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24E9" w:rsidRDefault="00C324E9" w:rsidP="0023789E">
      <w:pPr>
        <w:jc w:val="center"/>
        <w:rPr>
          <w:rFonts w:ascii="黑体" w:eastAsia="黑体" w:hAnsi="黑体"/>
          <w:b/>
          <w:bCs/>
          <w:w w:val="9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w w:val="90"/>
          <w:sz w:val="36"/>
          <w:szCs w:val="36"/>
        </w:rPr>
        <w:t>湖南科技学院学生社团校级活动合办申请表</w:t>
      </w:r>
    </w:p>
    <w:p w:rsidR="00C324E9" w:rsidRDefault="00C324E9" w:rsidP="0023789E">
      <w:pPr>
        <w:ind w:right="120" w:firstLineChars="200" w:firstLine="31680"/>
        <w:jc w:val="right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39"/>
        <w:gridCol w:w="2439"/>
        <w:gridCol w:w="2021"/>
        <w:gridCol w:w="2756"/>
      </w:tblGrid>
      <w:tr w:rsidR="00C324E9" w:rsidRPr="00FD67DC" w:rsidTr="0015231A">
        <w:trPr>
          <w:trHeight w:hRule="exact" w:val="560"/>
          <w:jc w:val="center"/>
        </w:trPr>
        <w:tc>
          <w:tcPr>
            <w:tcW w:w="2339" w:type="dxa"/>
            <w:vAlign w:val="center"/>
          </w:tcPr>
          <w:p w:rsidR="00C324E9" w:rsidRDefault="00C324E9" w:rsidP="0015231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主办社团名称</w:t>
            </w:r>
          </w:p>
        </w:tc>
        <w:tc>
          <w:tcPr>
            <w:tcW w:w="2439" w:type="dxa"/>
            <w:vAlign w:val="center"/>
          </w:tcPr>
          <w:p w:rsidR="00C324E9" w:rsidRDefault="00C324E9" w:rsidP="0015231A">
            <w:pPr>
              <w:pStyle w:val="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324E9" w:rsidRDefault="00C324E9" w:rsidP="0015231A">
            <w:pPr>
              <w:jc w:val="center"/>
              <w:rPr>
                <w:rFonts w:ascii="仿宋" w:eastAsia="仿宋" w:hAnsi="仿宋"/>
                <w:spacing w:val="16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C324E9" w:rsidRDefault="00C324E9" w:rsidP="0015231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主办社团会长</w:t>
            </w:r>
          </w:p>
        </w:tc>
        <w:tc>
          <w:tcPr>
            <w:tcW w:w="2756" w:type="dxa"/>
            <w:vAlign w:val="center"/>
          </w:tcPr>
          <w:p w:rsidR="00C324E9" w:rsidRDefault="00C324E9" w:rsidP="0015231A">
            <w:pPr>
              <w:pStyle w:val="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24E9" w:rsidRPr="00FD67DC" w:rsidTr="0015231A">
        <w:trPr>
          <w:trHeight w:hRule="exact" w:val="560"/>
          <w:jc w:val="center"/>
        </w:trPr>
        <w:tc>
          <w:tcPr>
            <w:tcW w:w="2339" w:type="dxa"/>
            <w:vAlign w:val="center"/>
          </w:tcPr>
          <w:p w:rsidR="00C324E9" w:rsidRDefault="00C324E9" w:rsidP="0015231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活动地点</w:t>
            </w:r>
          </w:p>
        </w:tc>
        <w:tc>
          <w:tcPr>
            <w:tcW w:w="2439" w:type="dxa"/>
            <w:vAlign w:val="center"/>
          </w:tcPr>
          <w:p w:rsidR="00C324E9" w:rsidRDefault="00C324E9" w:rsidP="0015231A">
            <w:pPr>
              <w:pStyle w:val="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C324E9" w:rsidRDefault="00C324E9" w:rsidP="0015231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活动时间</w:t>
            </w:r>
          </w:p>
        </w:tc>
        <w:tc>
          <w:tcPr>
            <w:tcW w:w="2756" w:type="dxa"/>
            <w:vAlign w:val="center"/>
          </w:tcPr>
          <w:p w:rsidR="00C324E9" w:rsidRDefault="00C324E9" w:rsidP="0015231A">
            <w:pPr>
              <w:pStyle w:val="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24E9" w:rsidRPr="00FD67DC" w:rsidTr="0015231A">
        <w:trPr>
          <w:trHeight w:hRule="exact" w:val="560"/>
          <w:jc w:val="center"/>
        </w:trPr>
        <w:tc>
          <w:tcPr>
            <w:tcW w:w="2339" w:type="dxa"/>
            <w:vAlign w:val="center"/>
          </w:tcPr>
          <w:p w:rsidR="00C324E9" w:rsidRDefault="00C324E9" w:rsidP="0015231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活动人数</w:t>
            </w:r>
          </w:p>
        </w:tc>
        <w:tc>
          <w:tcPr>
            <w:tcW w:w="2439" w:type="dxa"/>
            <w:vAlign w:val="center"/>
          </w:tcPr>
          <w:p w:rsidR="00C324E9" w:rsidRDefault="00C324E9" w:rsidP="0015231A">
            <w:pPr>
              <w:pStyle w:val="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C324E9" w:rsidRDefault="00C324E9" w:rsidP="0015231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指导老师</w:t>
            </w:r>
          </w:p>
        </w:tc>
        <w:tc>
          <w:tcPr>
            <w:tcW w:w="2756" w:type="dxa"/>
            <w:vAlign w:val="center"/>
          </w:tcPr>
          <w:p w:rsidR="00C324E9" w:rsidRDefault="00C324E9" w:rsidP="0015231A">
            <w:pPr>
              <w:pStyle w:val="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24E9" w:rsidRPr="00FD67DC" w:rsidTr="0015231A">
        <w:trPr>
          <w:trHeight w:val="640"/>
          <w:jc w:val="center"/>
        </w:trPr>
        <w:tc>
          <w:tcPr>
            <w:tcW w:w="2339" w:type="dxa"/>
            <w:vAlign w:val="center"/>
          </w:tcPr>
          <w:p w:rsidR="00C324E9" w:rsidRDefault="00C324E9" w:rsidP="0015231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协办协会名称</w:t>
            </w:r>
          </w:p>
        </w:tc>
        <w:tc>
          <w:tcPr>
            <w:tcW w:w="2439" w:type="dxa"/>
            <w:vAlign w:val="center"/>
          </w:tcPr>
          <w:p w:rsidR="00C324E9" w:rsidRDefault="00C324E9" w:rsidP="0015231A">
            <w:pPr>
              <w:pStyle w:val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指导老师</w:t>
            </w:r>
          </w:p>
        </w:tc>
        <w:tc>
          <w:tcPr>
            <w:tcW w:w="2021" w:type="dxa"/>
            <w:vAlign w:val="center"/>
          </w:tcPr>
          <w:p w:rsidR="00C324E9" w:rsidRDefault="00C324E9" w:rsidP="001523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协办协会名称</w:t>
            </w:r>
          </w:p>
        </w:tc>
        <w:tc>
          <w:tcPr>
            <w:tcW w:w="2756" w:type="dxa"/>
            <w:vAlign w:val="center"/>
          </w:tcPr>
          <w:p w:rsidR="00C324E9" w:rsidRDefault="00C324E9" w:rsidP="0015231A">
            <w:pPr>
              <w:pStyle w:val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指导老师</w:t>
            </w:r>
          </w:p>
        </w:tc>
      </w:tr>
      <w:tr w:rsidR="00C324E9" w:rsidRPr="00FD67DC" w:rsidTr="0015231A">
        <w:trPr>
          <w:trHeight w:val="460"/>
          <w:jc w:val="center"/>
        </w:trPr>
        <w:tc>
          <w:tcPr>
            <w:tcW w:w="2339" w:type="dxa"/>
            <w:vAlign w:val="center"/>
          </w:tcPr>
          <w:p w:rsidR="00C324E9" w:rsidRPr="00077A53" w:rsidRDefault="00C324E9" w:rsidP="0015231A">
            <w:pPr>
              <w:pStyle w:val="1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C324E9" w:rsidRPr="00077A53" w:rsidRDefault="00C324E9" w:rsidP="0015231A">
            <w:pPr>
              <w:pStyle w:val="1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C324E9" w:rsidRPr="00077A53" w:rsidRDefault="00C324E9" w:rsidP="0015231A">
            <w:pPr>
              <w:pStyle w:val="1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756" w:type="dxa"/>
            <w:vAlign w:val="center"/>
          </w:tcPr>
          <w:p w:rsidR="00C324E9" w:rsidRPr="00077A53" w:rsidRDefault="00C324E9" w:rsidP="0015231A">
            <w:pPr>
              <w:pStyle w:val="1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C324E9" w:rsidRPr="00FD67DC" w:rsidTr="0015231A">
        <w:trPr>
          <w:trHeight w:val="451"/>
          <w:jc w:val="center"/>
        </w:trPr>
        <w:tc>
          <w:tcPr>
            <w:tcW w:w="2339" w:type="dxa"/>
            <w:vAlign w:val="center"/>
          </w:tcPr>
          <w:p w:rsidR="00C324E9" w:rsidRPr="00077A53" w:rsidRDefault="00C324E9" w:rsidP="0015231A">
            <w:pPr>
              <w:pStyle w:val="1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C324E9" w:rsidRPr="00077A53" w:rsidRDefault="00C324E9" w:rsidP="0015231A">
            <w:pPr>
              <w:pStyle w:val="1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C324E9" w:rsidRPr="00077A53" w:rsidRDefault="00C324E9" w:rsidP="0015231A">
            <w:pPr>
              <w:pStyle w:val="1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756" w:type="dxa"/>
            <w:vAlign w:val="center"/>
          </w:tcPr>
          <w:p w:rsidR="00C324E9" w:rsidRPr="00077A53" w:rsidRDefault="00C324E9" w:rsidP="0015231A">
            <w:pPr>
              <w:pStyle w:val="1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C324E9" w:rsidRPr="00FD67DC" w:rsidTr="0015231A">
        <w:trPr>
          <w:trHeight w:val="357"/>
          <w:jc w:val="center"/>
        </w:trPr>
        <w:tc>
          <w:tcPr>
            <w:tcW w:w="2339" w:type="dxa"/>
            <w:vAlign w:val="center"/>
          </w:tcPr>
          <w:p w:rsidR="00C324E9" w:rsidRPr="00077A53" w:rsidRDefault="00C324E9" w:rsidP="0015231A">
            <w:pPr>
              <w:pStyle w:val="1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C324E9" w:rsidRPr="00077A53" w:rsidRDefault="00C324E9" w:rsidP="0015231A">
            <w:pPr>
              <w:pStyle w:val="1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C324E9" w:rsidRPr="00077A53" w:rsidRDefault="00C324E9" w:rsidP="0015231A">
            <w:pPr>
              <w:pStyle w:val="1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756" w:type="dxa"/>
            <w:vAlign w:val="center"/>
          </w:tcPr>
          <w:p w:rsidR="00C324E9" w:rsidRPr="00077A53" w:rsidRDefault="00C324E9" w:rsidP="0015231A">
            <w:pPr>
              <w:pStyle w:val="1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C324E9" w:rsidRPr="00FD67DC" w:rsidTr="0015231A">
        <w:trPr>
          <w:trHeight w:val="2801"/>
          <w:jc w:val="center"/>
        </w:trPr>
        <w:tc>
          <w:tcPr>
            <w:tcW w:w="2339" w:type="dxa"/>
            <w:vAlign w:val="center"/>
          </w:tcPr>
          <w:p w:rsidR="00C324E9" w:rsidRDefault="00C324E9" w:rsidP="0015231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活动</w:t>
            </w:r>
          </w:p>
          <w:p w:rsidR="00C324E9" w:rsidRDefault="00C324E9" w:rsidP="0015231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C324E9" w:rsidRDefault="00C324E9" w:rsidP="0015231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概况</w:t>
            </w:r>
          </w:p>
        </w:tc>
        <w:tc>
          <w:tcPr>
            <w:tcW w:w="7216" w:type="dxa"/>
            <w:gridSpan w:val="3"/>
          </w:tcPr>
          <w:p w:rsidR="00C324E9" w:rsidRDefault="00C324E9" w:rsidP="0015231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24E9" w:rsidRPr="00FD67DC" w:rsidTr="0015231A">
        <w:trPr>
          <w:trHeight w:val="2904"/>
          <w:jc w:val="center"/>
        </w:trPr>
        <w:tc>
          <w:tcPr>
            <w:tcW w:w="2339" w:type="dxa"/>
            <w:vAlign w:val="center"/>
          </w:tcPr>
          <w:p w:rsidR="00C324E9" w:rsidRDefault="00C324E9" w:rsidP="0015231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指导老师意见</w:t>
            </w:r>
          </w:p>
        </w:tc>
        <w:tc>
          <w:tcPr>
            <w:tcW w:w="7216" w:type="dxa"/>
            <w:gridSpan w:val="3"/>
            <w:vAlign w:val="center"/>
          </w:tcPr>
          <w:p w:rsidR="00C324E9" w:rsidRDefault="00C324E9" w:rsidP="0015231A">
            <w:pPr>
              <w:pStyle w:val="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324E9" w:rsidRDefault="00C324E9" w:rsidP="0015231A">
            <w:pPr>
              <w:pStyle w:val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签名：</w:t>
            </w:r>
          </w:p>
          <w:p w:rsidR="00C324E9" w:rsidRDefault="00C324E9" w:rsidP="0015231A">
            <w:pPr>
              <w:pStyle w:val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C324E9" w:rsidRPr="00FD67DC" w:rsidTr="0015231A">
        <w:trPr>
          <w:trHeight w:val="2904"/>
          <w:jc w:val="center"/>
        </w:trPr>
        <w:tc>
          <w:tcPr>
            <w:tcW w:w="2339" w:type="dxa"/>
            <w:vAlign w:val="center"/>
          </w:tcPr>
          <w:p w:rsidR="00C324E9" w:rsidRDefault="00C324E9" w:rsidP="0015231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挂靠单位意见</w:t>
            </w:r>
          </w:p>
        </w:tc>
        <w:tc>
          <w:tcPr>
            <w:tcW w:w="7216" w:type="dxa"/>
            <w:gridSpan w:val="3"/>
            <w:vAlign w:val="center"/>
          </w:tcPr>
          <w:p w:rsidR="00C324E9" w:rsidRDefault="00C324E9" w:rsidP="0015231A">
            <w:pPr>
              <w:pStyle w:val="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324E9" w:rsidRDefault="00C324E9" w:rsidP="0015231A">
            <w:pPr>
              <w:pStyle w:val="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324E9" w:rsidRDefault="00C324E9" w:rsidP="0015231A">
            <w:pPr>
              <w:pStyle w:val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签名（盖章）：</w:t>
            </w:r>
          </w:p>
          <w:p w:rsidR="00C324E9" w:rsidRDefault="00C324E9" w:rsidP="0015231A">
            <w:pPr>
              <w:pStyle w:val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C324E9" w:rsidRPr="00FD67DC" w:rsidTr="0015231A">
        <w:trPr>
          <w:trHeight w:val="2791"/>
          <w:jc w:val="center"/>
        </w:trPr>
        <w:tc>
          <w:tcPr>
            <w:tcW w:w="2339" w:type="dxa"/>
            <w:vAlign w:val="center"/>
          </w:tcPr>
          <w:p w:rsidR="00C324E9" w:rsidRDefault="00C324E9" w:rsidP="0015231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校学生社团</w:t>
            </w:r>
          </w:p>
          <w:p w:rsidR="00C324E9" w:rsidRDefault="00C324E9" w:rsidP="0015231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联合会</w:t>
            </w:r>
          </w:p>
          <w:p w:rsidR="00C324E9" w:rsidRDefault="00C324E9" w:rsidP="0015231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216" w:type="dxa"/>
            <w:gridSpan w:val="3"/>
            <w:vAlign w:val="center"/>
          </w:tcPr>
          <w:p w:rsidR="00C324E9" w:rsidRDefault="00C324E9" w:rsidP="0015231A">
            <w:pPr>
              <w:pStyle w:val="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324E9" w:rsidRDefault="00C324E9" w:rsidP="0015231A">
            <w:pPr>
              <w:pStyle w:val="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324E9" w:rsidRDefault="00C324E9" w:rsidP="0015231A">
            <w:pPr>
              <w:pStyle w:val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签名（盖章）：</w:t>
            </w:r>
          </w:p>
          <w:p w:rsidR="00C324E9" w:rsidRDefault="00C324E9" w:rsidP="0015231A">
            <w:pPr>
              <w:pStyle w:val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C324E9" w:rsidRPr="00FD67DC" w:rsidTr="0015231A">
        <w:trPr>
          <w:trHeight w:val="2871"/>
          <w:jc w:val="center"/>
        </w:trPr>
        <w:tc>
          <w:tcPr>
            <w:tcW w:w="2339" w:type="dxa"/>
            <w:vAlign w:val="center"/>
          </w:tcPr>
          <w:p w:rsidR="00C324E9" w:rsidRDefault="00C324E9" w:rsidP="0015231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校团委意见</w:t>
            </w:r>
          </w:p>
        </w:tc>
        <w:tc>
          <w:tcPr>
            <w:tcW w:w="7216" w:type="dxa"/>
            <w:gridSpan w:val="3"/>
            <w:vAlign w:val="center"/>
          </w:tcPr>
          <w:p w:rsidR="00C324E9" w:rsidRDefault="00C324E9" w:rsidP="0015231A">
            <w:pPr>
              <w:pStyle w:val="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324E9" w:rsidRDefault="00C324E9" w:rsidP="0015231A">
            <w:pPr>
              <w:pStyle w:val="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324E9" w:rsidRDefault="00C324E9" w:rsidP="0015231A">
            <w:pPr>
              <w:pStyle w:val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签名（盖章）：</w:t>
            </w:r>
          </w:p>
          <w:p w:rsidR="00C324E9" w:rsidRDefault="00C324E9" w:rsidP="0015231A">
            <w:pPr>
              <w:pStyle w:val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:rsidR="00C324E9" w:rsidRDefault="00C324E9" w:rsidP="0023789E"/>
    <w:p w:rsidR="00C324E9" w:rsidRDefault="00C324E9" w:rsidP="0023789E">
      <w:pPr>
        <w:rPr>
          <w:rFonts w:ascii="仿宋" w:eastAsia="仿宋" w:hAnsi="仿宋"/>
        </w:rPr>
      </w:pPr>
      <w:r>
        <w:rPr>
          <w:rFonts w:ascii="仿宋" w:eastAsia="仿宋" w:hAnsi="仿宋" w:cs="仿宋" w:hint="eastAsia"/>
        </w:rPr>
        <w:t>注：此表为一式两份，分别用于校学社联、社团内部存档备案。此表可复印，须打印在一页纸上。打印为正反两面。</w:t>
      </w:r>
    </w:p>
    <w:p w:rsidR="00C324E9" w:rsidRDefault="00C324E9" w:rsidP="0023789E">
      <w:pPr>
        <w:jc w:val="left"/>
        <w:rPr>
          <w:rFonts w:ascii="仿宋" w:eastAsia="仿宋" w:hAnsi="仿宋"/>
        </w:rPr>
      </w:pPr>
      <w:bookmarkStart w:id="0" w:name="_GoBack"/>
      <w:bookmarkEnd w:id="0"/>
    </w:p>
    <w:p w:rsidR="00C324E9" w:rsidRPr="004317EF" w:rsidRDefault="00C324E9" w:rsidP="004317EF"/>
    <w:sectPr w:rsidR="00C324E9" w:rsidRPr="004317EF" w:rsidSect="00E467F0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4E9" w:rsidRDefault="00C324E9">
      <w:r>
        <w:separator/>
      </w:r>
    </w:p>
  </w:endnote>
  <w:endnote w:type="continuationSeparator" w:id="0">
    <w:p w:rsidR="00C324E9" w:rsidRDefault="00C32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4E9" w:rsidRDefault="00C324E9">
      <w:r>
        <w:separator/>
      </w:r>
    </w:p>
  </w:footnote>
  <w:footnote w:type="continuationSeparator" w:id="0">
    <w:p w:rsidR="00C324E9" w:rsidRDefault="00C324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4E9" w:rsidRDefault="00C324E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153"/>
        <w:tab w:val="clear" w:pos="8306"/>
        <w:tab w:val="left" w:pos="2955"/>
      </w:tabs>
      <w:rPr>
        <w:rFonts w:ascii="仿宋" w:eastAsia="仿宋" w:hAnsi="仿宋" w:cs="仿宋"/>
        <w:b/>
        <w:bCs/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alt="学社联会RGB模式（裁剪版）" style="position:absolute;left:0;text-align:left;margin-left:477pt;margin-top:1.8pt;width:113.15pt;height:100.65pt;z-index:251660288;visibility:visible;mso-position-horizontal-relative:page;mso-position-vertical-relative:page">
          <v:imagedata r:id="rId1" o:title=""/>
          <w10:wrap anchorx="page" anchory="page"/>
        </v:shape>
      </w:pict>
    </w:r>
    <w:r>
      <w:rPr>
        <w:rFonts w:ascii="仿宋" w:eastAsia="仿宋" w:hAnsi="仿宋" w:cs="仿宋" w:hint="eastAsia"/>
        <w:b/>
        <w:bCs/>
        <w:sz w:val="24"/>
        <w:szCs w:val="24"/>
      </w:rPr>
      <w:t>湖南科技学院学生社团联合会</w:t>
    </w:r>
    <w:r>
      <w:rPr>
        <w:rFonts w:ascii="仿宋" w:eastAsia="仿宋" w:hAnsi="仿宋"/>
        <w:b/>
        <w:bCs/>
        <w:sz w:val="24"/>
        <w:szCs w:val="24"/>
      </w:rPr>
      <w:tab/>
    </w:r>
    <w:r>
      <w:rPr>
        <w:rFonts w:ascii="仿宋" w:eastAsia="仿宋" w:hAnsi="仿宋" w:cs="仿宋"/>
        <w:b/>
        <w:bCs/>
        <w:sz w:val="24"/>
        <w:szCs w:val="24"/>
      </w:rPr>
      <w:t xml:space="preserve">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726B8"/>
    <w:rsid w:val="00077A53"/>
    <w:rsid w:val="001315F1"/>
    <w:rsid w:val="0015231A"/>
    <w:rsid w:val="00172A27"/>
    <w:rsid w:val="0023789E"/>
    <w:rsid w:val="00323C0F"/>
    <w:rsid w:val="00342354"/>
    <w:rsid w:val="00377E68"/>
    <w:rsid w:val="003C1DB3"/>
    <w:rsid w:val="003D1237"/>
    <w:rsid w:val="004317EF"/>
    <w:rsid w:val="004757BF"/>
    <w:rsid w:val="00676B68"/>
    <w:rsid w:val="006850AC"/>
    <w:rsid w:val="00735C8F"/>
    <w:rsid w:val="00766016"/>
    <w:rsid w:val="008544F7"/>
    <w:rsid w:val="00A029F3"/>
    <w:rsid w:val="00A956DF"/>
    <w:rsid w:val="00B24462"/>
    <w:rsid w:val="00B56571"/>
    <w:rsid w:val="00BC6EB4"/>
    <w:rsid w:val="00C324E9"/>
    <w:rsid w:val="00D24BA3"/>
    <w:rsid w:val="00D36702"/>
    <w:rsid w:val="00D867C1"/>
    <w:rsid w:val="00DC7F61"/>
    <w:rsid w:val="00E27910"/>
    <w:rsid w:val="00E467F0"/>
    <w:rsid w:val="00E56D28"/>
    <w:rsid w:val="00F05AEF"/>
    <w:rsid w:val="00FD67DC"/>
    <w:rsid w:val="3CFC283D"/>
    <w:rsid w:val="6A661666"/>
    <w:rsid w:val="79DE3813"/>
    <w:rsid w:val="7F21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7F0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467F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1024E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E46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1024E"/>
    <w:rPr>
      <w:sz w:val="18"/>
      <w:szCs w:val="18"/>
    </w:rPr>
  </w:style>
  <w:style w:type="paragraph" w:customStyle="1" w:styleId="1">
    <w:name w:val="无间隔1"/>
    <w:uiPriority w:val="99"/>
    <w:rsid w:val="0023789E"/>
    <w:pPr>
      <w:widowControl w:val="0"/>
      <w:jc w:val="both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50</Words>
  <Characters>291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2019-10-10T18:00:00Z</dcterms:created>
  <dc:creator>liuwenhao</dc:creator>
  <lastModifiedBy>LBDZ</lastModifiedBy>
  <dcterms:modified xsi:type="dcterms:W3CDTF">2021-03-16T03:20:00Z</dcterms:modified>
  <revision>5</revision>
  <dc:title>湖南科技学院学生社团换届延迟申请表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