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82" w:rsidRDefault="00456D82" w:rsidP="00736883">
      <w:pPr>
        <w:jc w:val="center"/>
        <w:rPr>
          <w:rFonts w:ascii="黑体" w:eastAsia="黑体"/>
          <w:b/>
          <w:bCs/>
          <w:sz w:val="36"/>
          <w:szCs w:val="36"/>
        </w:rPr>
      </w:pPr>
    </w:p>
    <w:p w:rsidR="00456D82" w:rsidRDefault="00456D82" w:rsidP="00736883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湖南科技学院学生社团常规开课审核表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1163"/>
        <w:gridCol w:w="984"/>
        <w:gridCol w:w="1339"/>
        <w:gridCol w:w="1271"/>
        <w:gridCol w:w="985"/>
        <w:gridCol w:w="795"/>
        <w:gridCol w:w="1898"/>
      </w:tblGrid>
      <w:tr w:rsidR="00456D82">
        <w:trPr>
          <w:trHeight w:val="628"/>
          <w:jc w:val="center"/>
        </w:trPr>
        <w:tc>
          <w:tcPr>
            <w:tcW w:w="2144" w:type="dxa"/>
            <w:gridSpan w:val="2"/>
            <w:vAlign w:val="center"/>
          </w:tcPr>
          <w:p w:rsidR="00456D82" w:rsidRDefault="00456D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2323" w:type="dxa"/>
            <w:gridSpan w:val="2"/>
          </w:tcPr>
          <w:p w:rsidR="00456D82" w:rsidRDefault="00456D82" w:rsidP="00681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2"/>
          </w:tcPr>
          <w:p w:rsidR="00456D82" w:rsidRDefault="00456D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会长</w:t>
            </w:r>
          </w:p>
        </w:tc>
        <w:tc>
          <w:tcPr>
            <w:tcW w:w="2693" w:type="dxa"/>
            <w:gridSpan w:val="2"/>
          </w:tcPr>
          <w:p w:rsidR="00456D82" w:rsidRDefault="00456D82" w:rsidP="00681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6D82">
        <w:trPr>
          <w:trHeight w:val="659"/>
          <w:jc w:val="center"/>
        </w:trPr>
        <w:tc>
          <w:tcPr>
            <w:tcW w:w="981" w:type="dxa"/>
            <w:vAlign w:val="center"/>
          </w:tcPr>
          <w:p w:rsidR="00456D82" w:rsidRDefault="00456D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47" w:type="dxa"/>
            <w:gridSpan w:val="2"/>
          </w:tcPr>
          <w:p w:rsidR="00456D82" w:rsidRDefault="00456D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开课主题</w:t>
            </w:r>
          </w:p>
        </w:tc>
        <w:tc>
          <w:tcPr>
            <w:tcW w:w="1339" w:type="dxa"/>
          </w:tcPr>
          <w:p w:rsidR="00456D82" w:rsidRDefault="00456D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271" w:type="dxa"/>
          </w:tcPr>
          <w:p w:rsidR="00456D82" w:rsidRDefault="00456D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80" w:type="dxa"/>
            <w:gridSpan w:val="2"/>
          </w:tcPr>
          <w:p w:rsidR="00456D82" w:rsidRDefault="00456D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898" w:type="dxa"/>
          </w:tcPr>
          <w:p w:rsidR="00456D82" w:rsidRDefault="00456D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56D82">
        <w:trPr>
          <w:trHeight w:val="628"/>
          <w:jc w:val="center"/>
        </w:trPr>
        <w:tc>
          <w:tcPr>
            <w:tcW w:w="981" w:type="dxa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456D82">
        <w:trPr>
          <w:trHeight w:val="659"/>
          <w:jc w:val="center"/>
        </w:trPr>
        <w:tc>
          <w:tcPr>
            <w:tcW w:w="981" w:type="dxa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456D82">
        <w:trPr>
          <w:trHeight w:val="659"/>
          <w:jc w:val="center"/>
        </w:trPr>
        <w:tc>
          <w:tcPr>
            <w:tcW w:w="981" w:type="dxa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456D82" w:rsidRPr="00093AA9" w:rsidRDefault="00456D8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456D82">
        <w:trPr>
          <w:trHeight w:val="1744"/>
          <w:jc w:val="center"/>
        </w:trPr>
        <w:tc>
          <w:tcPr>
            <w:tcW w:w="2144" w:type="dxa"/>
            <w:gridSpan w:val="2"/>
            <w:vAlign w:val="center"/>
          </w:tcPr>
          <w:p w:rsidR="00456D82" w:rsidRDefault="00456D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指导老师意见</w:t>
            </w:r>
          </w:p>
        </w:tc>
        <w:tc>
          <w:tcPr>
            <w:tcW w:w="7272" w:type="dxa"/>
            <w:gridSpan w:val="6"/>
          </w:tcPr>
          <w:p w:rsidR="00456D82" w:rsidRDefault="00456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56D82" w:rsidRDefault="00456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56D82" w:rsidRDefault="00456D82" w:rsidP="00456D82">
            <w:pPr>
              <w:ind w:right="560" w:firstLineChars="110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签名：</w:t>
            </w:r>
          </w:p>
          <w:p w:rsidR="00456D82" w:rsidRDefault="00456D82" w:rsidP="00456D82">
            <w:pPr>
              <w:ind w:right="1120" w:firstLineChars="10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456D82">
        <w:trPr>
          <w:trHeight w:val="659"/>
          <w:jc w:val="center"/>
        </w:trPr>
        <w:tc>
          <w:tcPr>
            <w:tcW w:w="2144" w:type="dxa"/>
            <w:gridSpan w:val="2"/>
            <w:vAlign w:val="center"/>
          </w:tcPr>
          <w:p w:rsidR="00456D82" w:rsidRDefault="00456D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社团联合会分会意见</w:t>
            </w:r>
          </w:p>
        </w:tc>
        <w:tc>
          <w:tcPr>
            <w:tcW w:w="7272" w:type="dxa"/>
            <w:gridSpan w:val="6"/>
          </w:tcPr>
          <w:p w:rsidR="00456D82" w:rsidRDefault="00456D8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56D82" w:rsidRDefault="00456D8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56D82" w:rsidRDefault="00456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：</w:t>
            </w:r>
          </w:p>
          <w:p w:rsidR="00456D82" w:rsidRDefault="00456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456D82">
        <w:trPr>
          <w:trHeight w:val="659"/>
          <w:jc w:val="center"/>
        </w:trPr>
        <w:tc>
          <w:tcPr>
            <w:tcW w:w="2144" w:type="dxa"/>
            <w:gridSpan w:val="2"/>
            <w:vAlign w:val="center"/>
          </w:tcPr>
          <w:p w:rsidR="00456D82" w:rsidRDefault="00456D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校学生社团联合会意见</w:t>
            </w:r>
          </w:p>
        </w:tc>
        <w:tc>
          <w:tcPr>
            <w:tcW w:w="7272" w:type="dxa"/>
            <w:gridSpan w:val="6"/>
          </w:tcPr>
          <w:p w:rsidR="00456D82" w:rsidRDefault="00456D8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56D82" w:rsidRDefault="00456D8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56D82" w:rsidRDefault="00456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签名（盖章）：</w:t>
            </w:r>
          </w:p>
          <w:p w:rsidR="00456D82" w:rsidRDefault="00456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456D82" w:rsidRDefault="00456D82">
      <w:pPr>
        <w:rPr>
          <w:rFonts w:ascii="仿宋" w:eastAsia="仿宋" w:hAnsi="仿宋"/>
        </w:rPr>
      </w:pPr>
    </w:p>
    <w:p w:rsidR="00456D82" w:rsidRPr="00D41B67" w:rsidRDefault="00456D82">
      <w:pPr>
        <w:rPr>
          <w:rFonts w:ascii="仿宋" w:eastAsia="仿宋" w:hAnsi="仿宋"/>
        </w:rPr>
      </w:pPr>
      <w:r w:rsidRPr="00D41B67">
        <w:rPr>
          <w:rFonts w:ascii="仿宋" w:eastAsia="仿宋" w:hAnsi="仿宋" w:cs="仿宋" w:hint="eastAsia"/>
        </w:rPr>
        <w:t>注：此表须一式两份，分别于校学社联、社团内部存档备</w:t>
      </w:r>
      <w:bookmarkStart w:id="0" w:name="_GoBack"/>
      <w:bookmarkEnd w:id="0"/>
      <w:r w:rsidRPr="00D41B67">
        <w:rPr>
          <w:rFonts w:ascii="仿宋" w:eastAsia="仿宋" w:hAnsi="仿宋" w:cs="仿宋" w:hint="eastAsia"/>
        </w:rPr>
        <w:t>案。</w:t>
      </w:r>
    </w:p>
    <w:sectPr w:rsidR="00456D82" w:rsidRPr="00D41B67" w:rsidSect="00BE14B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D82" w:rsidRDefault="00456D82">
      <w:r>
        <w:separator/>
      </w:r>
    </w:p>
  </w:endnote>
  <w:endnote w:type="continuationSeparator" w:id="0">
    <w:p w:rsidR="00456D82" w:rsidRDefault="0045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FangSong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D82" w:rsidRDefault="00456D82">
      <w:r>
        <w:separator/>
      </w:r>
    </w:p>
  </w:footnote>
  <w:footnote w:type="continuationSeparator" w:id="0">
    <w:p w:rsidR="00456D82" w:rsidRDefault="00456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D82" w:rsidRDefault="00456D82">
    <w:pPr>
      <w:pStyle w:val="Header"/>
      <w:pBdr>
        <w:bottom w:val="none" w:sz="0" w:space="0" w:color="auto"/>
      </w:pBdr>
      <w:tabs>
        <w:tab w:val="clear" w:pos="4153"/>
        <w:tab w:val="clear" w:pos="8306"/>
        <w:tab w:val="left" w:pos="2790"/>
      </w:tabs>
      <w:jc w:val="both"/>
      <w:rPr>
        <w:rFonts w:ascii="仿宋" w:eastAsia="仿宋" w:hAnsi="仿宋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学社联会RGB模式（裁剪版）" style="position:absolute;left:0;text-align:left;margin-left:477pt;margin-top:1.8pt;width:113.15pt;height:96.5pt;z-index:251660288;visibility:visible;mso-position-horizontal-relative:page;mso-position-vertical-relative:page">
          <v:imagedata r:id="rId1" o:title=""/>
          <w10:wrap anchorx="page" anchory="page"/>
        </v:shape>
      </w:pict>
    </w:r>
    <w:r>
      <w:rPr>
        <w:rFonts w:ascii="楷体" w:eastAsia="楷体" w:hAnsi="楷体" w:cs="楷体" w:hint="eastAsia"/>
        <w:b/>
        <w:bCs/>
        <w:color w:val="BEBEBE"/>
        <w:sz w:val="21"/>
        <w:szCs w:val="21"/>
      </w:rPr>
      <w:t>湖南科技学院学生社团联合会</w:t>
    </w:r>
    <w:r>
      <w:rPr>
        <w:rFonts w:ascii="仿宋" w:eastAsia="仿宋" w:hAnsi="仿宋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0A1"/>
    <w:rsid w:val="000520A7"/>
    <w:rsid w:val="00065C28"/>
    <w:rsid w:val="00086B88"/>
    <w:rsid w:val="00093AA9"/>
    <w:rsid w:val="000A66D8"/>
    <w:rsid w:val="000E7601"/>
    <w:rsid w:val="00105F21"/>
    <w:rsid w:val="00156A92"/>
    <w:rsid w:val="0016031B"/>
    <w:rsid w:val="001605E2"/>
    <w:rsid w:val="00161FD5"/>
    <w:rsid w:val="00172E19"/>
    <w:rsid w:val="001B20A2"/>
    <w:rsid w:val="00236023"/>
    <w:rsid w:val="0034176A"/>
    <w:rsid w:val="003604C6"/>
    <w:rsid w:val="004111B8"/>
    <w:rsid w:val="00420D55"/>
    <w:rsid w:val="004265D9"/>
    <w:rsid w:val="00440C7F"/>
    <w:rsid w:val="00456D82"/>
    <w:rsid w:val="0046437D"/>
    <w:rsid w:val="004A793B"/>
    <w:rsid w:val="004C5DFF"/>
    <w:rsid w:val="004E017A"/>
    <w:rsid w:val="004E6380"/>
    <w:rsid w:val="00504D34"/>
    <w:rsid w:val="005366CA"/>
    <w:rsid w:val="006815CB"/>
    <w:rsid w:val="007063BC"/>
    <w:rsid w:val="00710C0A"/>
    <w:rsid w:val="00712845"/>
    <w:rsid w:val="00724713"/>
    <w:rsid w:val="00736883"/>
    <w:rsid w:val="007444DE"/>
    <w:rsid w:val="007A0251"/>
    <w:rsid w:val="007D617F"/>
    <w:rsid w:val="00926105"/>
    <w:rsid w:val="009A035C"/>
    <w:rsid w:val="009A1245"/>
    <w:rsid w:val="009C5754"/>
    <w:rsid w:val="009C6457"/>
    <w:rsid w:val="009D7729"/>
    <w:rsid w:val="00A116D9"/>
    <w:rsid w:val="00A7194E"/>
    <w:rsid w:val="00A86273"/>
    <w:rsid w:val="00AB6566"/>
    <w:rsid w:val="00AC2236"/>
    <w:rsid w:val="00B17DBE"/>
    <w:rsid w:val="00B61FD6"/>
    <w:rsid w:val="00BA441C"/>
    <w:rsid w:val="00BE14B5"/>
    <w:rsid w:val="00BF167E"/>
    <w:rsid w:val="00C63D59"/>
    <w:rsid w:val="00C654C7"/>
    <w:rsid w:val="00C8479D"/>
    <w:rsid w:val="00CE00A1"/>
    <w:rsid w:val="00CF57C5"/>
    <w:rsid w:val="00D30DBB"/>
    <w:rsid w:val="00D41B67"/>
    <w:rsid w:val="00D51A6E"/>
    <w:rsid w:val="00D701AF"/>
    <w:rsid w:val="00D92377"/>
    <w:rsid w:val="00ED3325"/>
    <w:rsid w:val="00F33BD8"/>
    <w:rsid w:val="00F540A5"/>
    <w:rsid w:val="00F80C9B"/>
    <w:rsid w:val="00F86BBC"/>
    <w:rsid w:val="00FE146C"/>
    <w:rsid w:val="00FE3932"/>
    <w:rsid w:val="13D00C07"/>
    <w:rsid w:val="1C8B4279"/>
    <w:rsid w:val="218A1871"/>
    <w:rsid w:val="2F321FF3"/>
    <w:rsid w:val="44366339"/>
    <w:rsid w:val="59EA127E"/>
    <w:rsid w:val="5AB14019"/>
    <w:rsid w:val="62D8319C"/>
    <w:rsid w:val="7B37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B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238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E1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23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</Words>
  <Characters>168</Characters>
  <Application>Microsoft Office Outlook</Application>
  <DocSecurity>0</DocSecurity>
  <Lines>0</Lines>
  <Paragraphs>0</Paragraphs>
  <ScaleCrop>false</ScaleCrop>
  <Company>www.0517pc.com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2019-10-10T17:38:00Z</dcterms:created>
  <dc:creator>Administrator</dc:creator>
  <lastModifiedBy>LBDZ</lastModifiedBy>
  <dcterms:modified xsi:type="dcterms:W3CDTF">2020-10-14T00:24:00Z</dcterms:modified>
  <revision>6</revision>
  <dc:title>湖南科技学院社团常规开课审核表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