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707A17" w14:textId="77777777" w:rsidR="00BD4854" w:rsidRDefault="00BD4854" w:rsidP="00BD4854">
      <w:pPr>
        <w:wordWrap w:val="0"/>
        <w:spacing w:line="640" w:lineRule="exact"/>
        <w:jc w:val="right"/>
        <w:rPr>
          <w:rFonts w:ascii="华文中宋" w:eastAsia="华文中宋" w:hAnsi="华文中宋"/>
          <w:sz w:val="52"/>
          <w:szCs w:val="52"/>
        </w:rPr>
      </w:pPr>
    </w:p>
    <w:p w14:paraId="470886F7" w14:textId="77777777" w:rsidR="00D14CA3" w:rsidRDefault="00D14CA3" w:rsidP="00D14CA3">
      <w:pPr>
        <w:spacing w:line="640" w:lineRule="exact"/>
        <w:jc w:val="right"/>
        <w:rPr>
          <w:rFonts w:ascii="华文中宋" w:eastAsia="华文中宋" w:hAnsi="华文中宋"/>
          <w:sz w:val="52"/>
          <w:szCs w:val="52"/>
        </w:rPr>
      </w:pPr>
    </w:p>
    <w:p w14:paraId="2D2E9DEE" w14:textId="77777777" w:rsidR="00D14CA3" w:rsidRPr="00C52B5E" w:rsidRDefault="00D14CA3" w:rsidP="00D14CA3">
      <w:pPr>
        <w:spacing w:line="640" w:lineRule="exact"/>
        <w:jc w:val="right"/>
        <w:rPr>
          <w:rFonts w:ascii="华文中宋" w:eastAsia="华文中宋" w:hAnsi="华文中宋"/>
          <w:sz w:val="52"/>
          <w:szCs w:val="52"/>
        </w:rPr>
      </w:pPr>
    </w:p>
    <w:p w14:paraId="706D7206" w14:textId="766770B2" w:rsidR="00BD4854" w:rsidRPr="00C52B5E" w:rsidRDefault="00BD4854" w:rsidP="00BD4854">
      <w:pPr>
        <w:spacing w:line="640" w:lineRule="exact"/>
        <w:rPr>
          <w:rFonts w:ascii="华文中宋" w:eastAsia="华文中宋" w:hAnsi="华文中宋"/>
          <w:sz w:val="52"/>
          <w:szCs w:val="52"/>
        </w:rPr>
      </w:pPr>
    </w:p>
    <w:p w14:paraId="31BC43B8" w14:textId="77777777" w:rsidR="00BD4854" w:rsidRPr="00C52B5E" w:rsidRDefault="00BD4854" w:rsidP="00BD4854">
      <w:pPr>
        <w:spacing w:line="640" w:lineRule="exact"/>
        <w:jc w:val="center"/>
        <w:rPr>
          <w:rFonts w:ascii="仿宋_GB2312" w:eastAsia="仿宋_GB2312" w:hAnsi="宋体"/>
          <w:sz w:val="32"/>
          <w:szCs w:val="32"/>
        </w:rPr>
      </w:pPr>
    </w:p>
    <w:p w14:paraId="1E7EC748" w14:textId="77777777" w:rsidR="00BD4854" w:rsidRPr="00C52B5E" w:rsidRDefault="00BD4854" w:rsidP="00BD4854">
      <w:pPr>
        <w:spacing w:line="720" w:lineRule="exact"/>
        <w:jc w:val="center"/>
        <w:rPr>
          <w:rFonts w:ascii="仿宋_GB2312" w:eastAsia="仿宋_GB2312" w:hAnsi="宋体"/>
          <w:sz w:val="32"/>
          <w:szCs w:val="32"/>
        </w:rPr>
      </w:pPr>
    </w:p>
    <w:p w14:paraId="00AFDC0B" w14:textId="46FF6CE9" w:rsidR="00BD4854" w:rsidRPr="00C52B5E" w:rsidRDefault="00CE74D0" w:rsidP="00BD4854">
      <w:pPr>
        <w:spacing w:line="640" w:lineRule="exact"/>
        <w:jc w:val="center"/>
        <w:rPr>
          <w:rFonts w:ascii="仿宋_GB2312" w:eastAsia="仿宋_GB2312" w:hAnsi="宋体"/>
          <w:sz w:val="32"/>
          <w:szCs w:val="32"/>
        </w:rPr>
      </w:pPr>
      <w:r>
        <w:rPr>
          <w:rFonts w:ascii="仿宋_GB2312" w:eastAsia="仿宋_GB2312" w:hAnsi="宋体" w:hint="eastAsia"/>
          <w:sz w:val="32"/>
          <w:szCs w:val="32"/>
        </w:rPr>
        <w:t>湘科院团发</w:t>
      </w:r>
      <w:r w:rsidR="00BA60E9" w:rsidRPr="00BA60E9">
        <w:rPr>
          <w:rFonts w:ascii="仿宋_GB2312" w:eastAsia="仿宋_GB2312" w:hAnsi="宋体" w:hint="eastAsia"/>
          <w:sz w:val="32"/>
          <w:szCs w:val="32"/>
        </w:rPr>
        <w:t>〔20</w:t>
      </w:r>
      <w:r w:rsidR="00CC3D2A">
        <w:rPr>
          <w:rFonts w:ascii="仿宋_GB2312" w:eastAsia="仿宋_GB2312" w:hAnsi="宋体"/>
          <w:sz w:val="32"/>
          <w:szCs w:val="32"/>
        </w:rPr>
        <w:t>20</w:t>
      </w:r>
      <w:r w:rsidR="00BA60E9" w:rsidRPr="00BA60E9">
        <w:rPr>
          <w:rFonts w:ascii="仿宋_GB2312" w:eastAsia="仿宋_GB2312" w:hAnsi="宋体" w:hint="eastAsia"/>
          <w:sz w:val="32"/>
          <w:szCs w:val="32"/>
        </w:rPr>
        <w:t>〕</w:t>
      </w:r>
      <w:r w:rsidR="00903805">
        <w:rPr>
          <w:rFonts w:ascii="仿宋_GB2312" w:eastAsia="仿宋_GB2312" w:hAnsi="宋体"/>
          <w:sz w:val="32"/>
          <w:szCs w:val="32"/>
        </w:rPr>
        <w:t>2</w:t>
      </w:r>
      <w:r>
        <w:rPr>
          <w:rFonts w:ascii="仿宋_GB2312" w:eastAsia="仿宋_GB2312" w:hAnsi="宋体" w:hint="eastAsia"/>
          <w:sz w:val="32"/>
          <w:szCs w:val="32"/>
        </w:rPr>
        <w:t>号</w:t>
      </w:r>
    </w:p>
    <w:p w14:paraId="75993F06" w14:textId="795B5645" w:rsidR="00BD4854" w:rsidRPr="00C52B5E" w:rsidRDefault="00BD4854" w:rsidP="00BD4854">
      <w:pPr>
        <w:spacing w:line="880" w:lineRule="exact"/>
        <w:jc w:val="center"/>
        <w:rPr>
          <w:rFonts w:ascii="方正小标宋简体" w:eastAsia="方正小标宋简体"/>
          <w:sz w:val="44"/>
          <w:szCs w:val="44"/>
        </w:rPr>
      </w:pPr>
    </w:p>
    <w:p w14:paraId="7A15E6D1" w14:textId="10D704EA" w:rsidR="00FA397A" w:rsidRPr="00CC46DB" w:rsidRDefault="00CC3D2A" w:rsidP="00CC3D2A">
      <w:pPr>
        <w:spacing w:line="560" w:lineRule="exact"/>
        <w:jc w:val="center"/>
        <w:rPr>
          <w:rFonts w:ascii="方正小标宋简体" w:eastAsia="方正小标宋简体" w:hAnsi="Calibri"/>
          <w:sz w:val="36"/>
          <w:szCs w:val="36"/>
        </w:rPr>
      </w:pPr>
      <w:r w:rsidRPr="00CC3D2A">
        <w:rPr>
          <w:rFonts w:ascii="方正小标宋简体" w:eastAsia="方正小标宋简体" w:hAnsi="Calibri" w:hint="eastAsia"/>
          <w:sz w:val="36"/>
          <w:szCs w:val="36"/>
        </w:rPr>
        <w:t>关于开展2019年度团内评奖评优工作的通知</w:t>
      </w:r>
    </w:p>
    <w:p w14:paraId="3544D99C" w14:textId="77777777" w:rsidR="000C056C" w:rsidRPr="00C52B5E" w:rsidRDefault="000C056C" w:rsidP="00CC3D2A">
      <w:pPr>
        <w:spacing w:line="560" w:lineRule="exact"/>
        <w:ind w:firstLineChars="200" w:firstLine="640"/>
        <w:rPr>
          <w:rFonts w:ascii="仿宋" w:eastAsia="仿宋" w:hAnsi="仿宋" w:cs="仿宋"/>
          <w:sz w:val="32"/>
          <w:szCs w:val="32"/>
        </w:rPr>
      </w:pPr>
      <w:r w:rsidRPr="00C52B5E">
        <w:rPr>
          <w:rFonts w:ascii="仿宋" w:eastAsia="仿宋" w:hAnsi="仿宋" w:cs="仿宋" w:hint="eastAsia"/>
          <w:sz w:val="32"/>
          <w:szCs w:val="32"/>
        </w:rPr>
        <w:t xml:space="preserve">    </w:t>
      </w:r>
    </w:p>
    <w:p w14:paraId="2D5D0EEA" w14:textId="23E44779" w:rsidR="00DD5AF0" w:rsidRPr="00DD5AF0" w:rsidRDefault="00DD5AF0" w:rsidP="00F5774B">
      <w:pPr>
        <w:spacing w:line="540" w:lineRule="exact"/>
        <w:jc w:val="left"/>
        <w:rPr>
          <w:rFonts w:ascii="仿宋" w:eastAsia="仿宋" w:hAnsi="仿宋" w:cs="宋体"/>
          <w:sz w:val="32"/>
          <w:szCs w:val="32"/>
        </w:rPr>
      </w:pPr>
      <w:r w:rsidRPr="00DD5AF0">
        <w:rPr>
          <w:rFonts w:ascii="仿宋" w:eastAsia="仿宋" w:hAnsi="仿宋" w:cs="宋体" w:hint="eastAsia"/>
          <w:sz w:val="32"/>
          <w:szCs w:val="32"/>
        </w:rPr>
        <w:t>各教学学院团委（总支）：</w:t>
      </w:r>
    </w:p>
    <w:p w14:paraId="68FF4F11" w14:textId="1D161CFC"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2019年，在学校党委、行政的正确领导下，我校各基层团组织、青年团员积极进取、创新载体、丰富形式、提升品牌，不断提高团组织的服务能力、凝聚能力、创新能力，与时俱进、科学发展，不断开创共青团事业的新局面。为进一步激励全校广大团员青年、团干部认真学习、勤奋工作，深化“</w:t>
      </w:r>
      <w:r>
        <w:rPr>
          <w:rFonts w:ascii="仿宋" w:eastAsia="仿宋" w:hAnsi="仿宋" w:cs="宋体" w:hint="eastAsia"/>
          <w:kern w:val="0"/>
          <w:sz w:val="32"/>
          <w:szCs w:val="32"/>
        </w:rPr>
        <w:t>‘</w:t>
      </w:r>
      <w:r w:rsidRPr="00CC3D2A">
        <w:rPr>
          <w:rFonts w:ascii="仿宋" w:eastAsia="仿宋" w:hAnsi="仿宋" w:cs="宋体" w:hint="eastAsia"/>
          <w:kern w:val="0"/>
          <w:sz w:val="32"/>
          <w:szCs w:val="32"/>
        </w:rPr>
        <w:t>五四</w:t>
      </w:r>
      <w:r>
        <w:rPr>
          <w:rFonts w:ascii="仿宋" w:eastAsia="仿宋" w:hAnsi="仿宋" w:cs="宋体" w:hint="eastAsia"/>
          <w:kern w:val="0"/>
          <w:sz w:val="32"/>
          <w:szCs w:val="32"/>
        </w:rPr>
        <w:t>’</w:t>
      </w:r>
      <w:r w:rsidRPr="00CC3D2A">
        <w:rPr>
          <w:rFonts w:ascii="仿宋" w:eastAsia="仿宋" w:hAnsi="仿宋" w:cs="宋体" w:hint="eastAsia"/>
          <w:kern w:val="0"/>
          <w:sz w:val="32"/>
          <w:szCs w:val="32"/>
        </w:rPr>
        <w:t>红旗团委（总支、支部）”创建活动，深入推进团的基层组织建设和基层工作，校团委决定</w:t>
      </w:r>
      <w:r>
        <w:rPr>
          <w:rFonts w:ascii="仿宋" w:eastAsia="仿宋" w:hAnsi="仿宋" w:cs="宋体" w:hint="eastAsia"/>
          <w:kern w:val="0"/>
          <w:sz w:val="32"/>
          <w:szCs w:val="32"/>
        </w:rPr>
        <w:t>，</w:t>
      </w:r>
      <w:r w:rsidRPr="00CC3D2A">
        <w:rPr>
          <w:rFonts w:ascii="仿宋" w:eastAsia="仿宋" w:hAnsi="仿宋" w:cs="宋体" w:hint="eastAsia"/>
          <w:kern w:val="0"/>
          <w:sz w:val="32"/>
          <w:szCs w:val="32"/>
        </w:rPr>
        <w:t>在全校开展2019年度团内评奖评优工作。现将有关事项通知如下。</w:t>
      </w:r>
    </w:p>
    <w:p w14:paraId="25893364" w14:textId="77777777" w:rsidR="00CC3D2A" w:rsidRPr="00460340" w:rsidRDefault="00CC3D2A" w:rsidP="00F5774B">
      <w:pPr>
        <w:spacing w:line="540" w:lineRule="exact"/>
        <w:ind w:firstLineChars="200" w:firstLine="640"/>
        <w:rPr>
          <w:rFonts w:ascii="黑体" w:eastAsia="黑体" w:hAnsi="黑体" w:cs="宋体"/>
          <w:kern w:val="0"/>
          <w:sz w:val="32"/>
          <w:szCs w:val="32"/>
        </w:rPr>
      </w:pPr>
      <w:r w:rsidRPr="00460340">
        <w:rPr>
          <w:rFonts w:ascii="黑体" w:eastAsia="黑体" w:hAnsi="黑体" w:cs="宋体" w:hint="eastAsia"/>
          <w:kern w:val="0"/>
          <w:sz w:val="32"/>
          <w:szCs w:val="32"/>
        </w:rPr>
        <w:t>一、“五四”红旗团委（总支）</w:t>
      </w:r>
    </w:p>
    <w:p w14:paraId="1B85529B" w14:textId="3FA920DE"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w:t>
      </w:r>
      <w:r w:rsidR="00ED184F">
        <w:rPr>
          <w:rFonts w:ascii="仿宋" w:eastAsia="仿宋" w:hAnsi="仿宋" w:cs="宋体" w:hint="eastAsia"/>
          <w:kern w:val="0"/>
          <w:sz w:val="32"/>
          <w:szCs w:val="32"/>
        </w:rPr>
        <w:t>教学</w:t>
      </w:r>
      <w:r w:rsidRPr="00CC3D2A">
        <w:rPr>
          <w:rFonts w:ascii="仿宋" w:eastAsia="仿宋" w:hAnsi="仿宋" w:cs="宋体" w:hint="eastAsia"/>
          <w:kern w:val="0"/>
          <w:sz w:val="32"/>
          <w:szCs w:val="32"/>
        </w:rPr>
        <w:t>学院团委</w:t>
      </w:r>
    </w:p>
    <w:p w14:paraId="64BEBE8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2.评选名额：6个</w:t>
      </w:r>
    </w:p>
    <w:p w14:paraId="04A0200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3.评选标准：</w:t>
      </w:r>
    </w:p>
    <w:p w14:paraId="0DFA78DA"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（1）政治建设好。组织团员青年认真学习习近平新时代中国特色社会主义思想和党的十九大精神。引导团员增强“四个意识”，坚定“四个自信”，坚决做到“两个维护”；</w:t>
      </w:r>
    </w:p>
    <w:p w14:paraId="5CFB0CC6"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组织基础好。积极宣传党的主张，坚决贯彻党的决定，有效履行组织青年、宣传青年、凝聚青年、服务青年职责。组织设置规范，工作制度健全，按期换届，认真履行民主选举程序，团的委员会能够发挥积极作用。规范开展团员教育、管理、监督，认真做好发展团员、“三会两制一课”、团费收缴等工作。积极开展基层团建创新探索。切实履行职责，带动所属团组织建设，所属团组织工作有活力。所属团组织均已录入“智慧团建”系统；</w:t>
      </w:r>
    </w:p>
    <w:p w14:paraId="2625F002"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（3）工作效果好。坚持政治性、先进性、群众性，扎实开展团的工作和活动，工作具有鲜明特色，团员参与踊跃，在团员青年中有较大影响。推动所属团组织扎实开展“学习总书记讲话 做合格共青团员”教育实践。大力加强基层服务型团组织建设，增强服务意识、强化服务职能。在落实全团重点工作和开展全团性品牌活动上成效明显；</w:t>
      </w:r>
    </w:p>
    <w:p w14:paraId="18753BA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（4）班子建设好。班子政治好、能力强、业务精，认真贯彻民主集中制，团结进取，作风扎实，富有开拓创新精神，团干部积极参加各项志愿服务活动；</w:t>
      </w:r>
    </w:p>
    <w:p w14:paraId="647ED8C6"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（5）团员青年反响好。在团员中具有较强的吸引力和凝聚力，团员队伍充分发挥模范带头作用，具有较好影响；</w:t>
      </w:r>
    </w:p>
    <w:p w14:paraId="714F12F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（6）重视理论研究，及时掌握团员青年的思想动态，通过开展立项及调研工作，有针对性地作相应专题研究并有成果。</w:t>
      </w:r>
    </w:p>
    <w:p w14:paraId="0197BBA5" w14:textId="2D6A1509"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4.评选办法：校团委组织评委根据《共青团湖南科技学院2019年</w:t>
      </w:r>
      <w:r w:rsidR="00396094">
        <w:rPr>
          <w:rFonts w:ascii="仿宋" w:eastAsia="仿宋" w:hAnsi="仿宋" w:cs="宋体" w:hint="eastAsia"/>
          <w:kern w:val="0"/>
          <w:sz w:val="32"/>
          <w:szCs w:val="32"/>
        </w:rPr>
        <w:t>教学</w:t>
      </w:r>
      <w:r w:rsidRPr="00CC3D2A">
        <w:rPr>
          <w:rFonts w:ascii="仿宋" w:eastAsia="仿宋" w:hAnsi="仿宋" w:cs="宋体" w:hint="eastAsia"/>
          <w:kern w:val="0"/>
          <w:sz w:val="32"/>
          <w:szCs w:val="32"/>
        </w:rPr>
        <w:t>学院团委</w:t>
      </w:r>
      <w:r w:rsidR="00396094">
        <w:rPr>
          <w:rFonts w:ascii="仿宋" w:eastAsia="仿宋" w:hAnsi="仿宋" w:cs="宋体" w:hint="eastAsia"/>
          <w:kern w:val="0"/>
          <w:sz w:val="32"/>
          <w:szCs w:val="32"/>
        </w:rPr>
        <w:t>（总支）</w:t>
      </w:r>
      <w:r w:rsidRPr="00CC3D2A">
        <w:rPr>
          <w:rFonts w:ascii="仿宋" w:eastAsia="仿宋" w:hAnsi="仿宋" w:cs="宋体" w:hint="eastAsia"/>
          <w:kern w:val="0"/>
          <w:sz w:val="32"/>
          <w:szCs w:val="32"/>
        </w:rPr>
        <w:t>考核办法》对各</w:t>
      </w:r>
      <w:r w:rsidR="00396094">
        <w:rPr>
          <w:rFonts w:ascii="仿宋" w:eastAsia="仿宋" w:hAnsi="仿宋" w:cs="宋体" w:hint="eastAsia"/>
          <w:kern w:val="0"/>
          <w:sz w:val="32"/>
          <w:szCs w:val="32"/>
        </w:rPr>
        <w:t>教学</w:t>
      </w:r>
      <w:r w:rsidRPr="00CC3D2A">
        <w:rPr>
          <w:rFonts w:ascii="仿宋" w:eastAsia="仿宋" w:hAnsi="仿宋" w:cs="宋体" w:hint="eastAsia"/>
          <w:kern w:val="0"/>
          <w:sz w:val="32"/>
          <w:szCs w:val="32"/>
        </w:rPr>
        <w:t>学院团委2019年各项工作考评成绩进行评议打分，按得分由高到低确定前6名为“五四</w:t>
      </w:r>
      <w:r w:rsidR="00396094" w:rsidRPr="00CC3D2A">
        <w:rPr>
          <w:rFonts w:ascii="仿宋" w:eastAsia="仿宋" w:hAnsi="仿宋" w:cs="宋体" w:hint="eastAsia"/>
          <w:kern w:val="0"/>
          <w:sz w:val="32"/>
          <w:szCs w:val="32"/>
        </w:rPr>
        <w:t>”</w:t>
      </w:r>
      <w:r w:rsidRPr="00CC3D2A">
        <w:rPr>
          <w:rFonts w:ascii="仿宋" w:eastAsia="仿宋" w:hAnsi="仿宋" w:cs="宋体" w:hint="eastAsia"/>
          <w:kern w:val="0"/>
          <w:sz w:val="32"/>
          <w:szCs w:val="32"/>
        </w:rPr>
        <w:t>红旗团委（总支）。</w:t>
      </w:r>
    </w:p>
    <w:p w14:paraId="35064CAF" w14:textId="77777777" w:rsidR="00CC3D2A" w:rsidRPr="009B6247" w:rsidRDefault="00CC3D2A" w:rsidP="00F5774B">
      <w:pPr>
        <w:spacing w:line="540" w:lineRule="exact"/>
        <w:ind w:firstLineChars="200" w:firstLine="640"/>
        <w:rPr>
          <w:rFonts w:ascii="黑体" w:eastAsia="黑体" w:hAnsi="黑体" w:cs="宋体"/>
          <w:kern w:val="0"/>
          <w:sz w:val="32"/>
          <w:szCs w:val="32"/>
        </w:rPr>
      </w:pPr>
      <w:r w:rsidRPr="009B6247">
        <w:rPr>
          <w:rFonts w:ascii="黑体" w:eastAsia="黑体" w:hAnsi="黑体" w:cs="宋体" w:hint="eastAsia"/>
          <w:kern w:val="0"/>
          <w:sz w:val="32"/>
          <w:szCs w:val="32"/>
        </w:rPr>
        <w:t>二、优秀学生分会评选</w:t>
      </w:r>
    </w:p>
    <w:p w14:paraId="4DB8A1B4"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1.评选对象：我校各学院学生分会</w:t>
      </w:r>
    </w:p>
    <w:p w14:paraId="3F204A5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2.评选名额：6个</w:t>
      </w:r>
    </w:p>
    <w:p w14:paraId="54D1134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3.评选办法：</w:t>
      </w:r>
    </w:p>
    <w:p w14:paraId="73DE11B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（1）各学院学生分会上交申报材料至学生会；</w:t>
      </w:r>
    </w:p>
    <w:p w14:paraId="295A81C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（2）校学生会根据《湖南科技学院学生分会日常考评细则》对各学生分会日常考评成绩进行考核、排名。</w:t>
      </w:r>
    </w:p>
    <w:p w14:paraId="1031A981" w14:textId="77777777" w:rsidR="00CC3D2A" w:rsidRPr="000C7626" w:rsidRDefault="00CC3D2A" w:rsidP="00F5774B">
      <w:pPr>
        <w:spacing w:line="540" w:lineRule="exact"/>
        <w:ind w:firstLineChars="200" w:firstLine="640"/>
        <w:rPr>
          <w:rFonts w:ascii="黑体" w:eastAsia="黑体" w:hAnsi="黑体" w:cs="宋体"/>
          <w:kern w:val="0"/>
          <w:sz w:val="32"/>
          <w:szCs w:val="32"/>
        </w:rPr>
      </w:pPr>
      <w:r w:rsidRPr="000C7626">
        <w:rPr>
          <w:rFonts w:ascii="黑体" w:eastAsia="黑体" w:hAnsi="黑体" w:cs="宋体" w:hint="eastAsia"/>
          <w:kern w:val="0"/>
          <w:sz w:val="32"/>
          <w:szCs w:val="32"/>
        </w:rPr>
        <w:t>三、“五四”红旗团支部</w:t>
      </w:r>
    </w:p>
    <w:p w14:paraId="5C40772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1.评选对象：全校基层团支部</w:t>
      </w:r>
    </w:p>
    <w:p w14:paraId="30280356"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w:t>
      </w:r>
    </w:p>
    <w:p w14:paraId="0A14D0D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（1）政治建设好。组织团员青年认真学习党的十九大精神和习近平新时代中国特色社会主义思想。引导团员增强“四个意识”，坚定“四个自信”，坚决做到“两个维护”。</w:t>
      </w:r>
    </w:p>
    <w:p w14:paraId="5B9D60D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组织基础好。积极宣传党的主张，坚决贯彻党的决定，认真担负教育团员、管理团员、监督团员和组织青年、宣传青年、凝聚青年、服务青年的职责。组织设置规范，按期换届，认真履行民主选举程序，工作制度健全。规范开展发展团员、团费收缴等工作，认真执行“三会两制一课”制度。积极开展基层团建创新探索。已录入“智慧团建”系统。</w:t>
      </w:r>
    </w:p>
    <w:p w14:paraId="3F99C91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（3）工作效果好。坚持政治性、先进性、群众性，工作活跃，</w:t>
      </w:r>
      <w:r w:rsidRPr="00CC3D2A">
        <w:rPr>
          <w:rFonts w:ascii="仿宋" w:eastAsia="仿宋" w:hAnsi="仿宋" w:cs="宋体" w:hint="eastAsia"/>
          <w:kern w:val="0"/>
          <w:sz w:val="32"/>
          <w:szCs w:val="32"/>
        </w:rPr>
        <w:lastRenderedPageBreak/>
        <w:t>团支部有一项以上特色活动，有效吸引团员青年积极参与。扎实开展“学习总书记讲话 做合格共青团员”教育实践。</w:t>
      </w:r>
    </w:p>
    <w:p w14:paraId="09C34F4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（4）班子建设好。团支部成员工作能力较强，认真落实上级团委的各项工作要求，扎实有效地开展团的工作，积极参加各项志愿服务活动，在团员青年中有较高的认同度。</w:t>
      </w:r>
    </w:p>
    <w:p w14:paraId="24C5B9FA" w14:textId="6BA68FC5" w:rsidR="00CC3D2A" w:rsidRPr="00CC3D2A" w:rsidRDefault="00B05D37"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2019年</w:t>
      </w:r>
      <w:r>
        <w:rPr>
          <w:rFonts w:ascii="仿宋" w:eastAsia="仿宋" w:hAnsi="仿宋" w:cs="宋体" w:hint="eastAsia"/>
          <w:kern w:val="0"/>
          <w:sz w:val="32"/>
          <w:szCs w:val="32"/>
        </w:rPr>
        <w:t>度</w:t>
      </w:r>
      <w:r w:rsidRPr="00CC3D2A">
        <w:rPr>
          <w:rFonts w:ascii="仿宋" w:eastAsia="仿宋" w:hAnsi="仿宋" w:cs="宋体" w:hint="eastAsia"/>
          <w:kern w:val="0"/>
          <w:sz w:val="32"/>
          <w:szCs w:val="32"/>
        </w:rPr>
        <w:t>有</w:t>
      </w:r>
      <w:r>
        <w:rPr>
          <w:rFonts w:ascii="仿宋" w:eastAsia="仿宋" w:hAnsi="仿宋" w:cs="宋体" w:hint="eastAsia"/>
          <w:kern w:val="0"/>
          <w:sz w:val="32"/>
          <w:szCs w:val="32"/>
        </w:rPr>
        <w:t>共青团</w:t>
      </w:r>
      <w:r w:rsidRPr="00CC3D2A">
        <w:rPr>
          <w:rFonts w:ascii="仿宋" w:eastAsia="仿宋" w:hAnsi="仿宋" w:cs="宋体" w:hint="eastAsia"/>
          <w:kern w:val="0"/>
          <w:sz w:val="32"/>
          <w:szCs w:val="32"/>
        </w:rPr>
        <w:t>员受过行政处分，</w:t>
      </w:r>
      <w:r>
        <w:rPr>
          <w:rFonts w:ascii="仿宋" w:eastAsia="仿宋" w:hAnsi="仿宋" w:cs="宋体" w:hint="eastAsia"/>
          <w:kern w:val="0"/>
          <w:sz w:val="32"/>
          <w:szCs w:val="32"/>
        </w:rPr>
        <w:t>团支部受过</w:t>
      </w:r>
      <w:r w:rsidRPr="00CC3D2A">
        <w:rPr>
          <w:rFonts w:ascii="仿宋" w:eastAsia="仿宋" w:hAnsi="仿宋" w:cs="宋体" w:hint="eastAsia"/>
          <w:kern w:val="0"/>
          <w:sz w:val="32"/>
          <w:szCs w:val="32"/>
        </w:rPr>
        <w:t>通报批评</w:t>
      </w:r>
      <w:r>
        <w:rPr>
          <w:rFonts w:ascii="仿宋" w:eastAsia="仿宋" w:hAnsi="仿宋" w:cs="宋体" w:hint="eastAsia"/>
          <w:kern w:val="0"/>
          <w:sz w:val="32"/>
          <w:szCs w:val="32"/>
        </w:rPr>
        <w:t>的不得参评</w:t>
      </w:r>
      <w:r w:rsidRPr="00CC3D2A">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具体参照《湖南科技学院“五四”红旗团支部评选细则》有关评选标准。</w:t>
      </w:r>
    </w:p>
    <w:p w14:paraId="507C7B78" w14:textId="77777777" w:rsidR="00CC3D2A" w:rsidRPr="00B05D37" w:rsidRDefault="00CC3D2A" w:rsidP="00F5774B">
      <w:pPr>
        <w:spacing w:line="540" w:lineRule="exact"/>
        <w:ind w:firstLineChars="200" w:firstLine="640"/>
        <w:rPr>
          <w:rFonts w:ascii="黑体" w:eastAsia="黑体" w:hAnsi="黑体" w:cs="宋体"/>
          <w:kern w:val="0"/>
          <w:sz w:val="32"/>
          <w:szCs w:val="32"/>
        </w:rPr>
      </w:pPr>
      <w:r w:rsidRPr="00B05D37">
        <w:rPr>
          <w:rFonts w:ascii="黑体" w:eastAsia="黑体" w:hAnsi="黑体" w:cs="宋体" w:hint="eastAsia"/>
          <w:kern w:val="0"/>
          <w:sz w:val="32"/>
          <w:szCs w:val="32"/>
        </w:rPr>
        <w:t>四、先进班集体</w:t>
      </w:r>
    </w:p>
    <w:p w14:paraId="529987A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1.评选对象：我校各个班级</w:t>
      </w:r>
    </w:p>
    <w:p w14:paraId="66F6026F"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班风健康向上，全班同学坚持思想基本原则，拥护党的领导，爱国爱校，全班同学遵纪守法，班级凝聚力强，班风学风严谨，班集体观念强，班委会坚定有力。全班同学踊跃参与校、院各级、各类学生组织，积极参加校、院组织的各种集体活动并取得较好成绩。</w:t>
      </w:r>
    </w:p>
    <w:p w14:paraId="06C84454"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具体参照《湖南科技学院先进班集体评选办法》有关评选标准。</w:t>
      </w:r>
    </w:p>
    <w:p w14:paraId="4BF2027D" w14:textId="77777777"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五、十佳社团</w:t>
      </w:r>
    </w:p>
    <w:p w14:paraId="1E56433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1.评选对象：全校各学生社团</w:t>
      </w:r>
    </w:p>
    <w:p w14:paraId="6E5C50B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w:t>
      </w:r>
    </w:p>
    <w:p w14:paraId="66926DBA"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（1）社团成员遵纪守法、品德优良、团结协作、朝气蓬勃；</w:t>
      </w:r>
    </w:p>
    <w:p w14:paraId="1A88573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（2）团队自身队伍建设好，组织工作得力；</w:t>
      </w:r>
    </w:p>
    <w:p w14:paraId="7B864F8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（3）社团能有计划地开展形式多样、积极向上的相关社团活动，有富有创造性的、一定影响和成果的品牌活动；</w:t>
      </w:r>
    </w:p>
    <w:p w14:paraId="6AA63F5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（4）社团财务管理透明、公开。</w:t>
      </w:r>
    </w:p>
    <w:p w14:paraId="06D7ECB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3.评选办法：</w:t>
      </w:r>
    </w:p>
    <w:p w14:paraId="24A08CE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（1）各学生社团上交申报材料至校学生社团联合会；</w:t>
      </w:r>
    </w:p>
    <w:p w14:paraId="3E4A801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（2）校团委、校学生社团联合会组织评委根据《湖南科技学院优秀学生社团评选条例》进行评议打分。</w:t>
      </w:r>
    </w:p>
    <w:p w14:paraId="4B21BE96" w14:textId="77777777"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六、优秀共青团员</w:t>
      </w:r>
    </w:p>
    <w:p w14:paraId="6899697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1.评选对象：全校共青团员</w:t>
      </w:r>
    </w:p>
    <w:p w14:paraId="606FE66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2.评选条件：</w:t>
      </w:r>
    </w:p>
    <w:p w14:paraId="3FE7C88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理想信念坚定。认真学习党的十九大精神和习近平新时代中国特色社会主义思想，牢固树立“四个意识”，坚定“四个自信”，坚决做到“两个维护”。坚定共产主义远大理想和中国特色社会主义共同理想，热爱祖国、热爱人民、热爱社会主义。</w:t>
      </w:r>
    </w:p>
    <w:p w14:paraId="3A04B03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（2）道德品行优秀。模范践行社会主义核心价值观，带头倡导良好社会风尚。成为注册志愿者，经常参加志愿服务；成为网络文明志愿者，积极参与构建清朗网络空间。</w:t>
      </w:r>
    </w:p>
    <w:p w14:paraId="60E931A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（3）模范作用突出。学习成绩优秀，无不及格现象。工作本领过硬，具有艰苦奋斗精神，能够在团员青年中发挥模范带头作用。</w:t>
      </w:r>
    </w:p>
    <w:p w14:paraId="6D21CCC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（4）遵规守纪自觉。严格遵守国家法律法规，自觉遵守团的章程，无违纪现象。模范履行团员义务，按要求参加“三会两制一课”和团的活动。</w:t>
      </w:r>
    </w:p>
    <w:p w14:paraId="44BA89BF"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（5）团龄在一年以上（截至2020年5月4日）。</w:t>
      </w:r>
    </w:p>
    <w:p w14:paraId="434343E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（6）按时交纳团费；</w:t>
      </w:r>
    </w:p>
    <w:p w14:paraId="06917EE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（7）在2019年度团员教育评议中获得优秀等次。</w:t>
      </w:r>
    </w:p>
    <w:p w14:paraId="16BEAA1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“优秀共青团员”推报人选年龄不得超过28周岁（1992年5月1日后出生），专职团干部不参加评选。</w:t>
      </w:r>
    </w:p>
    <w:p w14:paraId="2B90922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评选比例为团员总数的5%。</w:t>
      </w:r>
    </w:p>
    <w:p w14:paraId="64436217" w14:textId="77777777"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七、优秀共青团干部</w:t>
      </w:r>
    </w:p>
    <w:p w14:paraId="0817059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1.评选对象：全校各级共青团干部</w:t>
      </w:r>
    </w:p>
    <w:p w14:paraId="763E47A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w:t>
      </w:r>
    </w:p>
    <w:p w14:paraId="4E4F8452"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理想信念坚定。认真学习党的十九大精神和习近平新时代中国特色社会主义思想，牢固树立“四个意识”，坚定“四个自信”，坚决做到“两个维护”。深入学习贯彻习近平新时代中国特色社会主义思想，认真贯彻落实中央、省委关于加强和改进党的群团工作的精神。</w:t>
      </w:r>
    </w:p>
    <w:p w14:paraId="5B940F8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（2）道德品行优秀。模范践行社会主义核心价值观，带头倡导良好社会风尚。成为注册志愿者，经常参加志愿服务；成为网络文明志愿者，传播青春正能量，积极参与构建清朗网络空间。</w:t>
      </w:r>
    </w:p>
    <w:p w14:paraId="5A24DB2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（3）热爱团的岗位，自省自励，作风扎实，认真执行团的上级机关作出的指示和决议，坚持围绕中心工作和青年需求扎实开展工作。具有较强的工作能力，在团的岗位上取得突出业绩。</w:t>
      </w:r>
    </w:p>
    <w:p w14:paraId="52F74B1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（4）心系广大青年，注重深入基层，密切联系青年，竭诚服务青年，在青年中具有较强的影响力、号召力。</w:t>
      </w:r>
    </w:p>
    <w:p w14:paraId="7408A3D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（5）从事团的工作一般累计不少于1年（截至2020年5月4日）。</w:t>
      </w:r>
    </w:p>
    <w:p w14:paraId="0A82844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评选比例为团干部总数的20%。</w:t>
      </w:r>
    </w:p>
    <w:p w14:paraId="4C19D73C" w14:textId="764E4E6F"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八、优秀学生干部</w:t>
      </w:r>
    </w:p>
    <w:p w14:paraId="1662F62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1.评选对象：全校学生会、院学生分会、班委会成员</w:t>
      </w:r>
    </w:p>
    <w:p w14:paraId="6D8A42C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2.评选标准：坚持四项基本原则，遵纪守法，道德品质好，全年无通报及以上处分。热心服务，勤于工作，甘于奉献，勇于创新，师生反映良好；勤奋学习，成绩优秀，在本年度无不及格科目。</w:t>
      </w:r>
    </w:p>
    <w:p w14:paraId="6C31D6B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评选比例为在校学生总数的5%。</w:t>
      </w:r>
      <w:r w:rsidRPr="00CC3D2A">
        <w:rPr>
          <w:rFonts w:ascii="仿宋" w:eastAsia="仿宋" w:hAnsi="仿宋" w:cs="宋体" w:hint="eastAsia"/>
          <w:kern w:val="0"/>
          <w:sz w:val="32"/>
          <w:szCs w:val="32"/>
        </w:rPr>
        <w:tab/>
      </w:r>
    </w:p>
    <w:p w14:paraId="4F070A50" w14:textId="77777777"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九、十佳团支部书记</w:t>
      </w:r>
    </w:p>
    <w:p w14:paraId="5C23853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1.评选对象：全校团支部书记</w:t>
      </w:r>
    </w:p>
    <w:p w14:paraId="59B9726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2.评选标准：参照优秀团干评选标准。同时，要求综合测评成绩在班级排名前20%；本人曾获校级或其以上奖励，其所在团支部成绩突出，曾获校级或其以上奖励。</w:t>
      </w:r>
    </w:p>
    <w:p w14:paraId="3A65DB5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3.评选名额：各二级学院团委限报1个候选名额。申报“优秀团支部书记”者须同时申报“优秀团干”，名额占“优秀团干”指标。</w:t>
      </w:r>
    </w:p>
    <w:p w14:paraId="709B715D" w14:textId="05648EBC"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十、十佳班长</w:t>
      </w:r>
    </w:p>
    <w:p w14:paraId="1658ECC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1.评选对象：全校各班班长</w:t>
      </w:r>
    </w:p>
    <w:p w14:paraId="6C81639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坚持四项基本原则，遵纪守法，道德品质好，全年无通报批评及以上处分。热心服务，勤于工作，甘于奉献，勇于创新，师生反映好；勤奋学习，成绩优秀，本年度无不及格科目，综合测评成绩在班级排名前20%；所在班级学风、班风建设成绩突出；所在班级本年度至少得过一次院级以上奖励。</w:t>
      </w:r>
    </w:p>
    <w:p w14:paraId="3AD68002"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3.推荐名额：各学院限报1个候选名额。申报“十佳班长”者须同时申报“优秀学生干部”，名额占“优秀学生干部”指标。</w:t>
      </w:r>
    </w:p>
    <w:p w14:paraId="51F992C9" w14:textId="7F72AADB" w:rsidR="00CC3D2A" w:rsidRPr="00CA13FB" w:rsidRDefault="00CC3D2A" w:rsidP="00F5774B">
      <w:pPr>
        <w:spacing w:line="540" w:lineRule="exact"/>
        <w:ind w:firstLineChars="200" w:firstLine="640"/>
        <w:rPr>
          <w:rFonts w:ascii="黑体" w:eastAsia="黑体" w:hAnsi="黑体" w:cs="宋体"/>
          <w:kern w:val="0"/>
          <w:sz w:val="32"/>
          <w:szCs w:val="32"/>
        </w:rPr>
      </w:pPr>
      <w:r w:rsidRPr="00CA13FB">
        <w:rPr>
          <w:rFonts w:ascii="黑体" w:eastAsia="黑体" w:hAnsi="黑体" w:cs="宋体" w:hint="eastAsia"/>
          <w:kern w:val="0"/>
          <w:sz w:val="32"/>
          <w:szCs w:val="32"/>
        </w:rPr>
        <w:t>十一、“三八”红旗手</w:t>
      </w:r>
    </w:p>
    <w:p w14:paraId="6E80FC7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1.评选对象：全校女生（全日制）</w:t>
      </w:r>
    </w:p>
    <w:p w14:paraId="65632E96"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2.评选标准：认真学习党的十九大精神和习近平新时代中国特色社会主义思想，热爱祖国，坚持四项基本原则，有远大的理想和正确的世界观、人生观和价值观；道德素质好，有修养，乐于助人，为人正直；刻苦学习，本年度期末考试单科不得有不及格现象，两学期成绩排名在全班前30%，综合考评分在全班排名前20%；积极参加学校各项文体活动和社会实践活动，本年度至少有一次获奖或评优；没有受处分或者各类通报批评。</w:t>
      </w:r>
    </w:p>
    <w:p w14:paraId="28FF0EFA"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评选比例为在校女学生数的5%。</w:t>
      </w:r>
    </w:p>
    <w:p w14:paraId="5BEE6888" w14:textId="3EDBAD85" w:rsidR="00CC3D2A" w:rsidRPr="00C7353B" w:rsidRDefault="00CC3D2A" w:rsidP="00F5774B">
      <w:pPr>
        <w:spacing w:line="540" w:lineRule="exact"/>
        <w:ind w:firstLineChars="200" w:firstLine="640"/>
        <w:rPr>
          <w:rFonts w:ascii="黑体" w:eastAsia="黑体" w:hAnsi="黑体" w:cs="宋体"/>
          <w:kern w:val="0"/>
          <w:sz w:val="32"/>
          <w:szCs w:val="32"/>
        </w:rPr>
      </w:pPr>
      <w:r w:rsidRPr="00C7353B">
        <w:rPr>
          <w:rFonts w:ascii="黑体" w:eastAsia="黑体" w:hAnsi="黑体" w:cs="宋体" w:hint="eastAsia"/>
          <w:kern w:val="0"/>
          <w:sz w:val="32"/>
          <w:szCs w:val="32"/>
        </w:rPr>
        <w:t>十二、优秀青年志愿者</w:t>
      </w:r>
      <w:r w:rsidR="00566C27">
        <w:rPr>
          <w:rFonts w:ascii="黑体" w:eastAsia="黑体" w:hAnsi="黑体" w:cs="宋体" w:hint="eastAsia"/>
          <w:kern w:val="0"/>
          <w:sz w:val="32"/>
          <w:szCs w:val="32"/>
        </w:rPr>
        <w:t>、</w:t>
      </w:r>
      <w:r w:rsidR="00566C27" w:rsidRPr="00566C27">
        <w:rPr>
          <w:rFonts w:ascii="黑体" w:eastAsia="黑体" w:hAnsi="黑体" w:cs="宋体" w:hint="eastAsia"/>
          <w:kern w:val="0"/>
          <w:sz w:val="32"/>
          <w:szCs w:val="32"/>
        </w:rPr>
        <w:t>最美疫情防控志愿者</w:t>
      </w:r>
    </w:p>
    <w:p w14:paraId="642D0FD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1.评选对象：全校青年志愿者</w:t>
      </w:r>
    </w:p>
    <w:p w14:paraId="7A6BB131" w14:textId="40B1C2D4" w:rsidR="00A4390B"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w:t>
      </w:r>
      <w:r w:rsidR="00A4390B" w:rsidRPr="00CC3D2A">
        <w:rPr>
          <w:rFonts w:ascii="仿宋" w:eastAsia="仿宋" w:hAnsi="仿宋" w:cs="宋体" w:hint="eastAsia"/>
          <w:kern w:val="0"/>
          <w:sz w:val="32"/>
          <w:szCs w:val="32"/>
        </w:rPr>
        <w:t>评选标准：</w:t>
      </w:r>
    </w:p>
    <w:p w14:paraId="2FC543D5" w14:textId="7E8C0B37" w:rsidR="00CC3D2A" w:rsidRPr="00CC3D2A" w:rsidRDefault="00566C27" w:rsidP="00F5774B">
      <w:pPr>
        <w:spacing w:line="540" w:lineRule="exact"/>
        <w:ind w:firstLineChars="200" w:firstLine="640"/>
        <w:rPr>
          <w:rFonts w:ascii="仿宋" w:eastAsia="仿宋" w:hAnsi="仿宋" w:cs="宋体"/>
          <w:kern w:val="0"/>
          <w:sz w:val="32"/>
          <w:szCs w:val="32"/>
        </w:rPr>
      </w:pPr>
      <w:r w:rsidRPr="00566C27">
        <w:rPr>
          <w:rFonts w:ascii="仿宋" w:eastAsia="仿宋" w:hAnsi="仿宋" w:cs="宋体" w:hint="eastAsia"/>
          <w:kern w:val="0"/>
          <w:sz w:val="32"/>
          <w:szCs w:val="32"/>
        </w:rPr>
        <w:t>优秀青年志愿者</w:t>
      </w:r>
      <w:r w:rsidR="00A4390B">
        <w:rPr>
          <w:rFonts w:ascii="仿宋" w:eastAsia="仿宋" w:hAnsi="仿宋" w:cs="宋体" w:hint="eastAsia"/>
          <w:kern w:val="0"/>
          <w:sz w:val="32"/>
          <w:szCs w:val="32"/>
        </w:rPr>
        <w:t>：</w:t>
      </w:r>
    </w:p>
    <w:p w14:paraId="3DC819F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（1）认真学习党的十九大精神和习近平新时代中国特色社会主义思想，坚持党的四项基本原则，具有正确的政治方向；</w:t>
      </w:r>
    </w:p>
    <w:p w14:paraId="409925E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（2）热爱青年志愿者工作，有较强的事业心和工作责任感，工作积极肯干，作风踏实，立足本职，无私奉献，能为集体多做好事；</w:t>
      </w:r>
    </w:p>
    <w:p w14:paraId="4E4FA41F"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（3）在团员青年中有较好的影响、乐于助人，关心他人，积极参加团内活动，按时交纳团费；</w:t>
      </w:r>
    </w:p>
    <w:p w14:paraId="6058229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（4）全年服务时间累计60小时以上；志愿服务成绩突出，受到社会的好评。</w:t>
      </w:r>
    </w:p>
    <w:p w14:paraId="3034A359" w14:textId="70034785" w:rsid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推荐名额：以各学院青年志愿服务团为单位推荐，经二级学院团委审核，报学校青年志愿者行动指导中心审批。名额原则上不超过新注册志愿者总数的15%。</w:t>
      </w:r>
    </w:p>
    <w:p w14:paraId="48DBA058" w14:textId="5D9732C4" w:rsidR="001F51E7" w:rsidRPr="00566C27" w:rsidRDefault="00566C27" w:rsidP="00F5774B">
      <w:pPr>
        <w:spacing w:line="540" w:lineRule="exact"/>
        <w:ind w:firstLineChars="200" w:firstLine="640"/>
        <w:rPr>
          <w:rFonts w:ascii="仿宋" w:eastAsia="仿宋" w:hAnsi="仿宋" w:cs="宋体"/>
          <w:kern w:val="0"/>
          <w:sz w:val="32"/>
          <w:szCs w:val="32"/>
        </w:rPr>
      </w:pPr>
      <w:r w:rsidRPr="00566C27">
        <w:rPr>
          <w:rFonts w:ascii="仿宋" w:eastAsia="仿宋" w:hAnsi="仿宋" w:cs="宋体" w:hint="eastAsia"/>
          <w:kern w:val="0"/>
          <w:sz w:val="32"/>
          <w:szCs w:val="32"/>
        </w:rPr>
        <w:lastRenderedPageBreak/>
        <w:t>最美疫情防控志愿者</w:t>
      </w:r>
      <w:r w:rsidRPr="00CC3D2A">
        <w:rPr>
          <w:rFonts w:ascii="仿宋" w:eastAsia="仿宋" w:hAnsi="仿宋" w:cs="宋体" w:hint="eastAsia"/>
          <w:kern w:val="0"/>
          <w:sz w:val="32"/>
          <w:szCs w:val="32"/>
        </w:rPr>
        <w:t>：</w:t>
      </w:r>
    </w:p>
    <w:p w14:paraId="54B089CB" w14:textId="319050D5" w:rsidR="006F6539" w:rsidRPr="006F6539" w:rsidRDefault="006F6539" w:rsidP="006F6539">
      <w:pPr>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6F6539">
        <w:rPr>
          <w:rFonts w:ascii="仿宋" w:eastAsia="仿宋" w:hAnsi="仿宋" w:cs="宋体" w:hint="eastAsia"/>
          <w:kern w:val="0"/>
          <w:sz w:val="32"/>
          <w:szCs w:val="32"/>
        </w:rPr>
        <w:t>热爱祖国，拥护中国共产党领导，积极培育和践行社会主义核心价值观，大力弘扬奉献、友爱、互助，进步的志愿精神，社会责任意识强。</w:t>
      </w:r>
    </w:p>
    <w:p w14:paraId="1BC391B2" w14:textId="227E2BC9" w:rsidR="006F6539" w:rsidRPr="006F6539" w:rsidRDefault="0016542A" w:rsidP="006F6539">
      <w:pPr>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006F6539" w:rsidRPr="006F6539">
        <w:rPr>
          <w:rFonts w:ascii="仿宋" w:eastAsia="仿宋" w:hAnsi="仿宋" w:cs="宋体" w:hint="eastAsia"/>
          <w:kern w:val="0"/>
          <w:sz w:val="32"/>
          <w:szCs w:val="32"/>
        </w:rPr>
        <w:t>在疫情防控宣传、防控物资配送、公共场所消毒、居民防护劝导、群众体温测量、关爱帮扶等疫情防控志愿服务中表现突出的志愿者。</w:t>
      </w:r>
    </w:p>
    <w:p w14:paraId="13474CA4" w14:textId="7A70484D" w:rsidR="00566C27" w:rsidRPr="00566C27" w:rsidRDefault="00F936CC" w:rsidP="006F6539">
      <w:pPr>
        <w:spacing w:line="540" w:lineRule="exact"/>
        <w:ind w:firstLineChars="200" w:firstLine="640"/>
        <w:rPr>
          <w:rFonts w:ascii="仿宋" w:eastAsia="仿宋" w:hAnsi="仿宋" w:cs="宋体"/>
          <w:kern w:val="0"/>
          <w:sz w:val="32"/>
          <w:szCs w:val="32"/>
        </w:rPr>
      </w:pPr>
      <w:r w:rsidRPr="00F936CC">
        <w:rPr>
          <w:rFonts w:ascii="仿宋" w:eastAsia="仿宋" w:hAnsi="仿宋" w:cs="宋体" w:hint="eastAsia"/>
          <w:kern w:val="0"/>
          <w:sz w:val="32"/>
          <w:szCs w:val="32"/>
        </w:rPr>
        <w:t>推荐名额</w:t>
      </w:r>
      <w:r>
        <w:rPr>
          <w:rFonts w:ascii="仿宋" w:eastAsia="仿宋" w:hAnsi="仿宋" w:cs="宋体" w:hint="eastAsia"/>
          <w:kern w:val="0"/>
          <w:sz w:val="32"/>
          <w:szCs w:val="32"/>
        </w:rPr>
        <w:t>：学生自荐或团支部、学院青年志愿团</w:t>
      </w:r>
      <w:r w:rsidRPr="00F936CC">
        <w:rPr>
          <w:rFonts w:ascii="仿宋" w:eastAsia="仿宋" w:hAnsi="仿宋" w:cs="宋体" w:hint="eastAsia"/>
          <w:kern w:val="0"/>
          <w:sz w:val="32"/>
          <w:szCs w:val="32"/>
        </w:rPr>
        <w:t>推荐，经学院团委审核，报</w:t>
      </w:r>
      <w:r>
        <w:rPr>
          <w:rFonts w:ascii="仿宋" w:eastAsia="仿宋" w:hAnsi="仿宋" w:cs="宋体" w:hint="eastAsia"/>
          <w:kern w:val="0"/>
          <w:sz w:val="32"/>
          <w:szCs w:val="32"/>
        </w:rPr>
        <w:t>校团委</w:t>
      </w:r>
      <w:r w:rsidRPr="00F936CC">
        <w:rPr>
          <w:rFonts w:ascii="仿宋" w:eastAsia="仿宋" w:hAnsi="仿宋" w:cs="宋体" w:hint="eastAsia"/>
          <w:kern w:val="0"/>
          <w:sz w:val="32"/>
          <w:szCs w:val="32"/>
        </w:rPr>
        <w:t>审批。</w:t>
      </w:r>
      <w:r>
        <w:rPr>
          <w:rFonts w:ascii="仿宋" w:eastAsia="仿宋" w:hAnsi="仿宋" w:cs="宋体" w:hint="eastAsia"/>
          <w:kern w:val="0"/>
          <w:sz w:val="32"/>
          <w:szCs w:val="32"/>
        </w:rPr>
        <w:t>各学院</w:t>
      </w:r>
      <w:r w:rsidRPr="00F936CC">
        <w:rPr>
          <w:rFonts w:ascii="仿宋" w:eastAsia="仿宋" w:hAnsi="仿宋" w:cs="宋体" w:hint="eastAsia"/>
          <w:kern w:val="0"/>
          <w:sz w:val="32"/>
          <w:szCs w:val="32"/>
        </w:rPr>
        <w:t>原则上</w:t>
      </w:r>
      <w:r>
        <w:rPr>
          <w:rFonts w:ascii="仿宋" w:eastAsia="仿宋" w:hAnsi="仿宋" w:cs="宋体" w:hint="eastAsia"/>
          <w:kern w:val="0"/>
          <w:sz w:val="32"/>
          <w:szCs w:val="32"/>
        </w:rPr>
        <w:t>推荐2</w:t>
      </w:r>
      <w:r w:rsidR="00DA1010">
        <w:rPr>
          <w:rFonts w:ascii="仿宋" w:eastAsia="仿宋" w:hAnsi="仿宋" w:cs="宋体"/>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人</w:t>
      </w:r>
      <w:r w:rsidRPr="00F936CC">
        <w:rPr>
          <w:rFonts w:ascii="仿宋" w:eastAsia="仿宋" w:hAnsi="仿宋" w:cs="宋体" w:hint="eastAsia"/>
          <w:kern w:val="0"/>
          <w:sz w:val="32"/>
          <w:szCs w:val="32"/>
        </w:rPr>
        <w:t>。</w:t>
      </w:r>
    </w:p>
    <w:p w14:paraId="6E6B5DA7" w14:textId="77777777" w:rsidR="00CC3D2A" w:rsidRPr="00762AB1" w:rsidRDefault="00CC3D2A" w:rsidP="00F5774B">
      <w:pPr>
        <w:spacing w:line="540" w:lineRule="exact"/>
        <w:ind w:firstLineChars="200" w:firstLine="640"/>
        <w:rPr>
          <w:rFonts w:ascii="黑体" w:eastAsia="黑体" w:hAnsi="黑体" w:cs="宋体"/>
          <w:kern w:val="0"/>
          <w:sz w:val="32"/>
          <w:szCs w:val="32"/>
        </w:rPr>
      </w:pPr>
      <w:r w:rsidRPr="00762AB1">
        <w:rPr>
          <w:rFonts w:ascii="黑体" w:eastAsia="黑体" w:hAnsi="黑体" w:cs="宋体" w:hint="eastAsia"/>
          <w:kern w:val="0"/>
          <w:sz w:val="32"/>
          <w:szCs w:val="32"/>
        </w:rPr>
        <w:t>十三、优秀分社团联（部）</w:t>
      </w:r>
    </w:p>
    <w:p w14:paraId="27F4C51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1.评选对象：全校各学院分社团联（部）</w:t>
      </w:r>
    </w:p>
    <w:p w14:paraId="7439826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2.评选名额：5个</w:t>
      </w:r>
    </w:p>
    <w:p w14:paraId="5D4BB594"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3.评选标准：</w:t>
      </w:r>
    </w:p>
    <w:p w14:paraId="3C81CFC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（1）根据团委工作重点和校学社联工作要求，制定出各部门工作计划，突出重要内容，定期进行工作总结；</w:t>
      </w:r>
    </w:p>
    <w:p w14:paraId="5B0DA79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（2）定期对社团干部进行业务能力培训，开展社团会员对社团活动的反馈问卷调查、座谈或访谈，高效发挥分社联的作用；</w:t>
      </w:r>
    </w:p>
    <w:p w14:paraId="35E23314"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（3）结合社团特色积极组织并协助挂靠社团定期开展常规性活动，扶植社团发展，服务广大同学，繁荣校园文化；</w:t>
      </w:r>
    </w:p>
    <w:p w14:paraId="41CE521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（4）校学社联根据《湖南科技学院月优秀分社团联（部）考核细则》对各分社团联（部）月考核成绩进行考核。</w:t>
      </w:r>
    </w:p>
    <w:p w14:paraId="233035AB" w14:textId="77777777" w:rsidR="00CC3D2A" w:rsidRPr="00762AB1" w:rsidRDefault="00CC3D2A" w:rsidP="00F5774B">
      <w:pPr>
        <w:spacing w:line="540" w:lineRule="exact"/>
        <w:ind w:firstLineChars="200" w:firstLine="640"/>
        <w:rPr>
          <w:rFonts w:ascii="黑体" w:eastAsia="黑体" w:hAnsi="黑体" w:cs="宋体"/>
          <w:kern w:val="0"/>
          <w:sz w:val="32"/>
          <w:szCs w:val="32"/>
        </w:rPr>
      </w:pPr>
      <w:r w:rsidRPr="00762AB1">
        <w:rPr>
          <w:rFonts w:ascii="黑体" w:eastAsia="黑体" w:hAnsi="黑体" w:cs="宋体" w:hint="eastAsia"/>
          <w:kern w:val="0"/>
          <w:sz w:val="32"/>
          <w:szCs w:val="32"/>
        </w:rPr>
        <w:t>十四、优秀社团指导老师</w:t>
      </w:r>
    </w:p>
    <w:p w14:paraId="0B879786"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1.评选对象：全校各社团指导老师</w:t>
      </w:r>
    </w:p>
    <w:p w14:paraId="6BCC9E3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2.评选名额：5个</w:t>
      </w:r>
    </w:p>
    <w:p w14:paraId="23DE4FB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3.评选标准：</w:t>
      </w:r>
    </w:p>
    <w:p w14:paraId="22A5E28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（1）指导学生社团开展各类活动、业务培训、组织建设等工作，指导与推进社团的思想教育，引导学生树立正确的人生观和价值观。</w:t>
      </w:r>
    </w:p>
    <w:p w14:paraId="50EEFE0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参与学生社团的建设和管理，并对学生社团负责人任免提出意见和建议。根据有关法律、法规和社团章程，对学生社团校外活动进行业务指导和安全教育，配合学校做好社团活动风险防范工作，促进社团健康发展。</w:t>
      </w:r>
    </w:p>
    <w:p w14:paraId="7B9313FF"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（3）配合学生社团联合会对学生社团帐目进行监督。</w:t>
      </w:r>
    </w:p>
    <w:p w14:paraId="54732136"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（4）校学社联根据《社团指导老师考核条例》对社团指导老师进行考核。</w:t>
      </w:r>
    </w:p>
    <w:p w14:paraId="5FCDECF5" w14:textId="77777777"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t>十五、优秀社团干部</w:t>
      </w:r>
    </w:p>
    <w:p w14:paraId="7A0852C2"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1.评选对象：全校各学生社团干部</w:t>
      </w:r>
    </w:p>
    <w:p w14:paraId="2C5BE1E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2.评选标准：参照优秀团干评选标准。</w:t>
      </w:r>
    </w:p>
    <w:p w14:paraId="5BF707E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3.推荐名额：以社团为单位推荐，经挂靠学院二级学院团委审核，报校学生社团联合会审批。每社团限报2名，年终考核被考评为不合格的不能申报。</w:t>
      </w:r>
    </w:p>
    <w:p w14:paraId="2EF71BB6" w14:textId="77777777"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t>十六、优秀通讯员</w:t>
      </w:r>
    </w:p>
    <w:p w14:paraId="58EED31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1.评选对象：校、院两级团学网站、团学刊物、新媒体工作记者、通讯员。</w:t>
      </w:r>
    </w:p>
    <w:p w14:paraId="5D24AEC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2.评选标准：热爱宣传工作，有较强的敬业精神，全年在校团委网站、微信公众号用稿10篇以上，或在校级以外市级以上（包括市级）媒体发表团学新闻5篇以上。</w:t>
      </w:r>
    </w:p>
    <w:p w14:paraId="63522CE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3.评选办法：由校团委宣传部按分配的名额考核，推荐候选</w:t>
      </w:r>
      <w:r w:rsidRPr="00CC3D2A">
        <w:rPr>
          <w:rFonts w:ascii="仿宋" w:eastAsia="仿宋" w:hAnsi="仿宋" w:cs="宋体" w:hint="eastAsia"/>
          <w:kern w:val="0"/>
          <w:sz w:val="32"/>
          <w:szCs w:val="32"/>
        </w:rPr>
        <w:lastRenderedPageBreak/>
        <w:t>人，由校团委审核，各二级学院团委不另行申报。</w:t>
      </w:r>
    </w:p>
    <w:p w14:paraId="6291C2F4" w14:textId="74DA98C7"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t>十七、大学生自强之星</w:t>
      </w:r>
    </w:p>
    <w:p w14:paraId="0CF10274"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1.评选对象：全校学生</w:t>
      </w:r>
    </w:p>
    <w:p w14:paraId="14F7E0A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w:t>
      </w:r>
    </w:p>
    <w:p w14:paraId="047134B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（1）具有良好的思想政治素质，学业成绩优良，品行端正，热心公益，乐观向上；</w:t>
      </w:r>
    </w:p>
    <w:p w14:paraId="06001B1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（2）勇于克服在经济上或其他方面的困难，表现出顽强的毅力，拼搏进取，事迹突出。</w:t>
      </w:r>
    </w:p>
    <w:p w14:paraId="4D1CD7B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3.评选办法：各二级学院团委推荐1名同学。</w:t>
      </w:r>
    </w:p>
    <w:p w14:paraId="668C5973" w14:textId="77777777"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t>十八、团建工作创新奖</w:t>
      </w:r>
    </w:p>
    <w:p w14:paraId="3150860B"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1.评选对象：各二级学院团委</w:t>
      </w:r>
    </w:p>
    <w:p w14:paraId="793311B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2.评选标准：</w:t>
      </w:r>
    </w:p>
    <w:p w14:paraId="373C4CE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（1）工作与活动紧扣党政工作大局和青年需求，富有积极的现实价值和长远意义，经过积极实施效果显著，有相关的媒体报道；</w:t>
      </w:r>
    </w:p>
    <w:p w14:paraId="1F5F6AFA"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（2）增强团员意识主题教育活动开展以来，在增强团员意识、健全基层组织、活跃团的工作三个方面进行认真探索、加强新型组织团建、推进团内基层民主建设方面取得有效突破；</w:t>
      </w:r>
    </w:p>
    <w:p w14:paraId="2A97B49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（3）有一定的现实工作基础，有一定的理论支撑，有系统的工作计划，能基本达到预想效果，对工作产生积极影响；</w:t>
      </w:r>
    </w:p>
    <w:p w14:paraId="18F8C2E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（4）创新涵盖体制机制创新、思路创新、理念创新、方法创新、组织创新，有明确的突破点和切入点，其创新具有普适性的推广和借鉴意义。</w:t>
      </w:r>
    </w:p>
    <w:p w14:paraId="1A5ADA6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3.评选要求：各申报单位需上交详细的申报材料1份。</w:t>
      </w:r>
    </w:p>
    <w:p w14:paraId="2A79BF98" w14:textId="77777777"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lastRenderedPageBreak/>
        <w:t>十九、共青团工作突出贡献奖</w:t>
      </w:r>
    </w:p>
    <w:p w14:paraId="1BB7EEB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1.评选对象：全体教职工</w:t>
      </w:r>
    </w:p>
    <w:p w14:paraId="7A4D49FA"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2.评选名额：3个</w:t>
      </w:r>
    </w:p>
    <w:p w14:paraId="021BECD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3.评选标准：</w:t>
      </w:r>
    </w:p>
    <w:p w14:paraId="0458BE1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（1）热爱祖国，遵纪守法，认真贯彻党的教育方针，政治思想素质好，具备良好的职业道德，教书育人，为人师表，关心学生全面发展；</w:t>
      </w:r>
    </w:p>
    <w:p w14:paraId="5B81E3C8"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（2）在指导学生参加社会实践、科技创新、各类竞赛等工作中取得突出成绩；</w:t>
      </w:r>
    </w:p>
    <w:p w14:paraId="210C558D"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（3）对学校共青团的改革发展提出了合理建议并取得积极成效，为学校共青团工作做出积极贡献。</w:t>
      </w:r>
    </w:p>
    <w:p w14:paraId="713ACDF9"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4.评选办法：各二级学院团委限推荐1名教师，各学院专兼职团干不参与评选，校团委将从中择优评选。</w:t>
      </w:r>
    </w:p>
    <w:p w14:paraId="77FCBBCB" w14:textId="492EDB99"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t>二十、</w:t>
      </w:r>
      <w:r w:rsidR="00CE1A29">
        <w:rPr>
          <w:rFonts w:ascii="黑体" w:eastAsia="黑体" w:hAnsi="黑体" w:cs="宋体" w:hint="eastAsia"/>
          <w:kern w:val="0"/>
          <w:sz w:val="32"/>
          <w:szCs w:val="32"/>
        </w:rPr>
        <w:t>材料</w:t>
      </w:r>
      <w:r w:rsidRPr="00CE1A29">
        <w:rPr>
          <w:rFonts w:ascii="黑体" w:eastAsia="黑体" w:hAnsi="黑体" w:cs="宋体" w:hint="eastAsia"/>
          <w:kern w:val="0"/>
          <w:sz w:val="32"/>
          <w:szCs w:val="32"/>
        </w:rPr>
        <w:t>要求</w:t>
      </w:r>
    </w:p>
    <w:p w14:paraId="35BD6224" w14:textId="2DB2FE63" w:rsidR="00CC3D2A" w:rsidRDefault="008C12F7" w:rsidP="008C12F7">
      <w:pPr>
        <w:spacing w:line="540" w:lineRule="exact"/>
        <w:ind w:firstLine="640"/>
        <w:rPr>
          <w:rFonts w:ascii="仿宋" w:eastAsia="仿宋" w:hAnsi="仿宋" w:cs="宋体"/>
          <w:kern w:val="0"/>
          <w:sz w:val="32"/>
          <w:szCs w:val="32"/>
        </w:rPr>
      </w:pPr>
      <w:r w:rsidRPr="008C12F7">
        <w:rPr>
          <w:rFonts w:ascii="仿宋" w:eastAsia="仿宋" w:hAnsi="仿宋" w:cs="宋体" w:hint="eastAsia"/>
          <w:kern w:val="0"/>
          <w:sz w:val="32"/>
          <w:szCs w:val="32"/>
        </w:rPr>
        <w:t>1.</w:t>
      </w:r>
      <w:r w:rsidR="00CE1A29">
        <w:rPr>
          <w:rFonts w:ascii="仿宋" w:eastAsia="仿宋" w:hAnsi="仿宋" w:cs="宋体" w:hint="eastAsia"/>
          <w:kern w:val="0"/>
          <w:sz w:val="32"/>
          <w:szCs w:val="32"/>
        </w:rPr>
        <w:t>申报</w:t>
      </w:r>
      <w:r w:rsidR="00CC3D2A" w:rsidRPr="00CC3D2A">
        <w:rPr>
          <w:rFonts w:ascii="仿宋" w:eastAsia="仿宋" w:hAnsi="仿宋" w:cs="宋体" w:hint="eastAsia"/>
          <w:kern w:val="0"/>
          <w:sz w:val="32"/>
          <w:szCs w:val="32"/>
        </w:rPr>
        <w:t>“</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五四</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红旗团委（总支）</w:t>
      </w:r>
      <w:r w:rsidR="00D21FC2" w:rsidRPr="00CC3D2A">
        <w:rPr>
          <w:rFonts w:ascii="仿宋" w:eastAsia="仿宋" w:hAnsi="仿宋" w:cs="宋体" w:hint="eastAsia"/>
          <w:kern w:val="0"/>
          <w:sz w:val="32"/>
          <w:szCs w:val="32"/>
        </w:rPr>
        <w:t>”</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优秀学生分会</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五四</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红旗团支部</w:t>
      </w:r>
      <w:r w:rsidR="00D21FC2" w:rsidRPr="00CC3D2A">
        <w:rPr>
          <w:rFonts w:ascii="仿宋" w:eastAsia="仿宋" w:hAnsi="仿宋" w:cs="宋体" w:hint="eastAsia"/>
          <w:kern w:val="0"/>
          <w:sz w:val="32"/>
          <w:szCs w:val="32"/>
        </w:rPr>
        <w:t>”</w:t>
      </w:r>
      <w:r w:rsidR="00D21FC2">
        <w:rPr>
          <w:rFonts w:ascii="仿宋" w:eastAsia="仿宋" w:hAnsi="仿宋" w:cs="宋体" w:hint="eastAsia"/>
          <w:kern w:val="0"/>
          <w:sz w:val="32"/>
          <w:szCs w:val="32"/>
        </w:rPr>
        <w:t>“</w:t>
      </w:r>
      <w:r w:rsidR="00CE1A29" w:rsidRPr="00CC3D2A">
        <w:rPr>
          <w:rFonts w:ascii="仿宋" w:eastAsia="仿宋" w:hAnsi="仿宋" w:cs="宋体" w:hint="eastAsia"/>
          <w:kern w:val="0"/>
          <w:sz w:val="32"/>
          <w:szCs w:val="32"/>
        </w:rPr>
        <w:t>先进班集体</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十佳社团</w:t>
      </w:r>
      <w:r w:rsidR="00D21FC2">
        <w:rPr>
          <w:rFonts w:ascii="仿宋" w:eastAsia="仿宋" w:hAnsi="仿宋" w:cs="宋体" w:hint="eastAsia"/>
          <w:kern w:val="0"/>
          <w:sz w:val="32"/>
          <w:szCs w:val="32"/>
        </w:rPr>
        <w:t>”“</w:t>
      </w:r>
      <w:r w:rsidR="00CE1A29">
        <w:rPr>
          <w:rFonts w:ascii="仿宋" w:eastAsia="仿宋" w:hAnsi="仿宋" w:cs="宋体" w:hint="eastAsia"/>
          <w:kern w:val="0"/>
          <w:sz w:val="32"/>
          <w:szCs w:val="32"/>
        </w:rPr>
        <w:t>十佳</w:t>
      </w:r>
      <w:r w:rsidR="00CC3D2A" w:rsidRPr="00CC3D2A">
        <w:rPr>
          <w:rFonts w:ascii="仿宋" w:eastAsia="仿宋" w:hAnsi="仿宋" w:cs="宋体" w:hint="eastAsia"/>
          <w:kern w:val="0"/>
          <w:sz w:val="32"/>
          <w:szCs w:val="32"/>
        </w:rPr>
        <w:t>团支部书记</w:t>
      </w:r>
      <w:r w:rsidR="00D21FC2">
        <w:rPr>
          <w:rFonts w:ascii="仿宋" w:eastAsia="仿宋" w:hAnsi="仿宋" w:cs="宋体" w:hint="eastAsia"/>
          <w:kern w:val="0"/>
          <w:sz w:val="32"/>
          <w:szCs w:val="32"/>
        </w:rPr>
        <w:t>”“</w:t>
      </w:r>
      <w:r w:rsidR="00CE1A29" w:rsidRPr="00CC3D2A">
        <w:rPr>
          <w:rFonts w:ascii="仿宋" w:eastAsia="仿宋" w:hAnsi="仿宋" w:cs="宋体" w:hint="eastAsia"/>
          <w:kern w:val="0"/>
          <w:sz w:val="32"/>
          <w:szCs w:val="32"/>
        </w:rPr>
        <w:t>十佳班长</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大学生自强之星</w:t>
      </w:r>
      <w:r w:rsidR="00D21FC2">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等</w:t>
      </w:r>
      <w:r w:rsidR="00D21FC2">
        <w:rPr>
          <w:rFonts w:ascii="仿宋" w:eastAsia="仿宋" w:hAnsi="仿宋" w:cs="宋体" w:hint="eastAsia"/>
          <w:kern w:val="0"/>
          <w:sz w:val="32"/>
          <w:szCs w:val="32"/>
        </w:rPr>
        <w:t>奖项除</w:t>
      </w:r>
      <w:r w:rsidR="00CC3D2A" w:rsidRPr="00CC3D2A">
        <w:rPr>
          <w:rFonts w:ascii="仿宋" w:eastAsia="仿宋" w:hAnsi="仿宋" w:cs="宋体" w:hint="eastAsia"/>
          <w:kern w:val="0"/>
          <w:sz w:val="32"/>
          <w:szCs w:val="32"/>
        </w:rPr>
        <w:t>上</w:t>
      </w:r>
      <w:r w:rsidR="00CE1A29">
        <w:rPr>
          <w:rFonts w:ascii="仿宋" w:eastAsia="仿宋" w:hAnsi="仿宋" w:cs="宋体" w:hint="eastAsia"/>
          <w:kern w:val="0"/>
          <w:sz w:val="32"/>
          <w:szCs w:val="32"/>
        </w:rPr>
        <w:t>报推荐表</w:t>
      </w:r>
      <w:r w:rsidR="00D21FC2">
        <w:rPr>
          <w:rFonts w:ascii="仿宋" w:eastAsia="仿宋" w:hAnsi="仿宋" w:cs="宋体" w:hint="eastAsia"/>
          <w:kern w:val="0"/>
          <w:sz w:val="32"/>
          <w:szCs w:val="32"/>
        </w:rPr>
        <w:t>外还需上报</w:t>
      </w:r>
      <w:r w:rsidR="00CC3D2A" w:rsidRPr="00CC3D2A">
        <w:rPr>
          <w:rFonts w:ascii="仿宋" w:eastAsia="仿宋" w:hAnsi="仿宋" w:cs="宋体" w:hint="eastAsia"/>
          <w:kern w:val="0"/>
          <w:sz w:val="32"/>
          <w:szCs w:val="32"/>
        </w:rPr>
        <w:t>3000字以内的先进事迹介绍材料（</w:t>
      </w:r>
      <w:r w:rsidR="00D21FC2">
        <w:rPr>
          <w:rFonts w:ascii="仿宋" w:eastAsia="仿宋" w:hAnsi="仿宋" w:cs="宋体" w:hint="eastAsia"/>
          <w:kern w:val="0"/>
          <w:sz w:val="32"/>
          <w:szCs w:val="32"/>
        </w:rPr>
        <w:t>要求</w:t>
      </w:r>
      <w:r w:rsidR="00CC3D2A" w:rsidRPr="00CC3D2A">
        <w:rPr>
          <w:rFonts w:ascii="仿宋" w:eastAsia="仿宋" w:hAnsi="仿宋" w:cs="宋体" w:hint="eastAsia"/>
          <w:kern w:val="0"/>
          <w:sz w:val="32"/>
          <w:szCs w:val="32"/>
        </w:rPr>
        <w:t>A4纸</w:t>
      </w:r>
      <w:r w:rsidR="00D21FC2">
        <w:rPr>
          <w:rFonts w:ascii="仿宋" w:eastAsia="仿宋" w:hAnsi="仿宋" w:cs="宋体" w:hint="eastAsia"/>
          <w:kern w:val="0"/>
          <w:sz w:val="32"/>
          <w:szCs w:val="32"/>
        </w:rPr>
        <w:t>打印</w:t>
      </w:r>
      <w:r w:rsidR="00CC3D2A" w:rsidRPr="00CC3D2A">
        <w:rPr>
          <w:rFonts w:ascii="仿宋" w:eastAsia="仿宋" w:hAnsi="仿宋" w:cs="宋体" w:hint="eastAsia"/>
          <w:kern w:val="0"/>
          <w:sz w:val="32"/>
          <w:szCs w:val="32"/>
        </w:rPr>
        <w:t>）。</w:t>
      </w:r>
    </w:p>
    <w:p w14:paraId="63B396FC" w14:textId="415D8AA7" w:rsidR="008C12F7" w:rsidRPr="00CC3D2A" w:rsidRDefault="008C12F7" w:rsidP="008C12F7">
      <w:pPr>
        <w:spacing w:line="540" w:lineRule="exact"/>
        <w:ind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申报“最美疫情防控志愿者”需上报推荐表及不同场景开展疫情防控志愿服务活动照片5张（照片为JPG格式，每张大小不低于1M不超过3M）。</w:t>
      </w:r>
    </w:p>
    <w:p w14:paraId="3D6AE19C" w14:textId="4E3B353F" w:rsidR="00CC3D2A" w:rsidRPr="00CC3D2A" w:rsidRDefault="00F541FE" w:rsidP="00F5774B">
      <w:pPr>
        <w:spacing w:line="54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sidR="00CC3D2A" w:rsidRPr="00CC3D2A">
        <w:rPr>
          <w:rFonts w:ascii="仿宋" w:eastAsia="仿宋" w:hAnsi="仿宋" w:cs="宋体" w:hint="eastAsia"/>
          <w:kern w:val="0"/>
          <w:sz w:val="32"/>
          <w:szCs w:val="32"/>
        </w:rPr>
        <w:t>.</w:t>
      </w:r>
      <w:r w:rsidR="00CE1A29">
        <w:rPr>
          <w:rFonts w:ascii="仿宋" w:eastAsia="仿宋" w:hAnsi="仿宋" w:cs="宋体" w:hint="eastAsia"/>
          <w:kern w:val="0"/>
          <w:sz w:val="32"/>
          <w:szCs w:val="32"/>
        </w:rPr>
        <w:t>申报</w:t>
      </w:r>
      <w:r w:rsidR="00AC2106">
        <w:rPr>
          <w:rFonts w:ascii="仿宋" w:eastAsia="仿宋" w:hAnsi="仿宋" w:cs="宋体" w:hint="eastAsia"/>
          <w:kern w:val="0"/>
          <w:sz w:val="32"/>
          <w:szCs w:val="32"/>
        </w:rPr>
        <w:t>个人</w:t>
      </w:r>
      <w:r w:rsidR="00CC3D2A" w:rsidRPr="00CC3D2A">
        <w:rPr>
          <w:rFonts w:ascii="仿宋" w:eastAsia="仿宋" w:hAnsi="仿宋" w:cs="宋体" w:hint="eastAsia"/>
          <w:kern w:val="0"/>
          <w:sz w:val="32"/>
          <w:szCs w:val="32"/>
        </w:rPr>
        <w:t>奖项</w:t>
      </w:r>
      <w:r w:rsidR="00AC2106">
        <w:rPr>
          <w:rFonts w:ascii="仿宋" w:eastAsia="仿宋" w:hAnsi="仿宋" w:cs="宋体" w:hint="eastAsia"/>
          <w:kern w:val="0"/>
          <w:sz w:val="32"/>
          <w:szCs w:val="32"/>
        </w:rPr>
        <w:t>均</w:t>
      </w:r>
      <w:r w:rsidR="00CC3D2A" w:rsidRPr="00CC3D2A">
        <w:rPr>
          <w:rFonts w:ascii="仿宋" w:eastAsia="仿宋" w:hAnsi="仿宋" w:cs="宋体" w:hint="eastAsia"/>
          <w:kern w:val="0"/>
          <w:sz w:val="32"/>
          <w:szCs w:val="32"/>
        </w:rPr>
        <w:t>须填写推</w:t>
      </w:r>
      <w:r w:rsidR="00CE1A29">
        <w:rPr>
          <w:rFonts w:ascii="仿宋" w:eastAsia="仿宋" w:hAnsi="仿宋" w:cs="宋体" w:hint="eastAsia"/>
          <w:kern w:val="0"/>
          <w:sz w:val="32"/>
          <w:szCs w:val="32"/>
        </w:rPr>
        <w:t>荐</w:t>
      </w:r>
      <w:r w:rsidR="00CC3D2A" w:rsidRPr="00CC3D2A">
        <w:rPr>
          <w:rFonts w:ascii="仿宋" w:eastAsia="仿宋" w:hAnsi="仿宋" w:cs="宋体" w:hint="eastAsia"/>
          <w:kern w:val="0"/>
          <w:sz w:val="32"/>
          <w:szCs w:val="32"/>
        </w:rPr>
        <w:t>表以及湖南科技学院</w:t>
      </w:r>
      <w:r w:rsidR="00CE1A29">
        <w:rPr>
          <w:rFonts w:ascii="仿宋" w:eastAsia="仿宋" w:hAnsi="仿宋" w:cs="宋体"/>
          <w:kern w:val="0"/>
          <w:sz w:val="32"/>
          <w:szCs w:val="32"/>
        </w:rPr>
        <w:t>2019</w:t>
      </w:r>
      <w:r w:rsidR="00CC3D2A" w:rsidRPr="00CC3D2A">
        <w:rPr>
          <w:rFonts w:ascii="仿宋" w:eastAsia="仿宋" w:hAnsi="仿宋" w:cs="宋体" w:hint="eastAsia"/>
          <w:kern w:val="0"/>
          <w:sz w:val="32"/>
          <w:szCs w:val="32"/>
        </w:rPr>
        <w:t>年度团员教育评议登记表</w:t>
      </w:r>
      <w:r w:rsidR="00CE1A29">
        <w:rPr>
          <w:rFonts w:ascii="仿宋" w:eastAsia="仿宋" w:hAnsi="仿宋" w:cs="宋体" w:hint="eastAsia"/>
          <w:kern w:val="0"/>
          <w:sz w:val="32"/>
          <w:szCs w:val="32"/>
        </w:rPr>
        <w:t>。</w:t>
      </w:r>
      <w:r w:rsidR="00CC3D2A" w:rsidRPr="00CC3D2A">
        <w:rPr>
          <w:rFonts w:ascii="仿宋" w:eastAsia="仿宋" w:hAnsi="仿宋" w:cs="宋体" w:hint="eastAsia"/>
          <w:kern w:val="0"/>
          <w:sz w:val="32"/>
          <w:szCs w:val="32"/>
        </w:rPr>
        <w:t>同时</w:t>
      </w:r>
      <w:r w:rsidR="00CE1A29">
        <w:rPr>
          <w:rFonts w:ascii="仿宋" w:eastAsia="仿宋" w:hAnsi="仿宋" w:cs="宋体" w:hint="eastAsia"/>
          <w:kern w:val="0"/>
          <w:sz w:val="32"/>
          <w:szCs w:val="32"/>
        </w:rPr>
        <w:t>由各教学学院团委汇总</w:t>
      </w:r>
      <w:r w:rsidR="00CC3D2A" w:rsidRPr="00CC3D2A">
        <w:rPr>
          <w:rFonts w:ascii="仿宋" w:eastAsia="仿宋" w:hAnsi="仿宋" w:cs="宋体" w:hint="eastAsia"/>
          <w:kern w:val="0"/>
          <w:sz w:val="32"/>
          <w:szCs w:val="32"/>
        </w:rPr>
        <w:t>填好湖南科技学院</w:t>
      </w:r>
      <w:r w:rsidR="00CE1A29">
        <w:rPr>
          <w:rFonts w:ascii="仿宋" w:eastAsia="仿宋" w:hAnsi="仿宋" w:cs="宋体" w:hint="eastAsia"/>
          <w:kern w:val="0"/>
          <w:sz w:val="32"/>
          <w:szCs w:val="32"/>
        </w:rPr>
        <w:t>2</w:t>
      </w:r>
      <w:r w:rsidR="00CE1A29">
        <w:rPr>
          <w:rFonts w:ascii="仿宋" w:eastAsia="仿宋" w:hAnsi="仿宋" w:cs="宋体"/>
          <w:kern w:val="0"/>
          <w:sz w:val="32"/>
          <w:szCs w:val="32"/>
        </w:rPr>
        <w:t>019</w:t>
      </w:r>
      <w:r w:rsidR="00CC3D2A" w:rsidRPr="00CC3D2A">
        <w:rPr>
          <w:rFonts w:ascii="仿宋" w:eastAsia="仿宋" w:hAnsi="仿宋" w:cs="宋体" w:hint="eastAsia"/>
          <w:kern w:val="0"/>
          <w:sz w:val="32"/>
          <w:szCs w:val="32"/>
        </w:rPr>
        <w:t>年度团员教育评议汇总表。</w:t>
      </w:r>
    </w:p>
    <w:p w14:paraId="485DF20A" w14:textId="77777777" w:rsidR="00CC3D2A" w:rsidRPr="00CE1A29" w:rsidRDefault="00CC3D2A" w:rsidP="00F5774B">
      <w:pPr>
        <w:spacing w:line="540" w:lineRule="exact"/>
        <w:ind w:firstLineChars="200" w:firstLine="640"/>
        <w:rPr>
          <w:rFonts w:ascii="黑体" w:eastAsia="黑体" w:hAnsi="黑体" w:cs="宋体"/>
          <w:kern w:val="0"/>
          <w:sz w:val="32"/>
          <w:szCs w:val="32"/>
        </w:rPr>
      </w:pPr>
      <w:r w:rsidRPr="00CE1A29">
        <w:rPr>
          <w:rFonts w:ascii="黑体" w:eastAsia="黑体" w:hAnsi="黑体" w:cs="宋体" w:hint="eastAsia"/>
          <w:kern w:val="0"/>
          <w:sz w:val="32"/>
          <w:szCs w:val="32"/>
        </w:rPr>
        <w:lastRenderedPageBreak/>
        <w:t>二十一、注意事项</w:t>
      </w:r>
    </w:p>
    <w:p w14:paraId="571B57B4" w14:textId="37479181"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1.为了维护评优工作的权威性、公正性，各</w:t>
      </w:r>
      <w:r w:rsidR="00CE1A29">
        <w:rPr>
          <w:rFonts w:ascii="仿宋" w:eastAsia="仿宋" w:hAnsi="仿宋" w:cs="宋体" w:hint="eastAsia"/>
          <w:kern w:val="0"/>
          <w:sz w:val="32"/>
          <w:szCs w:val="32"/>
        </w:rPr>
        <w:t>教学</w:t>
      </w:r>
      <w:r w:rsidRPr="00CC3D2A">
        <w:rPr>
          <w:rFonts w:ascii="仿宋" w:eastAsia="仿宋" w:hAnsi="仿宋" w:cs="宋体" w:hint="eastAsia"/>
          <w:kern w:val="0"/>
          <w:sz w:val="32"/>
          <w:szCs w:val="32"/>
        </w:rPr>
        <w:t>学院团委要按照条件严格把关，逐一审查，并按要求进行公示。</w:t>
      </w:r>
    </w:p>
    <w:p w14:paraId="4F0067B6" w14:textId="39B836E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2.“十佳社团”“优秀分社团联（部）”“优秀社团指导老师”“优秀社团干部”评选由各</w:t>
      </w:r>
      <w:r w:rsidR="00E4359A">
        <w:rPr>
          <w:rFonts w:ascii="仿宋" w:eastAsia="仿宋" w:hAnsi="仿宋" w:cs="宋体" w:hint="eastAsia"/>
          <w:kern w:val="0"/>
          <w:sz w:val="32"/>
          <w:szCs w:val="32"/>
        </w:rPr>
        <w:t>教学</w:t>
      </w:r>
      <w:r w:rsidRPr="00CC3D2A">
        <w:rPr>
          <w:rFonts w:ascii="仿宋" w:eastAsia="仿宋" w:hAnsi="仿宋" w:cs="宋体" w:hint="eastAsia"/>
          <w:kern w:val="0"/>
          <w:sz w:val="32"/>
          <w:szCs w:val="32"/>
        </w:rPr>
        <w:t>学院团委指导所挂靠社团完成评优推荐，</w:t>
      </w:r>
      <w:r w:rsidR="00E4359A">
        <w:rPr>
          <w:rFonts w:ascii="仿宋" w:eastAsia="仿宋" w:hAnsi="仿宋" w:cs="宋体" w:hint="eastAsia"/>
          <w:kern w:val="0"/>
          <w:sz w:val="32"/>
          <w:szCs w:val="32"/>
        </w:rPr>
        <w:t>由各学院分社团联（部）</w:t>
      </w:r>
      <w:r w:rsidRPr="00CC3D2A">
        <w:rPr>
          <w:rFonts w:ascii="仿宋" w:eastAsia="仿宋" w:hAnsi="仿宋" w:cs="宋体" w:hint="eastAsia"/>
          <w:kern w:val="0"/>
          <w:sz w:val="32"/>
          <w:szCs w:val="32"/>
        </w:rPr>
        <w:t>将评优</w:t>
      </w:r>
      <w:r w:rsidR="00E4359A">
        <w:rPr>
          <w:rFonts w:ascii="仿宋" w:eastAsia="仿宋" w:hAnsi="仿宋" w:cs="宋体" w:hint="eastAsia"/>
          <w:kern w:val="0"/>
          <w:sz w:val="32"/>
          <w:szCs w:val="32"/>
        </w:rPr>
        <w:t>材料</w:t>
      </w:r>
      <w:r w:rsidRPr="00CC3D2A">
        <w:rPr>
          <w:rFonts w:ascii="仿宋" w:eastAsia="仿宋" w:hAnsi="仿宋" w:cs="宋体" w:hint="eastAsia"/>
          <w:kern w:val="0"/>
          <w:sz w:val="32"/>
          <w:szCs w:val="32"/>
        </w:rPr>
        <w:t>直接报送至学校社团联。</w:t>
      </w:r>
    </w:p>
    <w:p w14:paraId="5D978A5B" w14:textId="3435400B"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3.各</w:t>
      </w:r>
      <w:r w:rsidR="008518CD">
        <w:rPr>
          <w:rFonts w:ascii="仿宋" w:eastAsia="仿宋" w:hAnsi="仿宋" w:cs="宋体" w:hint="eastAsia"/>
          <w:kern w:val="0"/>
          <w:sz w:val="32"/>
          <w:szCs w:val="32"/>
        </w:rPr>
        <w:t>教学</w:t>
      </w:r>
      <w:r w:rsidRPr="00CC3D2A">
        <w:rPr>
          <w:rFonts w:ascii="仿宋" w:eastAsia="仿宋" w:hAnsi="仿宋" w:cs="宋体" w:hint="eastAsia"/>
          <w:kern w:val="0"/>
          <w:sz w:val="32"/>
          <w:szCs w:val="32"/>
        </w:rPr>
        <w:t>学院团委于4月</w:t>
      </w:r>
      <w:r w:rsidR="001B0A4F">
        <w:rPr>
          <w:rFonts w:ascii="仿宋" w:eastAsia="仿宋" w:hAnsi="仿宋" w:cs="宋体"/>
          <w:kern w:val="0"/>
          <w:sz w:val="32"/>
          <w:szCs w:val="32"/>
        </w:rPr>
        <w:t>17</w:t>
      </w:r>
      <w:r w:rsidRPr="00CC3D2A">
        <w:rPr>
          <w:rFonts w:ascii="仿宋" w:eastAsia="仿宋" w:hAnsi="仿宋" w:cs="宋体" w:hint="eastAsia"/>
          <w:kern w:val="0"/>
          <w:sz w:val="32"/>
          <w:szCs w:val="32"/>
        </w:rPr>
        <w:t>日前将初评结果、公示及相关材料（含电子稿）报校团委彭涛凯老师处。</w:t>
      </w:r>
    </w:p>
    <w:p w14:paraId="19A3ABB7" w14:textId="6793D79B" w:rsidR="00CC3D2A" w:rsidRDefault="00CC3D2A" w:rsidP="00F5774B">
      <w:pPr>
        <w:spacing w:line="540" w:lineRule="exact"/>
        <w:ind w:firstLineChars="200" w:firstLine="640"/>
        <w:rPr>
          <w:rFonts w:ascii="仿宋" w:eastAsia="仿宋" w:hAnsi="仿宋" w:cs="宋体"/>
          <w:kern w:val="0"/>
          <w:sz w:val="32"/>
          <w:szCs w:val="32"/>
        </w:rPr>
      </w:pPr>
    </w:p>
    <w:p w14:paraId="2DC33EF5" w14:textId="77777777" w:rsidR="00A04FF3" w:rsidRPr="00CC3D2A" w:rsidRDefault="00A04FF3" w:rsidP="00F5774B">
      <w:pPr>
        <w:spacing w:line="540" w:lineRule="exact"/>
        <w:ind w:firstLineChars="200" w:firstLine="640"/>
        <w:rPr>
          <w:rFonts w:ascii="仿宋" w:eastAsia="仿宋" w:hAnsi="仿宋" w:cs="宋体"/>
          <w:kern w:val="0"/>
          <w:sz w:val="32"/>
          <w:szCs w:val="32"/>
        </w:rPr>
      </w:pPr>
    </w:p>
    <w:p w14:paraId="36FF391D" w14:textId="77777777" w:rsidR="00CC3D2A" w:rsidRPr="00CC3D2A" w:rsidRDefault="00CC3D2A" w:rsidP="00F5774B">
      <w:pPr>
        <w:spacing w:line="540" w:lineRule="exact"/>
        <w:rPr>
          <w:rFonts w:ascii="仿宋" w:eastAsia="仿宋" w:hAnsi="仿宋" w:cs="宋体"/>
          <w:kern w:val="0"/>
          <w:sz w:val="32"/>
          <w:szCs w:val="32"/>
        </w:rPr>
      </w:pPr>
      <w:r w:rsidRPr="00CC3D2A">
        <w:rPr>
          <w:rFonts w:ascii="仿宋" w:eastAsia="仿宋" w:hAnsi="仿宋" w:cs="宋体" w:hint="eastAsia"/>
          <w:kern w:val="0"/>
          <w:sz w:val="32"/>
          <w:szCs w:val="32"/>
        </w:rPr>
        <w:t>附件：</w:t>
      </w:r>
    </w:p>
    <w:p w14:paraId="783ED8C3"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1.湖南科技学院2019年“优秀共青团干部”推荐表</w:t>
      </w:r>
    </w:p>
    <w:p w14:paraId="1E0E98C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2.湖南科技学院2019年“优秀共青团员”推荐表</w:t>
      </w:r>
    </w:p>
    <w:p w14:paraId="31076EA5"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3.湖南科技学院2019年“优秀团支部书记”推荐表</w:t>
      </w:r>
    </w:p>
    <w:p w14:paraId="052C88CF"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4.湖南科技学院2019年“优秀学生干部”推荐表；</w:t>
      </w:r>
    </w:p>
    <w:p w14:paraId="18893103"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5.湖南科技学院2019年“三八红旗手”推荐表；</w:t>
      </w:r>
    </w:p>
    <w:p w14:paraId="622A0253"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6.湖南科技学院2019年“十佳班长”推荐表；</w:t>
      </w:r>
    </w:p>
    <w:p w14:paraId="00A819E0" w14:textId="68F93D22"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7.湖南科技学院2019年“优秀青年志愿者”推荐表</w:t>
      </w:r>
      <w:r w:rsidR="0049135D">
        <w:rPr>
          <w:rFonts w:ascii="仿宋" w:eastAsia="仿宋" w:hAnsi="仿宋" w:cs="宋体" w:hint="eastAsia"/>
          <w:kern w:val="0"/>
          <w:sz w:val="32"/>
          <w:szCs w:val="32"/>
        </w:rPr>
        <w:t>；</w:t>
      </w:r>
      <w:bookmarkStart w:id="0" w:name="_Hlk36740928"/>
      <w:r w:rsidR="0049135D">
        <w:rPr>
          <w:rFonts w:ascii="仿宋" w:eastAsia="仿宋" w:hAnsi="仿宋" w:cs="宋体" w:hint="eastAsia"/>
          <w:kern w:val="0"/>
          <w:sz w:val="32"/>
          <w:szCs w:val="32"/>
        </w:rPr>
        <w:t>湖南科技学院“</w:t>
      </w:r>
      <w:r w:rsidR="00EB7562" w:rsidRPr="00EB7562">
        <w:rPr>
          <w:rFonts w:ascii="仿宋" w:eastAsia="仿宋" w:hAnsi="仿宋" w:cs="宋体" w:hint="eastAsia"/>
          <w:kern w:val="0"/>
          <w:sz w:val="32"/>
          <w:szCs w:val="32"/>
        </w:rPr>
        <w:t>最美疫情防控志愿者</w:t>
      </w:r>
      <w:r w:rsidR="0049135D">
        <w:rPr>
          <w:rFonts w:ascii="仿宋" w:eastAsia="仿宋" w:hAnsi="仿宋" w:cs="宋体" w:hint="eastAsia"/>
          <w:kern w:val="0"/>
          <w:sz w:val="32"/>
          <w:szCs w:val="32"/>
        </w:rPr>
        <w:t>”推荐表</w:t>
      </w:r>
      <w:bookmarkEnd w:id="0"/>
      <w:r w:rsidR="0049135D">
        <w:rPr>
          <w:rFonts w:ascii="仿宋" w:eastAsia="仿宋" w:hAnsi="仿宋" w:cs="宋体" w:hint="eastAsia"/>
          <w:kern w:val="0"/>
          <w:sz w:val="32"/>
          <w:szCs w:val="32"/>
        </w:rPr>
        <w:t>；</w:t>
      </w:r>
    </w:p>
    <w:p w14:paraId="4BF5532F"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8.湖南科技学院2019年“优秀社团干部”推荐表</w:t>
      </w:r>
    </w:p>
    <w:p w14:paraId="1D84FD6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9.湖南科技学院2019年“优秀通讯员”推荐表</w:t>
      </w:r>
    </w:p>
    <w:p w14:paraId="11F9463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10.湖南科技学院“大学生“自强之星”候选人登记表</w:t>
      </w:r>
    </w:p>
    <w:p w14:paraId="23083707"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11.湖南科技学院2019年“共青团工作突出贡献奖“推荐表</w:t>
      </w:r>
    </w:p>
    <w:p w14:paraId="0D33C91C"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lastRenderedPageBreak/>
        <w:t>12.湖南科技学院2019年度团员教育评议登记表</w:t>
      </w:r>
    </w:p>
    <w:p w14:paraId="16B6E82E"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13.湖南科技学院2019年度团员教育评议汇总表</w:t>
      </w:r>
    </w:p>
    <w:p w14:paraId="01F5D840"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14.上交电子稿样稿</w:t>
      </w:r>
    </w:p>
    <w:p w14:paraId="4F75B0D1" w14:textId="77777777" w:rsidR="00CC3D2A" w:rsidRPr="00CC3D2A" w:rsidRDefault="00CC3D2A" w:rsidP="00F5774B">
      <w:pPr>
        <w:spacing w:line="540" w:lineRule="exact"/>
        <w:ind w:firstLineChars="200" w:firstLine="640"/>
        <w:rPr>
          <w:rFonts w:ascii="仿宋" w:eastAsia="仿宋" w:hAnsi="仿宋" w:cs="宋体"/>
          <w:kern w:val="0"/>
          <w:sz w:val="32"/>
          <w:szCs w:val="32"/>
        </w:rPr>
      </w:pPr>
      <w:r w:rsidRPr="00CC3D2A">
        <w:rPr>
          <w:rFonts w:ascii="仿宋" w:eastAsia="仿宋" w:hAnsi="仿宋" w:cs="宋体" w:hint="eastAsia"/>
          <w:kern w:val="0"/>
          <w:sz w:val="32"/>
          <w:szCs w:val="32"/>
        </w:rPr>
        <w:t>15.推优名额分配表</w:t>
      </w:r>
    </w:p>
    <w:p w14:paraId="710D2A27" w14:textId="77777777" w:rsidR="00CC3D2A" w:rsidRPr="00CC3D2A" w:rsidRDefault="00CC3D2A" w:rsidP="00F5774B">
      <w:pPr>
        <w:spacing w:line="540" w:lineRule="exact"/>
        <w:ind w:firstLineChars="200" w:firstLine="640"/>
        <w:rPr>
          <w:rFonts w:ascii="仿宋" w:eastAsia="仿宋" w:hAnsi="仿宋" w:cs="宋体"/>
          <w:kern w:val="0"/>
          <w:sz w:val="32"/>
          <w:szCs w:val="32"/>
        </w:rPr>
      </w:pPr>
    </w:p>
    <w:p w14:paraId="2116FE0D" w14:textId="77777777" w:rsidR="00CC3D2A" w:rsidRPr="00CC3D2A" w:rsidRDefault="00CC3D2A" w:rsidP="00F5774B">
      <w:pPr>
        <w:spacing w:line="540" w:lineRule="exact"/>
        <w:ind w:firstLineChars="200" w:firstLine="640"/>
        <w:rPr>
          <w:rFonts w:ascii="仿宋" w:eastAsia="仿宋" w:hAnsi="仿宋" w:cs="宋体"/>
          <w:kern w:val="0"/>
          <w:sz w:val="32"/>
          <w:szCs w:val="32"/>
        </w:rPr>
      </w:pPr>
    </w:p>
    <w:p w14:paraId="0A1CF126" w14:textId="0D2C2A53" w:rsidR="00CC3D2A" w:rsidRPr="00CC3D2A" w:rsidRDefault="00CC3D2A" w:rsidP="00F5774B">
      <w:pPr>
        <w:spacing w:line="540" w:lineRule="exact"/>
        <w:ind w:firstLineChars="200" w:firstLine="640"/>
        <w:rPr>
          <w:rFonts w:ascii="仿宋" w:eastAsia="仿宋" w:hAnsi="仿宋" w:cs="宋体"/>
          <w:kern w:val="0"/>
          <w:sz w:val="32"/>
          <w:szCs w:val="32"/>
        </w:rPr>
      </w:pPr>
    </w:p>
    <w:p w14:paraId="135BE9AB" w14:textId="295AAC48" w:rsidR="00CC3D2A" w:rsidRPr="00CC3D2A" w:rsidRDefault="00CC3D2A" w:rsidP="00F5774B">
      <w:pPr>
        <w:spacing w:line="540" w:lineRule="exact"/>
        <w:ind w:firstLineChars="200" w:firstLine="640"/>
        <w:rPr>
          <w:rFonts w:ascii="仿宋" w:eastAsia="仿宋" w:hAnsi="仿宋" w:cs="宋体"/>
          <w:kern w:val="0"/>
          <w:sz w:val="32"/>
          <w:szCs w:val="32"/>
        </w:rPr>
      </w:pPr>
    </w:p>
    <w:p w14:paraId="481FF4B3" w14:textId="34DFEC46" w:rsidR="00CC3D2A" w:rsidRPr="00CC3D2A" w:rsidRDefault="00CC3D2A" w:rsidP="00F5774B">
      <w:pPr>
        <w:wordWrap w:val="0"/>
        <w:spacing w:line="540" w:lineRule="exact"/>
        <w:ind w:firstLineChars="200" w:firstLine="640"/>
        <w:jc w:val="right"/>
        <w:rPr>
          <w:rFonts w:ascii="仿宋" w:eastAsia="仿宋" w:hAnsi="仿宋" w:cs="宋体"/>
          <w:kern w:val="0"/>
          <w:sz w:val="32"/>
          <w:szCs w:val="32"/>
        </w:rPr>
      </w:pPr>
      <w:r w:rsidRPr="00CC3D2A">
        <w:rPr>
          <w:rFonts w:ascii="仿宋" w:eastAsia="仿宋" w:hAnsi="仿宋" w:cs="宋体" w:hint="eastAsia"/>
          <w:kern w:val="0"/>
          <w:sz w:val="32"/>
          <w:szCs w:val="32"/>
        </w:rPr>
        <w:t>共青团湖南科技学院委员会</w:t>
      </w:r>
      <w:r w:rsidR="00F5774B">
        <w:rPr>
          <w:rFonts w:ascii="仿宋" w:eastAsia="仿宋" w:hAnsi="仿宋" w:cs="宋体" w:hint="eastAsia"/>
          <w:kern w:val="0"/>
          <w:sz w:val="32"/>
          <w:szCs w:val="32"/>
        </w:rPr>
        <w:t xml:space="preserve"> </w:t>
      </w:r>
      <w:r w:rsidR="00F5774B">
        <w:rPr>
          <w:rFonts w:ascii="仿宋" w:eastAsia="仿宋" w:hAnsi="仿宋" w:cs="宋体"/>
          <w:kern w:val="0"/>
          <w:sz w:val="32"/>
          <w:szCs w:val="32"/>
        </w:rPr>
        <w:t xml:space="preserve">  </w:t>
      </w:r>
    </w:p>
    <w:p w14:paraId="0CFB5DFB" w14:textId="2F2DE31D" w:rsidR="00CC3D2A" w:rsidRPr="00CC3D2A" w:rsidRDefault="00CC3D2A" w:rsidP="00F5774B">
      <w:pPr>
        <w:wordWrap w:val="0"/>
        <w:spacing w:line="540" w:lineRule="exact"/>
        <w:ind w:firstLineChars="200" w:firstLine="640"/>
        <w:jc w:val="right"/>
        <w:rPr>
          <w:rFonts w:ascii="仿宋" w:eastAsia="仿宋" w:hAnsi="仿宋" w:cs="宋体"/>
          <w:kern w:val="0"/>
          <w:sz w:val="32"/>
          <w:szCs w:val="32"/>
        </w:rPr>
      </w:pPr>
      <w:r w:rsidRPr="00CC3D2A">
        <w:rPr>
          <w:rFonts w:ascii="仿宋" w:eastAsia="仿宋" w:hAnsi="仿宋" w:cs="宋体" w:hint="eastAsia"/>
          <w:kern w:val="0"/>
          <w:sz w:val="32"/>
          <w:szCs w:val="32"/>
        </w:rPr>
        <w:t>二〇二〇年四月</w:t>
      </w:r>
      <w:r w:rsidR="00BF5C9A">
        <w:rPr>
          <w:rFonts w:ascii="仿宋" w:eastAsia="仿宋" w:hAnsi="仿宋" w:cs="宋体" w:hint="eastAsia"/>
          <w:kern w:val="0"/>
          <w:sz w:val="32"/>
          <w:szCs w:val="32"/>
        </w:rPr>
        <w:t>三</w:t>
      </w:r>
      <w:r w:rsidRPr="00CC3D2A">
        <w:rPr>
          <w:rFonts w:ascii="仿宋" w:eastAsia="仿宋" w:hAnsi="仿宋" w:cs="宋体" w:hint="eastAsia"/>
          <w:kern w:val="0"/>
          <w:sz w:val="32"/>
          <w:szCs w:val="32"/>
        </w:rPr>
        <w:t>日</w:t>
      </w:r>
      <w:r w:rsidR="00F5774B">
        <w:rPr>
          <w:rFonts w:ascii="仿宋" w:eastAsia="仿宋" w:hAnsi="仿宋" w:cs="宋体" w:hint="eastAsia"/>
          <w:kern w:val="0"/>
          <w:sz w:val="32"/>
          <w:szCs w:val="32"/>
        </w:rPr>
        <w:t xml:space="preserve"> </w:t>
      </w:r>
      <w:r w:rsidR="00F5774B">
        <w:rPr>
          <w:rFonts w:ascii="仿宋" w:eastAsia="仿宋" w:hAnsi="仿宋" w:cs="宋体"/>
          <w:kern w:val="0"/>
          <w:sz w:val="32"/>
          <w:szCs w:val="32"/>
        </w:rPr>
        <w:t xml:space="preserve">     </w:t>
      </w:r>
    </w:p>
    <w:p w14:paraId="22512FB1" w14:textId="77777777" w:rsidR="00CC3D2A" w:rsidRPr="00CC3D2A" w:rsidRDefault="00CC3D2A" w:rsidP="00CC3D2A">
      <w:pPr>
        <w:spacing w:line="560" w:lineRule="exact"/>
        <w:ind w:firstLineChars="200" w:firstLine="640"/>
        <w:rPr>
          <w:rFonts w:ascii="仿宋" w:eastAsia="仿宋" w:hAnsi="仿宋" w:cs="宋体"/>
          <w:kern w:val="0"/>
          <w:sz w:val="32"/>
          <w:szCs w:val="32"/>
        </w:rPr>
      </w:pPr>
    </w:p>
    <w:p w14:paraId="1F9F540C" w14:textId="77777777" w:rsidR="00CC3D2A" w:rsidRPr="00CC3D2A" w:rsidRDefault="00CC3D2A" w:rsidP="00CC3D2A">
      <w:pPr>
        <w:spacing w:line="560" w:lineRule="exact"/>
        <w:ind w:firstLineChars="200" w:firstLine="640"/>
        <w:rPr>
          <w:rFonts w:ascii="仿宋" w:eastAsia="仿宋" w:hAnsi="仿宋" w:cs="宋体"/>
          <w:kern w:val="0"/>
          <w:sz w:val="32"/>
          <w:szCs w:val="32"/>
        </w:rPr>
      </w:pPr>
    </w:p>
    <w:p w14:paraId="3E68136C" w14:textId="77777777" w:rsidR="00CC3D2A" w:rsidRPr="00CC3D2A" w:rsidRDefault="00CC3D2A" w:rsidP="00CC3D2A">
      <w:pPr>
        <w:spacing w:line="560" w:lineRule="exact"/>
        <w:ind w:firstLineChars="200" w:firstLine="640"/>
        <w:rPr>
          <w:rFonts w:ascii="仿宋" w:eastAsia="仿宋" w:hAnsi="仿宋" w:cs="宋体"/>
          <w:kern w:val="0"/>
          <w:sz w:val="32"/>
          <w:szCs w:val="32"/>
        </w:rPr>
      </w:pPr>
    </w:p>
    <w:p w14:paraId="39BDDF84" w14:textId="77777777" w:rsidR="00CC3D2A" w:rsidRPr="00CC3D2A" w:rsidRDefault="00CC3D2A" w:rsidP="00CC3D2A">
      <w:pPr>
        <w:spacing w:line="560" w:lineRule="exact"/>
        <w:ind w:firstLineChars="200" w:firstLine="640"/>
        <w:rPr>
          <w:rFonts w:ascii="仿宋" w:eastAsia="仿宋" w:hAnsi="仿宋" w:cs="宋体"/>
          <w:kern w:val="0"/>
          <w:sz w:val="32"/>
          <w:szCs w:val="32"/>
        </w:rPr>
      </w:pPr>
    </w:p>
    <w:p w14:paraId="62E973CC" w14:textId="4BFEF350" w:rsidR="005116BC" w:rsidRDefault="00240284" w:rsidP="005116BC">
      <w:pPr>
        <w:spacing w:line="480" w:lineRule="exact"/>
        <w:rPr>
          <w:rStyle w:val="NormalCharacter"/>
          <w:rFonts w:ascii="仿宋" w:eastAsia="仿宋" w:hAnsi="仿宋"/>
          <w:bCs/>
          <w:sz w:val="32"/>
          <w:szCs w:val="32"/>
        </w:rPr>
      </w:pPr>
      <w:r>
        <w:rPr>
          <w:rFonts w:ascii="仿宋" w:eastAsia="仿宋" w:hAnsi="仿宋" w:cs="宋体"/>
          <w:kern w:val="0"/>
          <w:sz w:val="32"/>
          <w:szCs w:val="32"/>
        </w:rPr>
        <w:br w:type="page"/>
      </w:r>
      <w:r w:rsidR="005116BC" w:rsidRPr="005116BC">
        <w:rPr>
          <w:rStyle w:val="NormalCharacter"/>
          <w:rFonts w:ascii="仿宋" w:eastAsia="仿宋" w:hAnsi="仿宋"/>
          <w:bCs/>
          <w:sz w:val="32"/>
          <w:szCs w:val="32"/>
        </w:rPr>
        <w:lastRenderedPageBreak/>
        <w:t>附件1</w:t>
      </w:r>
      <w:r w:rsidR="005116BC" w:rsidRPr="005116BC">
        <w:rPr>
          <w:rStyle w:val="NormalCharacter"/>
          <w:rFonts w:ascii="仿宋" w:eastAsia="仿宋" w:hAnsi="仿宋" w:hint="eastAsia"/>
          <w:bCs/>
          <w:sz w:val="32"/>
          <w:szCs w:val="32"/>
        </w:rPr>
        <w:t>：</w:t>
      </w:r>
    </w:p>
    <w:p w14:paraId="0EC92553" w14:textId="77777777" w:rsidR="00787F0F" w:rsidRPr="005116BC" w:rsidRDefault="00787F0F" w:rsidP="005116BC">
      <w:pPr>
        <w:spacing w:line="480" w:lineRule="exact"/>
        <w:rPr>
          <w:rStyle w:val="NormalCharacter"/>
          <w:rFonts w:ascii="仿宋" w:eastAsia="仿宋" w:hAnsi="仿宋"/>
          <w:bCs/>
          <w:sz w:val="32"/>
          <w:szCs w:val="32"/>
        </w:rPr>
      </w:pPr>
    </w:p>
    <w:p w14:paraId="310C47EE" w14:textId="77777777" w:rsidR="005116BC" w:rsidRPr="005116BC" w:rsidRDefault="005116BC" w:rsidP="005116BC">
      <w:pPr>
        <w:spacing w:line="480" w:lineRule="exact"/>
        <w:jc w:val="center"/>
        <w:rPr>
          <w:rStyle w:val="NormalCharacter"/>
          <w:rFonts w:ascii="方正小标宋简体" w:eastAsia="方正小标宋简体"/>
          <w:bCs/>
          <w:sz w:val="36"/>
          <w:szCs w:val="36"/>
        </w:rPr>
      </w:pPr>
      <w:r w:rsidRPr="005116BC">
        <w:rPr>
          <w:rStyle w:val="NormalCharacter"/>
          <w:rFonts w:ascii="方正小标宋简体" w:eastAsia="方正小标宋简体" w:hint="eastAsia"/>
          <w:bCs/>
          <w:sz w:val="36"/>
          <w:szCs w:val="36"/>
        </w:rPr>
        <w:t>湖南科技学院2019年“优秀共青团干部”推荐表</w:t>
      </w:r>
    </w:p>
    <w:p w14:paraId="3F3041BD" w14:textId="77777777" w:rsidR="005116BC" w:rsidRDefault="005116BC" w:rsidP="005116BC">
      <w:pPr>
        <w:spacing w:line="240" w:lineRule="exact"/>
        <w:ind w:firstLineChars="271" w:firstLine="925"/>
        <w:rPr>
          <w:rStyle w:val="NormalCharacter"/>
          <w:rFonts w:ascii="黑体" w:eastAsia="黑体"/>
          <w:b/>
          <w:sz w:val="36"/>
          <w:szCs w:val="36"/>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435"/>
        <w:gridCol w:w="527"/>
        <w:gridCol w:w="798"/>
        <w:gridCol w:w="87"/>
        <w:gridCol w:w="976"/>
        <w:gridCol w:w="797"/>
        <w:gridCol w:w="65"/>
        <w:gridCol w:w="972"/>
        <w:gridCol w:w="725"/>
        <w:gridCol w:w="1275"/>
      </w:tblGrid>
      <w:tr w:rsidR="005116BC" w14:paraId="2004C2DA" w14:textId="77777777" w:rsidTr="005116BC">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956C60E"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    名</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14:paraId="50F8CB1F"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p>
        </w:tc>
        <w:tc>
          <w:tcPr>
            <w:tcW w:w="1412" w:type="dxa"/>
            <w:gridSpan w:val="3"/>
            <w:tcBorders>
              <w:top w:val="single" w:sz="4" w:space="0" w:color="000000"/>
              <w:left w:val="single" w:sz="4" w:space="0" w:color="000000"/>
              <w:bottom w:val="single" w:sz="4" w:space="0" w:color="000000"/>
              <w:right w:val="single" w:sz="4" w:space="0" w:color="000000"/>
            </w:tcBorders>
            <w:vAlign w:val="center"/>
          </w:tcPr>
          <w:p w14:paraId="73953B67" w14:textId="77777777" w:rsidR="005116BC" w:rsidRDefault="005116BC" w:rsidP="005116BC">
            <w:pPr>
              <w:spacing w:line="240" w:lineRule="atLeast"/>
              <w:ind w:left="2"/>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38" w:type="dxa"/>
            <w:gridSpan w:val="3"/>
            <w:tcBorders>
              <w:top w:val="single" w:sz="4" w:space="0" w:color="000000"/>
              <w:left w:val="single" w:sz="4" w:space="0" w:color="000000"/>
              <w:bottom w:val="single" w:sz="4" w:space="0" w:color="000000"/>
              <w:right w:val="single" w:sz="4" w:space="0" w:color="000000"/>
            </w:tcBorders>
            <w:vAlign w:val="center"/>
          </w:tcPr>
          <w:p w14:paraId="3F14C1C6"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1A5A9D60" w14:textId="77777777" w:rsidR="005116BC" w:rsidRDefault="005116BC" w:rsidP="005116BC">
            <w:pPr>
              <w:spacing w:line="240" w:lineRule="atLeast"/>
              <w:ind w:leftChars="-2" w:left="1" w:hangingChars="2" w:hanging="5"/>
              <w:jc w:val="center"/>
              <w:rPr>
                <w:rStyle w:val="NormalCharacter"/>
                <w:rFonts w:ascii="楷体_GB2312" w:eastAsia="楷体_GB2312" w:hAnsi="宋体"/>
                <w:sz w:val="28"/>
                <w:szCs w:val="28"/>
              </w:rPr>
            </w:pPr>
            <w:r>
              <w:rPr>
                <w:rStyle w:val="NormalCharacter"/>
                <w:rFonts w:ascii="楷体_GB2312" w:eastAsia="楷体_GB2312" w:hAnsi="宋体"/>
                <w:sz w:val="28"/>
                <w:szCs w:val="28"/>
              </w:rPr>
              <w:t>班   级</w:t>
            </w:r>
          </w:p>
        </w:tc>
        <w:tc>
          <w:tcPr>
            <w:tcW w:w="1275" w:type="dxa"/>
            <w:tcBorders>
              <w:top w:val="single" w:sz="4" w:space="0" w:color="000000"/>
              <w:left w:val="single" w:sz="4" w:space="0" w:color="000000"/>
              <w:bottom w:val="single" w:sz="4" w:space="0" w:color="000000"/>
              <w:right w:val="single" w:sz="4" w:space="0" w:color="000000"/>
            </w:tcBorders>
            <w:vAlign w:val="center"/>
          </w:tcPr>
          <w:p w14:paraId="21543A8D" w14:textId="77777777" w:rsidR="005116BC" w:rsidRDefault="005116BC" w:rsidP="005116BC">
            <w:pPr>
              <w:ind w:left="160" w:hangingChars="100" w:hanging="160"/>
              <w:jc w:val="center"/>
              <w:rPr>
                <w:rStyle w:val="NormalCharacter"/>
                <w:rFonts w:ascii="楷体_GB2312" w:eastAsia="楷体_GB2312" w:hAnsi="宋体"/>
                <w:sz w:val="18"/>
                <w:szCs w:val="18"/>
              </w:rPr>
            </w:pPr>
          </w:p>
          <w:p w14:paraId="3757026C"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p>
        </w:tc>
      </w:tr>
      <w:tr w:rsidR="005116BC" w14:paraId="0C8FA589" w14:textId="77777777" w:rsidTr="005116BC">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71B3E1F6"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现任职务</w:t>
            </w:r>
          </w:p>
        </w:tc>
        <w:tc>
          <w:tcPr>
            <w:tcW w:w="990" w:type="dxa"/>
            <w:tcBorders>
              <w:top w:val="single" w:sz="4" w:space="0" w:color="000000"/>
              <w:left w:val="single" w:sz="4" w:space="0" w:color="000000"/>
              <w:bottom w:val="single" w:sz="4" w:space="0" w:color="000000"/>
              <w:right w:val="single" w:sz="4" w:space="0" w:color="000000"/>
            </w:tcBorders>
            <w:vAlign w:val="center"/>
          </w:tcPr>
          <w:p w14:paraId="1CF0801F" w14:textId="77777777" w:rsidR="005116BC" w:rsidRDefault="005116BC" w:rsidP="005116BC">
            <w:pPr>
              <w:spacing w:line="240" w:lineRule="atLeast"/>
              <w:ind w:leftChars="200" w:left="680" w:hangingChars="100" w:hanging="260"/>
              <w:jc w:val="center"/>
              <w:rPr>
                <w:rStyle w:val="NormalCharacter"/>
                <w:rFonts w:ascii="楷体_GB2312" w:eastAsia="楷体_GB2312" w:hAnsi="宋体"/>
                <w:sz w:val="28"/>
                <w:szCs w:val="28"/>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14:paraId="516FF283" w14:textId="77777777" w:rsidR="005116BC" w:rsidRDefault="005116BC" w:rsidP="005116BC">
            <w:pPr>
              <w:spacing w:before="97" w:line="240" w:lineRule="exac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w:t>
            </w:r>
          </w:p>
          <w:p w14:paraId="4EB76FD8" w14:textId="77777777" w:rsidR="005116BC" w:rsidRDefault="005116BC" w:rsidP="005116BC">
            <w:pPr>
              <w:spacing w:line="360" w:lineRule="exac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年月</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6E4A8CA7"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3D02E50B"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3319B2EF" w14:textId="77777777" w:rsidR="005116BC" w:rsidRDefault="005116BC" w:rsidP="005116BC">
            <w:pPr>
              <w:spacing w:line="240" w:lineRule="atLeast"/>
              <w:ind w:leftChars="200" w:left="680" w:hangingChars="100" w:hanging="260"/>
              <w:jc w:val="center"/>
              <w:rPr>
                <w:rStyle w:val="NormalCharacter"/>
                <w:rFonts w:ascii="楷体_GB2312" w:eastAsia="楷体_GB2312" w:hAnsi="宋体"/>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7BF24FCA" w14:textId="77777777" w:rsidR="005116BC" w:rsidRDefault="005116BC" w:rsidP="005116BC">
            <w:pPr>
              <w:spacing w:line="240" w:lineRule="atLeast"/>
              <w:ind w:left="2" w:firstLineChars="7" w:firstLine="18"/>
              <w:jc w:val="center"/>
              <w:rPr>
                <w:rStyle w:val="NormalCharacter"/>
                <w:rFonts w:ascii="楷体_GB2312" w:eastAsia="楷体_GB2312" w:hAnsi="宋体"/>
                <w:sz w:val="28"/>
                <w:szCs w:val="28"/>
              </w:rPr>
            </w:pPr>
            <w:r>
              <w:rPr>
                <w:rStyle w:val="NormalCharacter"/>
                <w:rFonts w:ascii="楷体_GB2312" w:eastAsia="楷体_GB2312" w:hAnsi="宋体"/>
                <w:sz w:val="28"/>
                <w:szCs w:val="28"/>
              </w:rPr>
              <w:t>政治面貌</w:t>
            </w:r>
          </w:p>
        </w:tc>
        <w:tc>
          <w:tcPr>
            <w:tcW w:w="1275" w:type="dxa"/>
            <w:tcBorders>
              <w:top w:val="single" w:sz="4" w:space="0" w:color="000000"/>
              <w:left w:val="single" w:sz="4" w:space="0" w:color="000000"/>
              <w:bottom w:val="single" w:sz="4" w:space="0" w:color="000000"/>
              <w:right w:val="single" w:sz="4" w:space="0" w:color="000000"/>
            </w:tcBorders>
            <w:vAlign w:val="center"/>
          </w:tcPr>
          <w:p w14:paraId="19EBF7D7" w14:textId="77777777" w:rsidR="005116BC" w:rsidRDefault="005116BC" w:rsidP="005116BC">
            <w:pPr>
              <w:spacing w:line="240" w:lineRule="atLeast"/>
              <w:ind w:leftChars="200" w:left="580" w:hangingChars="100" w:hanging="160"/>
              <w:jc w:val="center"/>
              <w:rPr>
                <w:rStyle w:val="NormalCharacter"/>
                <w:rFonts w:ascii="楷体_GB2312" w:eastAsia="楷体_GB2312" w:hAnsi="宋体"/>
                <w:sz w:val="18"/>
                <w:szCs w:val="18"/>
              </w:rPr>
            </w:pPr>
          </w:p>
        </w:tc>
      </w:tr>
      <w:tr w:rsidR="005116BC" w14:paraId="72045BD9" w14:textId="77777777" w:rsidTr="005116BC">
        <w:trPr>
          <w:trHeight w:val="601"/>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7DCE359C"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6AEB8E64"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69C281BF"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65F85A1F"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14:paraId="03A63A05"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1B0C94BB"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CB28547"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77AFC93C"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DC7F7D6"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25" w:type="dxa"/>
            <w:tcBorders>
              <w:top w:val="single" w:sz="4" w:space="0" w:color="000000"/>
              <w:left w:val="single" w:sz="4" w:space="0" w:color="000000"/>
              <w:bottom w:val="single" w:sz="4" w:space="0" w:color="000000"/>
              <w:right w:val="single" w:sz="4" w:space="0" w:color="000000"/>
            </w:tcBorders>
            <w:vAlign w:val="center"/>
          </w:tcPr>
          <w:p w14:paraId="6B7B9C17"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002005E9"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678F7051"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04D4C7DF"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5116BC" w14:paraId="6C3A3CCF" w14:textId="77777777" w:rsidTr="005116BC">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2C44899F"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5C6060EB"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7872EE23"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14:paraId="6C269B97"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202BD8D5"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D2A2949"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657EC16A"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4ACEEEED"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25" w:type="dxa"/>
            <w:tcBorders>
              <w:top w:val="single" w:sz="4" w:space="0" w:color="000000"/>
              <w:left w:val="single" w:sz="4" w:space="0" w:color="000000"/>
              <w:bottom w:val="single" w:sz="4" w:space="0" w:color="000000"/>
              <w:right w:val="single" w:sz="4" w:space="0" w:color="000000"/>
            </w:tcBorders>
            <w:vAlign w:val="center"/>
          </w:tcPr>
          <w:p w14:paraId="7FB0D7C1"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E520944"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r>
      <w:tr w:rsidR="005116BC" w14:paraId="7641F4FF" w14:textId="77777777" w:rsidTr="005116BC">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113BB981"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3B483758"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5C800E9F"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37BDD9EE"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14:paraId="095E5615"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3191636"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7475BA08"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636EA963"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7651BB3"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25" w:type="dxa"/>
            <w:tcBorders>
              <w:top w:val="single" w:sz="4" w:space="0" w:color="000000"/>
              <w:left w:val="single" w:sz="4" w:space="0" w:color="000000"/>
              <w:bottom w:val="single" w:sz="4" w:space="0" w:color="000000"/>
              <w:right w:val="single" w:sz="4" w:space="0" w:color="000000"/>
            </w:tcBorders>
            <w:vAlign w:val="center"/>
          </w:tcPr>
          <w:p w14:paraId="6CE4689B"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118E068F"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109E665B"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27C972B3"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5116BC" w14:paraId="005F5299" w14:textId="77777777" w:rsidTr="005116BC">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5B60CEC6"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2BE970C0"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35974207"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14:paraId="06CCDCF0"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7C44A738"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70D00CD9"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7889C442"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583B19AD"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25" w:type="dxa"/>
            <w:tcBorders>
              <w:top w:val="single" w:sz="4" w:space="0" w:color="000000"/>
              <w:left w:val="single" w:sz="4" w:space="0" w:color="000000"/>
              <w:bottom w:val="single" w:sz="4" w:space="0" w:color="000000"/>
              <w:right w:val="single" w:sz="4" w:space="0" w:color="000000"/>
            </w:tcBorders>
            <w:vAlign w:val="center"/>
          </w:tcPr>
          <w:p w14:paraId="6E54EBDE"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AE9A4AD"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r>
      <w:tr w:rsidR="005116BC" w14:paraId="39875B21" w14:textId="77777777" w:rsidTr="005116BC">
        <w:trPr>
          <w:trHeight w:val="346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63F07193"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1A4204E0" w14:textId="77777777"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71C1B986" w14:textId="77777777"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647" w:type="dxa"/>
            <w:gridSpan w:val="11"/>
            <w:tcBorders>
              <w:top w:val="single" w:sz="4" w:space="0" w:color="000000"/>
              <w:left w:val="single" w:sz="4" w:space="0" w:color="000000"/>
              <w:bottom w:val="single" w:sz="4" w:space="0" w:color="000000"/>
              <w:right w:val="single" w:sz="4" w:space="0" w:color="000000"/>
            </w:tcBorders>
            <w:vAlign w:val="center"/>
          </w:tcPr>
          <w:p w14:paraId="2FF733B4" w14:textId="77777777" w:rsidR="005116BC" w:rsidRDefault="005116BC" w:rsidP="005116BC">
            <w:pPr>
              <w:spacing w:line="240" w:lineRule="atLeast"/>
              <w:ind w:leftChars="200" w:left="420"/>
              <w:jc w:val="center"/>
              <w:rPr>
                <w:rStyle w:val="NormalCharacter"/>
                <w:rFonts w:ascii="宋体" w:hAnsi="宋体"/>
                <w:sz w:val="24"/>
              </w:rPr>
            </w:pPr>
          </w:p>
        </w:tc>
      </w:tr>
      <w:tr w:rsidR="005116BC" w14:paraId="7B766161" w14:textId="77777777" w:rsidTr="005116BC">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18BFD98E" w14:textId="486327D9"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团支部</w:t>
            </w:r>
          </w:p>
          <w:p w14:paraId="1309EAE4" w14:textId="1EFC9164"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4"/>
            <w:tcBorders>
              <w:top w:val="single" w:sz="4" w:space="0" w:color="000000"/>
              <w:left w:val="single" w:sz="4" w:space="0" w:color="000000"/>
              <w:bottom w:val="single" w:sz="4" w:space="0" w:color="000000"/>
              <w:right w:val="single" w:sz="4" w:space="0" w:color="000000"/>
            </w:tcBorders>
            <w:vAlign w:val="center"/>
          </w:tcPr>
          <w:p w14:paraId="498CCE4B" w14:textId="2033C9E9" w:rsidR="005116BC" w:rsidRDefault="005116BC" w:rsidP="005116BC">
            <w:pPr>
              <w:spacing w:line="240" w:lineRule="atLeast"/>
              <w:rPr>
                <w:rStyle w:val="NormalCharacter"/>
                <w:rFonts w:ascii="宋体" w:hAnsi="宋体"/>
                <w:sz w:val="24"/>
              </w:rPr>
            </w:pPr>
            <w:r>
              <w:rPr>
                <w:rStyle w:val="NormalCharacter"/>
                <w:rFonts w:ascii="楷体_GB2312" w:eastAsia="楷体_GB2312" w:hAnsi="宋体" w:hint="eastAsia"/>
                <w:sz w:val="28"/>
                <w:szCs w:val="28"/>
              </w:rPr>
              <w:t xml:space="preserve"> </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39D2F494" w14:textId="22F7C1DD" w:rsidR="005116BC" w:rsidRDefault="005116BC" w:rsidP="005116BC">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6CFDA9BB" w14:textId="7DE7780F" w:rsidR="005116BC" w:rsidRDefault="005116BC" w:rsidP="005116BC">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037" w:type="dxa"/>
            <w:gridSpan w:val="4"/>
            <w:tcBorders>
              <w:top w:val="single" w:sz="4" w:space="0" w:color="000000"/>
              <w:left w:val="single" w:sz="4" w:space="0" w:color="000000"/>
              <w:bottom w:val="single" w:sz="4" w:space="0" w:color="000000"/>
              <w:right w:val="single" w:sz="4" w:space="0" w:color="000000"/>
            </w:tcBorders>
            <w:vAlign w:val="center"/>
          </w:tcPr>
          <w:p w14:paraId="5A654E36" w14:textId="77777777" w:rsidR="005116BC" w:rsidRDefault="005116BC" w:rsidP="005116BC">
            <w:pPr>
              <w:spacing w:line="240" w:lineRule="atLeast"/>
              <w:ind w:leftChars="200" w:left="420"/>
              <w:jc w:val="center"/>
              <w:rPr>
                <w:rStyle w:val="NormalCharacter"/>
                <w:rFonts w:ascii="宋体" w:hAnsi="宋体"/>
                <w:sz w:val="24"/>
              </w:rPr>
            </w:pPr>
          </w:p>
        </w:tc>
      </w:tr>
      <w:tr w:rsidR="005116BC" w14:paraId="1927CDE4" w14:textId="77777777" w:rsidTr="005116BC">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0782B86F" w14:textId="0D693BAA"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3CEA26E8" w14:textId="192290D9"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647" w:type="dxa"/>
            <w:gridSpan w:val="11"/>
            <w:tcBorders>
              <w:top w:val="single" w:sz="4" w:space="0" w:color="000000"/>
              <w:left w:val="single" w:sz="4" w:space="0" w:color="000000"/>
              <w:bottom w:val="single" w:sz="4" w:space="0" w:color="000000"/>
              <w:right w:val="single" w:sz="4" w:space="0" w:color="000000"/>
            </w:tcBorders>
            <w:vAlign w:val="center"/>
          </w:tcPr>
          <w:p w14:paraId="7DE36F0A" w14:textId="77777777" w:rsidR="005116BC" w:rsidRDefault="005116BC" w:rsidP="005116BC">
            <w:pPr>
              <w:spacing w:line="240" w:lineRule="atLeast"/>
              <w:ind w:leftChars="200" w:left="420"/>
              <w:jc w:val="center"/>
              <w:rPr>
                <w:rStyle w:val="NormalCharacter"/>
                <w:rFonts w:ascii="宋体" w:hAnsi="宋体"/>
                <w:sz w:val="24"/>
              </w:rPr>
            </w:pPr>
          </w:p>
        </w:tc>
      </w:tr>
    </w:tbl>
    <w:p w14:paraId="53A74649" w14:textId="55A98BC9" w:rsidR="005116BC" w:rsidRDefault="005116BC" w:rsidP="005116BC">
      <w:pPr>
        <w:spacing w:line="480" w:lineRule="exact"/>
        <w:rPr>
          <w:rStyle w:val="NormalCharacter"/>
          <w:rFonts w:ascii="仿宋" w:eastAsia="仿宋" w:hAnsi="仿宋"/>
          <w:bCs/>
          <w:sz w:val="32"/>
          <w:szCs w:val="32"/>
        </w:rPr>
      </w:pPr>
      <w:r w:rsidRPr="005116BC">
        <w:rPr>
          <w:rStyle w:val="NormalCharacter"/>
          <w:rFonts w:ascii="仿宋" w:eastAsia="仿宋" w:hAnsi="仿宋"/>
          <w:bCs/>
          <w:sz w:val="32"/>
          <w:szCs w:val="32"/>
        </w:rPr>
        <w:lastRenderedPageBreak/>
        <w:t>附件2</w:t>
      </w:r>
      <w:r>
        <w:rPr>
          <w:rStyle w:val="NormalCharacter"/>
          <w:rFonts w:ascii="仿宋" w:eastAsia="仿宋" w:hAnsi="仿宋" w:hint="eastAsia"/>
          <w:bCs/>
          <w:sz w:val="32"/>
          <w:szCs w:val="32"/>
        </w:rPr>
        <w:t>：</w:t>
      </w:r>
    </w:p>
    <w:p w14:paraId="6464856B" w14:textId="77777777" w:rsidR="00787F0F" w:rsidRPr="005116BC" w:rsidRDefault="00787F0F" w:rsidP="005116BC">
      <w:pPr>
        <w:spacing w:line="480" w:lineRule="exact"/>
        <w:rPr>
          <w:rStyle w:val="NormalCharacter"/>
          <w:rFonts w:ascii="仿宋" w:eastAsia="仿宋" w:hAnsi="仿宋"/>
          <w:bCs/>
          <w:sz w:val="32"/>
          <w:szCs w:val="32"/>
        </w:rPr>
      </w:pPr>
    </w:p>
    <w:p w14:paraId="53405342" w14:textId="77777777" w:rsidR="005116BC" w:rsidRPr="005116BC" w:rsidRDefault="005116BC" w:rsidP="005116BC">
      <w:pPr>
        <w:spacing w:line="480" w:lineRule="exact"/>
        <w:jc w:val="center"/>
        <w:rPr>
          <w:rStyle w:val="NormalCharacter"/>
          <w:rFonts w:ascii="方正小标宋简体" w:eastAsia="方正小标宋简体"/>
          <w:bCs/>
          <w:sz w:val="36"/>
          <w:szCs w:val="36"/>
        </w:rPr>
      </w:pPr>
      <w:r w:rsidRPr="005116BC">
        <w:rPr>
          <w:rStyle w:val="NormalCharacter"/>
          <w:rFonts w:ascii="方正小标宋简体" w:eastAsia="方正小标宋简体" w:hint="eastAsia"/>
          <w:bCs/>
          <w:sz w:val="36"/>
          <w:szCs w:val="36"/>
        </w:rPr>
        <w:t>湖南科技学院2019年“优秀共青团员”推荐表</w:t>
      </w:r>
    </w:p>
    <w:p w14:paraId="65C6E4AA" w14:textId="77777777" w:rsidR="005116BC" w:rsidRDefault="005116BC" w:rsidP="005116BC">
      <w:pPr>
        <w:spacing w:line="240" w:lineRule="exact"/>
        <w:ind w:firstLineChars="271" w:firstLine="925"/>
        <w:rPr>
          <w:rStyle w:val="NormalCharacter"/>
          <w:rFonts w:ascii="黑体" w:eastAsia="黑体"/>
          <w:b/>
          <w:sz w:val="36"/>
          <w:szCs w:val="36"/>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58"/>
        <w:gridCol w:w="972"/>
        <w:gridCol w:w="732"/>
        <w:gridCol w:w="1417"/>
      </w:tblGrid>
      <w:tr w:rsidR="005116BC" w14:paraId="6C203845" w14:textId="77777777" w:rsidTr="005116BC">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1A3F37DC" w14:textId="77777777"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064EAE32" w14:textId="77777777" w:rsidR="005116BC" w:rsidRDefault="005116BC" w:rsidP="005116BC">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137D5B48" w14:textId="77777777" w:rsidR="005116BC" w:rsidRDefault="005116BC" w:rsidP="005116BC">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14:paraId="4B238597" w14:textId="77777777" w:rsidR="005116BC" w:rsidRDefault="005116BC" w:rsidP="005116BC">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2CC8C0AE" w14:textId="77777777" w:rsidR="005116BC" w:rsidRDefault="005116BC" w:rsidP="005116BC">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2C94B059" w14:textId="77777777" w:rsidR="005116BC" w:rsidRDefault="005116BC" w:rsidP="005116BC">
            <w:pPr>
              <w:jc w:val="center"/>
              <w:rPr>
                <w:rStyle w:val="NormalCharacter"/>
                <w:rFonts w:ascii="宋体" w:hAnsi="宋体"/>
                <w:sz w:val="24"/>
              </w:rPr>
            </w:pPr>
          </w:p>
          <w:p w14:paraId="5F3E17B4" w14:textId="77777777" w:rsidR="005116BC" w:rsidRDefault="005116BC" w:rsidP="005116BC">
            <w:pPr>
              <w:spacing w:line="240" w:lineRule="atLeast"/>
              <w:jc w:val="center"/>
              <w:rPr>
                <w:rStyle w:val="NormalCharacter"/>
                <w:rFonts w:ascii="宋体" w:hAnsi="宋体"/>
                <w:sz w:val="24"/>
              </w:rPr>
            </w:pPr>
          </w:p>
        </w:tc>
      </w:tr>
      <w:tr w:rsidR="005116BC" w14:paraId="261DF731" w14:textId="77777777" w:rsidTr="005116BC">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2B1B8DC7" w14:textId="77777777" w:rsidR="005116BC" w:rsidRDefault="005116BC" w:rsidP="005116BC">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5B1AD58C" w14:textId="77777777" w:rsidR="005116BC" w:rsidRDefault="005116BC" w:rsidP="005116BC">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2F7F35ED" w14:textId="77777777"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3E448550" w14:textId="77777777" w:rsidR="005116BC" w:rsidRDefault="005116BC" w:rsidP="005116BC">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5BB1B16" w14:textId="77777777" w:rsidR="005116BC" w:rsidRDefault="005116BC" w:rsidP="005116BC">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560B10B4" w14:textId="77777777" w:rsidR="005116BC" w:rsidRDefault="005116BC" w:rsidP="005116BC">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018CB0F2" w14:textId="77777777" w:rsidR="005116BC" w:rsidRDefault="005116BC" w:rsidP="005116BC">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0D6CE871" w14:textId="77777777" w:rsidR="005116BC" w:rsidRDefault="005116BC" w:rsidP="005116BC">
            <w:pPr>
              <w:spacing w:line="240" w:lineRule="atLeast"/>
              <w:ind w:leftChars="200" w:left="420"/>
              <w:jc w:val="center"/>
              <w:rPr>
                <w:rStyle w:val="NormalCharacter"/>
                <w:rFonts w:ascii="宋体" w:hAnsi="宋体"/>
                <w:sz w:val="24"/>
              </w:rPr>
            </w:pPr>
          </w:p>
        </w:tc>
      </w:tr>
      <w:tr w:rsidR="005116BC" w14:paraId="76019861" w14:textId="77777777" w:rsidTr="005116BC">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66A0E45C"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45657F8A"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61DAB8AF"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1EEBEC77"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BDB515E"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7CD6F93"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F3E0782"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39B2ED67"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04A66E8"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15A87A1"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691211EA"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75462375"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1ECB3D76"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5116BC" w14:paraId="18A2F287" w14:textId="77777777" w:rsidTr="005116BC">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363FAA24"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436EE5F1"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1078379A"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6EF9DBBF"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2700F33"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003BEB8"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4AB84C3F"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B51EE99"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13B11AA"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21756F"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r>
      <w:tr w:rsidR="005116BC" w14:paraId="0186E4CD" w14:textId="77777777" w:rsidTr="005116BC">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3E3ED84B"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0BFC9861" w14:textId="77777777" w:rsidR="005116BC" w:rsidRDefault="005116BC" w:rsidP="005116BC">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746E80A0"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4E496D97"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1FE103F"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3AC22B49"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60366A9"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0B8644C1"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9084E0C"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EA6E31A"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33630D86"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7A0AA68B"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05A40CAC" w14:textId="77777777" w:rsidR="005116BC" w:rsidRDefault="005116BC" w:rsidP="005116BC">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5116BC" w14:paraId="1F0FFA3B" w14:textId="77777777" w:rsidTr="005116BC">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2F04366F" w14:textId="77777777" w:rsidR="005116BC" w:rsidRDefault="005116BC" w:rsidP="005116BC">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4FA90F60" w14:textId="77777777" w:rsidR="005116BC" w:rsidRDefault="005116BC" w:rsidP="005116BC">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23BFAD0E"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B5EC5B6"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DD37F81"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5CF4E08"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3CF15E66"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2BF5290"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50CF1A2E"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42C3592" w14:textId="77777777" w:rsidR="005116BC" w:rsidRDefault="005116BC" w:rsidP="005116BC">
            <w:pPr>
              <w:spacing w:line="240" w:lineRule="atLeast"/>
              <w:ind w:leftChars="200" w:left="420"/>
              <w:jc w:val="center"/>
              <w:rPr>
                <w:rStyle w:val="NormalCharacter"/>
                <w:rFonts w:ascii="楷体_GB2312" w:eastAsia="楷体_GB2312" w:hAnsi="宋体"/>
                <w:szCs w:val="21"/>
              </w:rPr>
            </w:pPr>
          </w:p>
        </w:tc>
      </w:tr>
      <w:tr w:rsidR="005116BC" w14:paraId="7745A05C" w14:textId="77777777" w:rsidTr="005116BC">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2FF7B41" w14:textId="77777777" w:rsidR="005116BC" w:rsidRDefault="005116BC" w:rsidP="00AF6B33">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5E2853F0"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4C290A89"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789" w:type="dxa"/>
            <w:gridSpan w:val="10"/>
            <w:tcBorders>
              <w:top w:val="single" w:sz="4" w:space="0" w:color="000000"/>
              <w:left w:val="single" w:sz="4" w:space="0" w:color="000000"/>
              <w:bottom w:val="single" w:sz="4" w:space="0" w:color="000000"/>
              <w:right w:val="single" w:sz="4" w:space="0" w:color="000000"/>
            </w:tcBorders>
          </w:tcPr>
          <w:p w14:paraId="5D85F645" w14:textId="77777777" w:rsidR="005116BC" w:rsidRDefault="005116BC" w:rsidP="00AF6B33">
            <w:pPr>
              <w:spacing w:line="240" w:lineRule="atLeast"/>
              <w:ind w:leftChars="200" w:left="420"/>
              <w:jc w:val="left"/>
              <w:rPr>
                <w:rStyle w:val="NormalCharacter"/>
                <w:rFonts w:ascii="宋体" w:hAnsi="宋体"/>
                <w:sz w:val="24"/>
              </w:rPr>
            </w:pPr>
          </w:p>
        </w:tc>
      </w:tr>
      <w:tr w:rsidR="005116BC" w14:paraId="0FA74B62" w14:textId="77777777" w:rsidTr="005116BC">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525EDD2" w14:textId="39E7F7C3" w:rsidR="005116BC" w:rsidRDefault="005116BC" w:rsidP="005116BC">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团支部</w:t>
            </w:r>
          </w:p>
          <w:p w14:paraId="5B2169A1" w14:textId="1318CDE8" w:rsidR="005116BC" w:rsidRDefault="005116BC" w:rsidP="005116BC">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2BDE2540" w14:textId="77777777" w:rsidR="005116BC" w:rsidRDefault="005116BC" w:rsidP="00AF6B33">
            <w:pPr>
              <w:jc w:val="left"/>
              <w:rPr>
                <w:rStyle w:val="NormalCharacter"/>
                <w:rFonts w:ascii="楷体_GB2312" w:eastAsia="楷体_GB2312" w:hAnsi="宋体"/>
                <w:sz w:val="28"/>
                <w:szCs w:val="28"/>
              </w:rPr>
            </w:pPr>
          </w:p>
          <w:p w14:paraId="0447C0FA" w14:textId="77777777" w:rsidR="005116BC" w:rsidRDefault="005116BC" w:rsidP="00AF6B33">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4FC2D730" w14:textId="7A0E4B73" w:rsidR="005116BC" w:rsidRDefault="005116BC" w:rsidP="005116BC">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00C63843" w14:textId="7D282A05" w:rsidR="005116BC" w:rsidRDefault="005116BC" w:rsidP="005116BC">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179" w:type="dxa"/>
            <w:gridSpan w:val="4"/>
            <w:tcBorders>
              <w:top w:val="single" w:sz="4" w:space="0" w:color="000000"/>
              <w:left w:val="single" w:sz="4" w:space="0" w:color="000000"/>
              <w:bottom w:val="single" w:sz="4" w:space="0" w:color="000000"/>
              <w:right w:val="single" w:sz="4" w:space="0" w:color="000000"/>
            </w:tcBorders>
            <w:vAlign w:val="center"/>
          </w:tcPr>
          <w:p w14:paraId="4F69246D" w14:textId="77777777" w:rsidR="005116BC" w:rsidRDefault="005116BC" w:rsidP="005116BC">
            <w:pPr>
              <w:spacing w:line="240" w:lineRule="atLeast"/>
              <w:ind w:leftChars="200" w:left="420"/>
              <w:jc w:val="center"/>
              <w:rPr>
                <w:rStyle w:val="NormalCharacter"/>
                <w:rFonts w:ascii="宋体" w:hAnsi="宋体"/>
                <w:sz w:val="24"/>
              </w:rPr>
            </w:pPr>
          </w:p>
        </w:tc>
      </w:tr>
      <w:tr w:rsidR="005116BC" w14:paraId="11398946" w14:textId="77777777" w:rsidTr="005116BC">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2003AF1E" w14:textId="08E0FDD4" w:rsidR="005116BC" w:rsidRDefault="005116BC" w:rsidP="005116BC">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4861D46F" w14:textId="3A7652CE" w:rsidR="005116BC" w:rsidRDefault="005116BC" w:rsidP="005116BC">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789" w:type="dxa"/>
            <w:gridSpan w:val="10"/>
            <w:tcBorders>
              <w:top w:val="single" w:sz="4" w:space="0" w:color="000000"/>
              <w:left w:val="single" w:sz="4" w:space="0" w:color="000000"/>
              <w:bottom w:val="single" w:sz="4" w:space="0" w:color="000000"/>
              <w:right w:val="single" w:sz="4" w:space="0" w:color="000000"/>
            </w:tcBorders>
          </w:tcPr>
          <w:p w14:paraId="6C1F8B8D" w14:textId="77777777" w:rsidR="005116BC" w:rsidRDefault="005116BC" w:rsidP="00AF6B33">
            <w:pPr>
              <w:spacing w:line="240" w:lineRule="atLeast"/>
              <w:ind w:leftChars="200" w:left="420"/>
              <w:jc w:val="left"/>
              <w:rPr>
                <w:rStyle w:val="NormalCharacter"/>
                <w:rFonts w:ascii="宋体" w:hAnsi="宋体"/>
                <w:sz w:val="24"/>
              </w:rPr>
            </w:pPr>
          </w:p>
        </w:tc>
      </w:tr>
    </w:tbl>
    <w:p w14:paraId="6280CE12" w14:textId="77761550" w:rsidR="005116BC" w:rsidRDefault="005116BC" w:rsidP="005116BC">
      <w:pPr>
        <w:spacing w:line="480" w:lineRule="exact"/>
        <w:rPr>
          <w:rStyle w:val="NormalCharacter"/>
          <w:rFonts w:ascii="仿宋" w:eastAsia="仿宋" w:hAnsi="仿宋"/>
          <w:bCs/>
          <w:sz w:val="32"/>
          <w:szCs w:val="32"/>
        </w:rPr>
      </w:pPr>
      <w:r w:rsidRPr="00E814D8">
        <w:rPr>
          <w:rStyle w:val="NormalCharacter"/>
          <w:rFonts w:ascii="仿宋" w:eastAsia="仿宋" w:hAnsi="仿宋"/>
          <w:bCs/>
          <w:sz w:val="32"/>
          <w:szCs w:val="32"/>
        </w:rPr>
        <w:lastRenderedPageBreak/>
        <w:t>附件3</w:t>
      </w:r>
      <w:r w:rsidR="00E814D8">
        <w:rPr>
          <w:rStyle w:val="NormalCharacter"/>
          <w:rFonts w:ascii="仿宋" w:eastAsia="仿宋" w:hAnsi="仿宋" w:hint="eastAsia"/>
          <w:bCs/>
          <w:sz w:val="32"/>
          <w:szCs w:val="32"/>
        </w:rPr>
        <w:t>：</w:t>
      </w:r>
    </w:p>
    <w:p w14:paraId="081C97F9" w14:textId="77777777" w:rsidR="00787F0F" w:rsidRPr="00E814D8" w:rsidRDefault="00787F0F" w:rsidP="005116BC">
      <w:pPr>
        <w:spacing w:line="480" w:lineRule="exact"/>
        <w:rPr>
          <w:rStyle w:val="NormalCharacter"/>
          <w:rFonts w:ascii="仿宋" w:eastAsia="仿宋" w:hAnsi="仿宋"/>
          <w:bCs/>
          <w:sz w:val="32"/>
          <w:szCs w:val="32"/>
        </w:rPr>
      </w:pPr>
    </w:p>
    <w:p w14:paraId="026E7291" w14:textId="786C7BDA" w:rsidR="005116BC" w:rsidRPr="00E814D8" w:rsidRDefault="005116BC" w:rsidP="00E814D8">
      <w:pPr>
        <w:spacing w:line="480" w:lineRule="exact"/>
        <w:jc w:val="center"/>
        <w:rPr>
          <w:rStyle w:val="NormalCharacter"/>
          <w:rFonts w:ascii="方正小标宋简体" w:eastAsia="方正小标宋简体"/>
          <w:bCs/>
          <w:sz w:val="36"/>
          <w:szCs w:val="36"/>
        </w:rPr>
      </w:pPr>
      <w:r w:rsidRPr="00E814D8">
        <w:rPr>
          <w:rStyle w:val="NormalCharacter"/>
          <w:rFonts w:ascii="方正小标宋简体" w:eastAsia="方正小标宋简体" w:hint="eastAsia"/>
          <w:bCs/>
          <w:sz w:val="36"/>
          <w:szCs w:val="36"/>
        </w:rPr>
        <w:t>湖南科技学院2019年“</w:t>
      </w:r>
      <w:r w:rsidR="00A04E7A">
        <w:rPr>
          <w:rStyle w:val="NormalCharacter"/>
          <w:rFonts w:ascii="方正小标宋简体" w:eastAsia="方正小标宋简体" w:hint="eastAsia"/>
          <w:bCs/>
          <w:sz w:val="36"/>
          <w:szCs w:val="36"/>
        </w:rPr>
        <w:t>十佳</w:t>
      </w:r>
      <w:r w:rsidRPr="00E814D8">
        <w:rPr>
          <w:rStyle w:val="NormalCharacter"/>
          <w:rFonts w:ascii="方正小标宋简体" w:eastAsia="方正小标宋简体" w:hint="eastAsia"/>
          <w:bCs/>
          <w:sz w:val="36"/>
          <w:szCs w:val="36"/>
        </w:rPr>
        <w:t>团支部书记”推荐表</w:t>
      </w:r>
    </w:p>
    <w:p w14:paraId="622DD8F9" w14:textId="77777777" w:rsidR="005116BC" w:rsidRDefault="005116BC" w:rsidP="005116BC">
      <w:pPr>
        <w:spacing w:line="240" w:lineRule="exact"/>
        <w:ind w:firstLineChars="271" w:firstLine="925"/>
        <w:rPr>
          <w:rStyle w:val="NormalCharacter"/>
          <w:rFonts w:ascii="黑体" w:eastAsia="黑体"/>
          <w:b/>
          <w:sz w:val="36"/>
          <w:szCs w:val="36"/>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58"/>
        <w:gridCol w:w="972"/>
        <w:gridCol w:w="732"/>
        <w:gridCol w:w="1417"/>
      </w:tblGrid>
      <w:tr w:rsidR="00E814D8" w14:paraId="2FA88126" w14:textId="77777777" w:rsidTr="00AF6B33">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1399E14C" w14:textId="77777777" w:rsidR="00E814D8" w:rsidRDefault="00E814D8" w:rsidP="00AF6B33">
            <w:pPr>
              <w:spacing w:line="240" w:lineRule="atLeast"/>
              <w:jc w:val="center"/>
              <w:rPr>
                <w:rStyle w:val="NormalCharacter"/>
                <w:rFonts w:ascii="楷体_GB2312" w:eastAsia="楷体_GB2312" w:hAnsi="宋体"/>
                <w:sz w:val="28"/>
                <w:szCs w:val="28"/>
              </w:rPr>
            </w:pPr>
            <w:bookmarkStart w:id="1" w:name="_Hlk36736636"/>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1164E4F2" w14:textId="77777777" w:rsidR="00E814D8" w:rsidRDefault="00E814D8" w:rsidP="00AF6B33">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66AFE490" w14:textId="77777777" w:rsidR="00E814D8" w:rsidRDefault="00E814D8" w:rsidP="00AF6B33">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14:paraId="04E0618D" w14:textId="77777777" w:rsidR="00E814D8" w:rsidRDefault="00E814D8" w:rsidP="00AF6B33">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2F0B0DA7" w14:textId="77777777" w:rsidR="00E814D8" w:rsidRDefault="00E814D8" w:rsidP="00AF6B33">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561798AF" w14:textId="77777777" w:rsidR="00E814D8" w:rsidRDefault="00E814D8" w:rsidP="00AF6B33">
            <w:pPr>
              <w:jc w:val="center"/>
              <w:rPr>
                <w:rStyle w:val="NormalCharacter"/>
                <w:rFonts w:ascii="宋体" w:hAnsi="宋体"/>
                <w:sz w:val="24"/>
              </w:rPr>
            </w:pPr>
          </w:p>
          <w:p w14:paraId="62494352" w14:textId="77777777" w:rsidR="00E814D8" w:rsidRDefault="00E814D8" w:rsidP="00AF6B33">
            <w:pPr>
              <w:spacing w:line="240" w:lineRule="atLeast"/>
              <w:jc w:val="center"/>
              <w:rPr>
                <w:rStyle w:val="NormalCharacter"/>
                <w:rFonts w:ascii="宋体" w:hAnsi="宋体"/>
                <w:sz w:val="24"/>
              </w:rPr>
            </w:pPr>
          </w:p>
        </w:tc>
      </w:tr>
      <w:tr w:rsidR="00E814D8" w14:paraId="428F4AA6" w14:textId="77777777" w:rsidTr="00AF6B33">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6E6F58E8" w14:textId="77777777" w:rsidR="00E814D8" w:rsidRDefault="00E814D8" w:rsidP="00AF6B33">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40B2AEC6" w14:textId="77777777" w:rsidR="00E814D8" w:rsidRDefault="00E814D8" w:rsidP="00AF6B33">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21E7AA63" w14:textId="77777777" w:rsidR="00E814D8" w:rsidRDefault="00E814D8"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F80643E" w14:textId="77777777" w:rsidR="00E814D8" w:rsidRDefault="00E814D8" w:rsidP="00AF6B33">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B9274EB" w14:textId="77777777" w:rsidR="00E814D8" w:rsidRDefault="00E814D8"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0C9C1F69" w14:textId="77777777" w:rsidR="00E814D8" w:rsidRDefault="00E814D8" w:rsidP="00AF6B33">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5C6DAFEC" w14:textId="77777777" w:rsidR="00E814D8" w:rsidRDefault="00E814D8" w:rsidP="00AF6B33">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7702D416" w14:textId="77777777" w:rsidR="00E814D8" w:rsidRDefault="00E814D8" w:rsidP="00AF6B33">
            <w:pPr>
              <w:spacing w:line="240" w:lineRule="atLeast"/>
              <w:ind w:leftChars="200" w:left="420"/>
              <w:jc w:val="center"/>
              <w:rPr>
                <w:rStyle w:val="NormalCharacter"/>
                <w:rFonts w:ascii="宋体" w:hAnsi="宋体"/>
                <w:sz w:val="24"/>
              </w:rPr>
            </w:pPr>
          </w:p>
        </w:tc>
      </w:tr>
      <w:tr w:rsidR="00E814D8" w14:paraId="203A8D42" w14:textId="77777777" w:rsidTr="00AF6B33">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0E2FA97C" w14:textId="77777777" w:rsidR="00E814D8" w:rsidRDefault="00E814D8"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5585B218" w14:textId="77777777" w:rsidR="00E814D8" w:rsidRDefault="00E814D8"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050E1777" w14:textId="77777777" w:rsidR="00E814D8" w:rsidRDefault="00E814D8"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08A6F46B"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7FB6B97"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535B349B"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CFDF35A"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56DA3C0"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A2FF7DC"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5D44771B"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269A2BE4"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03927E95"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260EC8D0"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E814D8" w14:paraId="096FFE8F" w14:textId="77777777" w:rsidTr="00AF6B33">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0149F193" w14:textId="77777777" w:rsidR="00E814D8" w:rsidRDefault="00E814D8" w:rsidP="00AF6B33">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0CC54AA7" w14:textId="77777777" w:rsidR="00E814D8" w:rsidRDefault="00E814D8"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07CDAFA1"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8D772FD"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7C633EA4"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6672360"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3DC4CEDA"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424044C8"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69B805A"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97D26B"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r>
      <w:tr w:rsidR="00E814D8" w14:paraId="1F847393" w14:textId="77777777" w:rsidTr="00AF6B33">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28856375" w14:textId="77777777" w:rsidR="00E814D8" w:rsidRDefault="00E814D8"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20453920" w14:textId="77777777" w:rsidR="00E814D8" w:rsidRDefault="00E814D8"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1AAD4E41" w14:textId="77777777" w:rsidR="00E814D8" w:rsidRDefault="00E814D8"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059FCDFC"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EAE0321"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54BAE6DF"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137E9B5"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90D7F6B"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5DE34B1"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89837DB"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52A37FF5"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6570CB12"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332B4F0D" w14:textId="77777777" w:rsidR="00E814D8" w:rsidRDefault="00E814D8"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E814D8" w14:paraId="57948B68" w14:textId="77777777" w:rsidTr="00AF6B33">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37529DAD" w14:textId="77777777" w:rsidR="00E814D8" w:rsidRDefault="00E814D8" w:rsidP="00AF6B33">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7777D66D" w14:textId="77777777" w:rsidR="00E814D8" w:rsidRDefault="00E814D8"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4B6A18F8"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404CC839"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5CA9FC49"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0406499"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41600086"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B00DE57"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B5E6050"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A19316" w14:textId="77777777" w:rsidR="00E814D8" w:rsidRDefault="00E814D8" w:rsidP="00AF6B33">
            <w:pPr>
              <w:spacing w:line="240" w:lineRule="atLeast"/>
              <w:ind w:leftChars="200" w:left="420"/>
              <w:jc w:val="center"/>
              <w:rPr>
                <w:rStyle w:val="NormalCharacter"/>
                <w:rFonts w:ascii="楷体_GB2312" w:eastAsia="楷体_GB2312" w:hAnsi="宋体"/>
                <w:szCs w:val="21"/>
              </w:rPr>
            </w:pPr>
          </w:p>
        </w:tc>
      </w:tr>
      <w:tr w:rsidR="00E814D8" w14:paraId="540A9EE7" w14:textId="77777777" w:rsidTr="00AF6B33">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78B4FB81" w14:textId="77777777" w:rsidR="00E814D8" w:rsidRDefault="00E814D8" w:rsidP="00AF6B33">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52218530" w14:textId="77777777" w:rsidR="00E814D8" w:rsidRDefault="00E814D8"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6AFF700E" w14:textId="77777777" w:rsidR="00E814D8" w:rsidRDefault="00E814D8"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789" w:type="dxa"/>
            <w:gridSpan w:val="10"/>
            <w:tcBorders>
              <w:top w:val="single" w:sz="4" w:space="0" w:color="000000"/>
              <w:left w:val="single" w:sz="4" w:space="0" w:color="000000"/>
              <w:bottom w:val="single" w:sz="4" w:space="0" w:color="000000"/>
              <w:right w:val="single" w:sz="4" w:space="0" w:color="000000"/>
            </w:tcBorders>
          </w:tcPr>
          <w:p w14:paraId="647ABF52" w14:textId="77777777" w:rsidR="00E814D8" w:rsidRDefault="00E814D8" w:rsidP="00AF6B33">
            <w:pPr>
              <w:spacing w:line="240" w:lineRule="atLeast"/>
              <w:ind w:leftChars="200" w:left="420"/>
              <w:jc w:val="left"/>
              <w:rPr>
                <w:rStyle w:val="NormalCharacter"/>
                <w:rFonts w:ascii="宋体" w:hAnsi="宋体"/>
                <w:sz w:val="24"/>
              </w:rPr>
            </w:pPr>
          </w:p>
        </w:tc>
      </w:tr>
      <w:tr w:rsidR="00E814D8" w14:paraId="4CCD1E2D" w14:textId="77777777" w:rsidTr="00AF6B33">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67EF642" w14:textId="77777777" w:rsidR="00E814D8" w:rsidRDefault="00E814D8" w:rsidP="00AF6B33">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团支部</w:t>
            </w:r>
          </w:p>
          <w:p w14:paraId="3FBA22DC" w14:textId="77777777" w:rsidR="00E814D8" w:rsidRDefault="00E814D8" w:rsidP="00AF6B33">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62D82670" w14:textId="77777777" w:rsidR="00E814D8" w:rsidRDefault="00E814D8" w:rsidP="00AF6B33">
            <w:pPr>
              <w:jc w:val="left"/>
              <w:rPr>
                <w:rStyle w:val="NormalCharacter"/>
                <w:rFonts w:ascii="楷体_GB2312" w:eastAsia="楷体_GB2312" w:hAnsi="宋体"/>
                <w:sz w:val="28"/>
                <w:szCs w:val="28"/>
              </w:rPr>
            </w:pPr>
          </w:p>
          <w:p w14:paraId="194792B2" w14:textId="77777777" w:rsidR="00E814D8" w:rsidRDefault="00E814D8" w:rsidP="00AF6B33">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69D381BD" w14:textId="77777777" w:rsidR="00E814D8" w:rsidRDefault="00E814D8" w:rsidP="00AF6B33">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72253002" w14:textId="77777777" w:rsidR="00E814D8" w:rsidRDefault="00E814D8" w:rsidP="00AF6B33">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179" w:type="dxa"/>
            <w:gridSpan w:val="4"/>
            <w:tcBorders>
              <w:top w:val="single" w:sz="4" w:space="0" w:color="000000"/>
              <w:left w:val="single" w:sz="4" w:space="0" w:color="000000"/>
              <w:bottom w:val="single" w:sz="4" w:space="0" w:color="000000"/>
              <w:right w:val="single" w:sz="4" w:space="0" w:color="000000"/>
            </w:tcBorders>
            <w:vAlign w:val="center"/>
          </w:tcPr>
          <w:p w14:paraId="17AFC2B3" w14:textId="77777777" w:rsidR="00E814D8" w:rsidRDefault="00E814D8" w:rsidP="00AF6B33">
            <w:pPr>
              <w:spacing w:line="240" w:lineRule="atLeast"/>
              <w:ind w:leftChars="200" w:left="420"/>
              <w:jc w:val="center"/>
              <w:rPr>
                <w:rStyle w:val="NormalCharacter"/>
                <w:rFonts w:ascii="宋体" w:hAnsi="宋体"/>
                <w:sz w:val="24"/>
              </w:rPr>
            </w:pPr>
          </w:p>
        </w:tc>
      </w:tr>
      <w:tr w:rsidR="00E814D8" w14:paraId="7855A514" w14:textId="77777777" w:rsidTr="00AF6B33">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740B7352" w14:textId="77777777" w:rsidR="00E814D8" w:rsidRDefault="00E814D8" w:rsidP="00AF6B33">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7653FBDC" w14:textId="77777777" w:rsidR="00E814D8" w:rsidRDefault="00E814D8" w:rsidP="00AF6B33">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789" w:type="dxa"/>
            <w:gridSpan w:val="10"/>
            <w:tcBorders>
              <w:top w:val="single" w:sz="4" w:space="0" w:color="000000"/>
              <w:left w:val="single" w:sz="4" w:space="0" w:color="000000"/>
              <w:bottom w:val="single" w:sz="4" w:space="0" w:color="000000"/>
              <w:right w:val="single" w:sz="4" w:space="0" w:color="000000"/>
            </w:tcBorders>
          </w:tcPr>
          <w:p w14:paraId="0EF2167E" w14:textId="77777777" w:rsidR="00E814D8" w:rsidRDefault="00E814D8" w:rsidP="00AF6B33">
            <w:pPr>
              <w:spacing w:line="240" w:lineRule="atLeast"/>
              <w:ind w:leftChars="200" w:left="420"/>
              <w:jc w:val="left"/>
              <w:rPr>
                <w:rStyle w:val="NormalCharacter"/>
                <w:rFonts w:ascii="宋体" w:hAnsi="宋体"/>
                <w:sz w:val="24"/>
              </w:rPr>
            </w:pPr>
          </w:p>
        </w:tc>
      </w:tr>
    </w:tbl>
    <w:bookmarkEnd w:id="1"/>
    <w:p w14:paraId="23885BA9" w14:textId="7DF36BA8" w:rsidR="005116BC" w:rsidRDefault="005116BC" w:rsidP="00AF6B33">
      <w:pPr>
        <w:spacing w:line="480" w:lineRule="exact"/>
        <w:rPr>
          <w:rStyle w:val="NormalCharacter"/>
          <w:rFonts w:ascii="仿宋" w:eastAsia="仿宋" w:hAnsi="仿宋"/>
          <w:bCs/>
          <w:sz w:val="32"/>
          <w:szCs w:val="32"/>
        </w:rPr>
      </w:pPr>
      <w:r w:rsidRPr="00AF6B33">
        <w:rPr>
          <w:rStyle w:val="NormalCharacter"/>
          <w:rFonts w:ascii="仿宋" w:eastAsia="仿宋" w:hAnsi="仿宋"/>
          <w:bCs/>
          <w:sz w:val="32"/>
          <w:szCs w:val="32"/>
        </w:rPr>
        <w:lastRenderedPageBreak/>
        <w:t>附件</w:t>
      </w:r>
      <w:r w:rsidRPr="00AF6B33">
        <w:rPr>
          <w:rStyle w:val="NormalCharacter"/>
          <w:rFonts w:ascii="仿宋" w:eastAsia="仿宋" w:hAnsi="仿宋" w:hint="eastAsia"/>
          <w:bCs/>
          <w:sz w:val="32"/>
          <w:szCs w:val="32"/>
        </w:rPr>
        <w:t>4</w:t>
      </w:r>
      <w:r w:rsidR="00AF6B33">
        <w:rPr>
          <w:rStyle w:val="NormalCharacter"/>
          <w:rFonts w:ascii="仿宋" w:eastAsia="仿宋" w:hAnsi="仿宋" w:hint="eastAsia"/>
          <w:bCs/>
          <w:sz w:val="32"/>
          <w:szCs w:val="32"/>
        </w:rPr>
        <w:t>：</w:t>
      </w:r>
    </w:p>
    <w:p w14:paraId="7E76087C" w14:textId="77777777" w:rsidR="00AF6B33" w:rsidRPr="00AF6B33" w:rsidRDefault="00AF6B33" w:rsidP="00AF6B33">
      <w:pPr>
        <w:spacing w:line="480" w:lineRule="exact"/>
        <w:rPr>
          <w:rStyle w:val="NormalCharacter"/>
          <w:rFonts w:ascii="仿宋" w:eastAsia="仿宋" w:hAnsi="仿宋"/>
          <w:bCs/>
          <w:sz w:val="32"/>
          <w:szCs w:val="32"/>
        </w:rPr>
      </w:pPr>
    </w:p>
    <w:p w14:paraId="41311EC9" w14:textId="77777777" w:rsidR="005116BC" w:rsidRPr="00AF6B33" w:rsidRDefault="005116BC" w:rsidP="00AF6B33">
      <w:pPr>
        <w:spacing w:line="480" w:lineRule="exact"/>
        <w:jc w:val="center"/>
        <w:rPr>
          <w:rStyle w:val="NormalCharacter"/>
          <w:rFonts w:ascii="方正小标宋简体" w:eastAsia="方正小标宋简体"/>
          <w:bCs/>
          <w:sz w:val="36"/>
          <w:szCs w:val="36"/>
        </w:rPr>
      </w:pPr>
      <w:r w:rsidRPr="00AF6B33">
        <w:rPr>
          <w:rStyle w:val="NormalCharacter"/>
          <w:rFonts w:ascii="方正小标宋简体" w:eastAsia="方正小标宋简体" w:hint="eastAsia"/>
          <w:bCs/>
          <w:sz w:val="36"/>
          <w:szCs w:val="36"/>
        </w:rPr>
        <w:t>湖南科技学院2019年“优秀学生干部”推荐表</w:t>
      </w:r>
    </w:p>
    <w:p w14:paraId="1476EE4C" w14:textId="77777777" w:rsidR="005116BC" w:rsidRDefault="005116BC" w:rsidP="005116BC">
      <w:pPr>
        <w:spacing w:line="240" w:lineRule="exact"/>
        <w:ind w:firstLineChars="271" w:firstLine="925"/>
        <w:rPr>
          <w:rStyle w:val="NormalCharacter"/>
          <w:rFonts w:ascii="黑体" w:eastAsia="黑体"/>
          <w:b/>
          <w:sz w:val="36"/>
          <w:szCs w:val="36"/>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58"/>
        <w:gridCol w:w="972"/>
        <w:gridCol w:w="732"/>
        <w:gridCol w:w="1417"/>
      </w:tblGrid>
      <w:tr w:rsidR="00DF4948" w14:paraId="0F55BAC1" w14:textId="77777777" w:rsidTr="00EA1D8E">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1054F5E" w14:textId="77777777" w:rsidR="00DF4948" w:rsidRDefault="00DF4948" w:rsidP="00EA1D8E">
            <w:pPr>
              <w:spacing w:line="240" w:lineRule="atLeast"/>
              <w:jc w:val="center"/>
              <w:rPr>
                <w:rStyle w:val="NormalCharacter"/>
                <w:rFonts w:ascii="楷体_GB2312" w:eastAsia="楷体_GB2312" w:hAnsi="宋体"/>
                <w:sz w:val="28"/>
                <w:szCs w:val="28"/>
              </w:rPr>
            </w:pPr>
            <w:bookmarkStart w:id="2" w:name="_Hlk36736809"/>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03C29E4F" w14:textId="77777777" w:rsidR="00DF4948" w:rsidRDefault="00DF4948" w:rsidP="00EA1D8E">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5C3FEDB3" w14:textId="77777777" w:rsidR="00DF4948" w:rsidRDefault="00DF4948"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14:paraId="1B8EE44A" w14:textId="77777777" w:rsidR="00DF4948" w:rsidRDefault="00DF4948" w:rsidP="00EA1D8E">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53D8B2D0" w14:textId="77777777" w:rsidR="00DF4948" w:rsidRDefault="00DF4948"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3B50BDCA" w14:textId="77777777" w:rsidR="00DF4948" w:rsidRDefault="00DF4948" w:rsidP="00EA1D8E">
            <w:pPr>
              <w:jc w:val="center"/>
              <w:rPr>
                <w:rStyle w:val="NormalCharacter"/>
                <w:rFonts w:ascii="宋体" w:hAnsi="宋体"/>
                <w:sz w:val="24"/>
              </w:rPr>
            </w:pPr>
          </w:p>
          <w:p w14:paraId="238DBB43" w14:textId="77777777" w:rsidR="00DF4948" w:rsidRDefault="00DF4948" w:rsidP="00EA1D8E">
            <w:pPr>
              <w:spacing w:line="240" w:lineRule="atLeast"/>
              <w:jc w:val="center"/>
              <w:rPr>
                <w:rStyle w:val="NormalCharacter"/>
                <w:rFonts w:ascii="宋体" w:hAnsi="宋体"/>
                <w:sz w:val="24"/>
              </w:rPr>
            </w:pPr>
          </w:p>
        </w:tc>
      </w:tr>
      <w:tr w:rsidR="00DF4948" w14:paraId="29FD5F3B" w14:textId="77777777" w:rsidTr="00EA1D8E">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66EA478A" w14:textId="77777777" w:rsidR="00DF4948" w:rsidRDefault="00DF4948" w:rsidP="00EA1D8E">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44C779A3" w14:textId="77777777" w:rsidR="00DF4948" w:rsidRDefault="00DF4948" w:rsidP="00EA1D8E">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3922966" w14:textId="77777777" w:rsidR="00DF4948" w:rsidRDefault="00DF4948"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94AF6F7" w14:textId="77777777" w:rsidR="00DF4948" w:rsidRDefault="00DF4948" w:rsidP="00EA1D8E">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1BF10B18" w14:textId="77777777" w:rsidR="00DF4948" w:rsidRDefault="00DF4948"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09435563" w14:textId="77777777" w:rsidR="00DF4948" w:rsidRDefault="00DF4948" w:rsidP="00EA1D8E">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772F7D3F" w14:textId="77777777" w:rsidR="00DF4948" w:rsidRDefault="00DF4948"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4C242" w14:textId="77777777" w:rsidR="00DF4948" w:rsidRDefault="00DF4948" w:rsidP="00EA1D8E">
            <w:pPr>
              <w:spacing w:line="240" w:lineRule="atLeast"/>
              <w:ind w:leftChars="200" w:left="420"/>
              <w:jc w:val="center"/>
              <w:rPr>
                <w:rStyle w:val="NormalCharacter"/>
                <w:rFonts w:ascii="宋体" w:hAnsi="宋体"/>
                <w:sz w:val="24"/>
              </w:rPr>
            </w:pPr>
          </w:p>
        </w:tc>
      </w:tr>
      <w:tr w:rsidR="00DF4948" w14:paraId="3112ED53" w14:textId="77777777" w:rsidTr="00EA1D8E">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783B1AA5" w14:textId="77777777" w:rsidR="00DF4948" w:rsidRDefault="00DF4948"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0E7A1F56" w14:textId="77777777" w:rsidR="00DF4948" w:rsidRDefault="00DF4948"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7E10CF39" w14:textId="77777777" w:rsidR="00DF4948" w:rsidRDefault="00DF4948"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65EACB9F"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B926DCC"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3B8B1F8C"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3462230"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149A6D99"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036B381D"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354667C"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17EC747F"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653DF09F"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1444DE5A"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DF4948" w14:paraId="59BEB2BF"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3E275FB2" w14:textId="77777777" w:rsidR="00DF4948" w:rsidRDefault="00DF4948" w:rsidP="00EA1D8E">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078F01A4" w14:textId="77777777" w:rsidR="00DF4948" w:rsidRDefault="00DF4948"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143E991E"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4084D1A4"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26B4DD4"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995A245"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C7F0C40"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6105F5A0"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CACD710"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C355C8"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r>
      <w:tr w:rsidR="00DF4948" w14:paraId="7C5A7C92" w14:textId="77777777" w:rsidTr="00EA1D8E">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03DC221B" w14:textId="77777777" w:rsidR="00DF4948" w:rsidRDefault="00DF4948"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2F151BAF" w14:textId="77777777" w:rsidR="00DF4948" w:rsidRDefault="00DF4948"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57D3D30D" w14:textId="77777777" w:rsidR="00DF4948" w:rsidRDefault="00DF4948"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745488B0"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6A0CC883"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7753E1B"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7DC5698"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1AF2D552"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0EE64EE"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4A2FCDE"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7BCB949B"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4C10F4D8"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418DEA18" w14:textId="77777777" w:rsidR="00DF4948" w:rsidRDefault="00DF4948"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DF4948" w14:paraId="129D6842"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3669F5C9" w14:textId="77777777" w:rsidR="00DF4948" w:rsidRDefault="00DF4948" w:rsidP="00EA1D8E">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1A06E688" w14:textId="77777777" w:rsidR="00DF4948" w:rsidRDefault="00DF4948"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15C69FF6"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FF36ED0"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38EF2896"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9F4C242"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4DCD278E"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52735AA9"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2E69EAB3"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5D9EAF" w14:textId="77777777" w:rsidR="00DF4948" w:rsidRDefault="00DF4948" w:rsidP="00EA1D8E">
            <w:pPr>
              <w:spacing w:line="240" w:lineRule="atLeast"/>
              <w:ind w:leftChars="200" w:left="420"/>
              <w:jc w:val="center"/>
              <w:rPr>
                <w:rStyle w:val="NormalCharacter"/>
                <w:rFonts w:ascii="楷体_GB2312" w:eastAsia="楷体_GB2312" w:hAnsi="宋体"/>
                <w:szCs w:val="21"/>
              </w:rPr>
            </w:pPr>
          </w:p>
        </w:tc>
      </w:tr>
      <w:tr w:rsidR="00DF4948" w14:paraId="6AE15A8F" w14:textId="77777777" w:rsidTr="00EA1D8E">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BB566CC" w14:textId="77777777" w:rsidR="00DF4948" w:rsidRDefault="00DF4948" w:rsidP="00EA1D8E">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39356A24" w14:textId="77777777" w:rsidR="00DF4948" w:rsidRDefault="00DF4948"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5135AC3C" w14:textId="77777777" w:rsidR="00DF4948" w:rsidRDefault="00DF4948"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789" w:type="dxa"/>
            <w:gridSpan w:val="10"/>
            <w:tcBorders>
              <w:top w:val="single" w:sz="4" w:space="0" w:color="000000"/>
              <w:left w:val="single" w:sz="4" w:space="0" w:color="000000"/>
              <w:bottom w:val="single" w:sz="4" w:space="0" w:color="000000"/>
              <w:right w:val="single" w:sz="4" w:space="0" w:color="000000"/>
            </w:tcBorders>
          </w:tcPr>
          <w:p w14:paraId="131D6CBD" w14:textId="77777777" w:rsidR="00DF4948" w:rsidRDefault="00DF4948" w:rsidP="00EA1D8E">
            <w:pPr>
              <w:spacing w:line="240" w:lineRule="atLeast"/>
              <w:ind w:leftChars="200" w:left="420"/>
              <w:jc w:val="left"/>
              <w:rPr>
                <w:rStyle w:val="NormalCharacter"/>
                <w:rFonts w:ascii="宋体" w:hAnsi="宋体"/>
                <w:sz w:val="24"/>
              </w:rPr>
            </w:pPr>
          </w:p>
        </w:tc>
      </w:tr>
      <w:tr w:rsidR="00DF4948" w14:paraId="6B7EB4C6" w14:textId="77777777" w:rsidTr="00EA1D8E">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625C203A" w14:textId="2D4D6513" w:rsidR="00DF4948" w:rsidRDefault="00DF4948"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班委会</w:t>
            </w:r>
          </w:p>
          <w:p w14:paraId="034D29B7" w14:textId="77777777" w:rsidR="00DF4948" w:rsidRDefault="00DF4948"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42460063" w14:textId="77777777" w:rsidR="00DF4948" w:rsidRDefault="00DF4948" w:rsidP="00EA1D8E">
            <w:pPr>
              <w:jc w:val="left"/>
              <w:rPr>
                <w:rStyle w:val="NormalCharacter"/>
                <w:rFonts w:ascii="楷体_GB2312" w:eastAsia="楷体_GB2312" w:hAnsi="宋体"/>
                <w:sz w:val="28"/>
                <w:szCs w:val="28"/>
              </w:rPr>
            </w:pPr>
          </w:p>
          <w:p w14:paraId="1289A492" w14:textId="77777777" w:rsidR="00DF4948" w:rsidRDefault="00DF4948" w:rsidP="00EA1D8E">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56CCC1AB" w14:textId="77777777" w:rsidR="00655596" w:rsidRDefault="00655596" w:rsidP="00655596">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219D1851" w14:textId="77777777" w:rsidR="00DF4948" w:rsidRDefault="00DF4948" w:rsidP="00EA1D8E">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179" w:type="dxa"/>
            <w:gridSpan w:val="4"/>
            <w:tcBorders>
              <w:top w:val="single" w:sz="4" w:space="0" w:color="000000"/>
              <w:left w:val="single" w:sz="4" w:space="0" w:color="000000"/>
              <w:bottom w:val="single" w:sz="4" w:space="0" w:color="000000"/>
              <w:right w:val="single" w:sz="4" w:space="0" w:color="000000"/>
            </w:tcBorders>
            <w:vAlign w:val="center"/>
          </w:tcPr>
          <w:p w14:paraId="22BA98A5" w14:textId="77777777" w:rsidR="00DF4948" w:rsidRDefault="00DF4948" w:rsidP="00EA1D8E">
            <w:pPr>
              <w:spacing w:line="240" w:lineRule="atLeast"/>
              <w:ind w:leftChars="200" w:left="420"/>
              <w:jc w:val="center"/>
              <w:rPr>
                <w:rStyle w:val="NormalCharacter"/>
                <w:rFonts w:ascii="宋体" w:hAnsi="宋体"/>
                <w:sz w:val="24"/>
              </w:rPr>
            </w:pPr>
          </w:p>
        </w:tc>
      </w:tr>
      <w:tr w:rsidR="00DF4948" w14:paraId="7F3D2875" w14:textId="77777777" w:rsidTr="00EA1D8E">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76EA1107" w14:textId="77777777" w:rsidR="00DF4948" w:rsidRDefault="00DF4948"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0C9C388D" w14:textId="77777777" w:rsidR="00DF4948" w:rsidRDefault="00DF4948"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789" w:type="dxa"/>
            <w:gridSpan w:val="10"/>
            <w:tcBorders>
              <w:top w:val="single" w:sz="4" w:space="0" w:color="000000"/>
              <w:left w:val="single" w:sz="4" w:space="0" w:color="000000"/>
              <w:bottom w:val="single" w:sz="4" w:space="0" w:color="000000"/>
              <w:right w:val="single" w:sz="4" w:space="0" w:color="000000"/>
            </w:tcBorders>
          </w:tcPr>
          <w:p w14:paraId="60322833" w14:textId="77777777" w:rsidR="00DF4948" w:rsidRDefault="00DF4948" w:rsidP="00EA1D8E">
            <w:pPr>
              <w:spacing w:line="240" w:lineRule="atLeast"/>
              <w:ind w:leftChars="200" w:left="420"/>
              <w:jc w:val="left"/>
              <w:rPr>
                <w:rStyle w:val="NormalCharacter"/>
                <w:rFonts w:ascii="宋体" w:hAnsi="宋体"/>
                <w:sz w:val="24"/>
              </w:rPr>
            </w:pPr>
          </w:p>
        </w:tc>
      </w:tr>
    </w:tbl>
    <w:bookmarkEnd w:id="2"/>
    <w:p w14:paraId="14063B93" w14:textId="55E49FDA" w:rsidR="005116BC" w:rsidRDefault="005116BC" w:rsidP="005116BC">
      <w:pPr>
        <w:spacing w:line="480" w:lineRule="exact"/>
        <w:rPr>
          <w:rStyle w:val="NormalCharacter"/>
          <w:rFonts w:ascii="仿宋" w:eastAsia="仿宋" w:hAnsi="仿宋"/>
          <w:bCs/>
          <w:sz w:val="32"/>
          <w:szCs w:val="32"/>
        </w:rPr>
      </w:pPr>
      <w:r w:rsidRPr="00135512">
        <w:rPr>
          <w:rStyle w:val="NormalCharacter"/>
          <w:rFonts w:ascii="仿宋" w:eastAsia="仿宋" w:hAnsi="仿宋"/>
          <w:bCs/>
          <w:sz w:val="32"/>
          <w:szCs w:val="32"/>
        </w:rPr>
        <w:lastRenderedPageBreak/>
        <w:t>附件</w:t>
      </w:r>
      <w:r w:rsidRPr="00135512">
        <w:rPr>
          <w:rStyle w:val="NormalCharacter"/>
          <w:rFonts w:ascii="仿宋" w:eastAsia="仿宋" w:hAnsi="仿宋" w:hint="eastAsia"/>
          <w:bCs/>
          <w:sz w:val="32"/>
          <w:szCs w:val="32"/>
        </w:rPr>
        <w:t>5</w:t>
      </w:r>
      <w:r w:rsidR="00135512">
        <w:rPr>
          <w:rStyle w:val="NormalCharacter"/>
          <w:rFonts w:ascii="仿宋" w:eastAsia="仿宋" w:hAnsi="仿宋" w:hint="eastAsia"/>
          <w:bCs/>
          <w:sz w:val="32"/>
          <w:szCs w:val="32"/>
        </w:rPr>
        <w:t>：</w:t>
      </w:r>
    </w:p>
    <w:p w14:paraId="3ED54629" w14:textId="77777777" w:rsidR="00135512" w:rsidRPr="00135512" w:rsidRDefault="00135512" w:rsidP="005116BC">
      <w:pPr>
        <w:spacing w:line="480" w:lineRule="exact"/>
        <w:rPr>
          <w:rStyle w:val="NormalCharacter"/>
          <w:rFonts w:ascii="仿宋" w:eastAsia="仿宋" w:hAnsi="仿宋"/>
          <w:bCs/>
          <w:sz w:val="32"/>
          <w:szCs w:val="32"/>
        </w:rPr>
      </w:pPr>
    </w:p>
    <w:p w14:paraId="769C05BE" w14:textId="77777777" w:rsidR="005116BC" w:rsidRPr="00135512" w:rsidRDefault="005116BC" w:rsidP="005116BC">
      <w:pPr>
        <w:spacing w:line="480" w:lineRule="exact"/>
        <w:jc w:val="center"/>
        <w:rPr>
          <w:rStyle w:val="NormalCharacter"/>
          <w:rFonts w:ascii="方正小标宋简体" w:eastAsia="方正小标宋简体"/>
          <w:bCs/>
          <w:sz w:val="36"/>
          <w:szCs w:val="36"/>
        </w:rPr>
      </w:pPr>
      <w:r w:rsidRPr="00135512">
        <w:rPr>
          <w:rStyle w:val="NormalCharacter"/>
          <w:rFonts w:ascii="方正小标宋简体" w:eastAsia="方正小标宋简体" w:hint="eastAsia"/>
          <w:bCs/>
          <w:sz w:val="36"/>
          <w:szCs w:val="36"/>
        </w:rPr>
        <w:t>湖南科技学院2019年“三八红旗手”推荐表</w:t>
      </w:r>
    </w:p>
    <w:p w14:paraId="5A954235" w14:textId="77777777" w:rsidR="005116BC" w:rsidRDefault="005116BC" w:rsidP="005116BC">
      <w:pPr>
        <w:spacing w:line="240" w:lineRule="exact"/>
        <w:ind w:firstLineChars="271" w:firstLine="925"/>
        <w:rPr>
          <w:rStyle w:val="NormalCharacter"/>
          <w:rFonts w:ascii="黑体" w:eastAsia="黑体"/>
          <w:b/>
          <w:sz w:val="36"/>
          <w:szCs w:val="36"/>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58"/>
        <w:gridCol w:w="972"/>
        <w:gridCol w:w="732"/>
        <w:gridCol w:w="1417"/>
      </w:tblGrid>
      <w:tr w:rsidR="00135512" w14:paraId="4961D061" w14:textId="77777777" w:rsidTr="00EA1D8E">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2119A35D" w14:textId="77777777" w:rsidR="00135512" w:rsidRDefault="00135512" w:rsidP="00EA1D8E">
            <w:pPr>
              <w:spacing w:line="240" w:lineRule="atLeast"/>
              <w:jc w:val="center"/>
              <w:rPr>
                <w:rStyle w:val="NormalCharacter"/>
                <w:rFonts w:ascii="楷体_GB2312" w:eastAsia="楷体_GB2312" w:hAnsi="宋体"/>
                <w:sz w:val="28"/>
                <w:szCs w:val="28"/>
              </w:rPr>
            </w:pPr>
            <w:bookmarkStart w:id="3" w:name="_Hlk36736884"/>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6F9CDE74" w14:textId="77777777" w:rsidR="00135512" w:rsidRDefault="00135512" w:rsidP="00EA1D8E">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700F06C4" w14:textId="77777777" w:rsidR="00135512" w:rsidRDefault="00135512"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14:paraId="0B838C83" w14:textId="77777777" w:rsidR="00135512" w:rsidRDefault="00135512" w:rsidP="00EA1D8E">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50B22214" w14:textId="77777777" w:rsidR="00135512" w:rsidRDefault="00135512"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5CD244B6" w14:textId="77777777" w:rsidR="00135512" w:rsidRDefault="00135512" w:rsidP="00EA1D8E">
            <w:pPr>
              <w:jc w:val="center"/>
              <w:rPr>
                <w:rStyle w:val="NormalCharacter"/>
                <w:rFonts w:ascii="宋体" w:hAnsi="宋体"/>
                <w:sz w:val="24"/>
              </w:rPr>
            </w:pPr>
          </w:p>
          <w:p w14:paraId="09A2E618" w14:textId="77777777" w:rsidR="00135512" w:rsidRDefault="00135512" w:rsidP="00EA1D8E">
            <w:pPr>
              <w:spacing w:line="240" w:lineRule="atLeast"/>
              <w:jc w:val="center"/>
              <w:rPr>
                <w:rStyle w:val="NormalCharacter"/>
                <w:rFonts w:ascii="宋体" w:hAnsi="宋体"/>
                <w:sz w:val="24"/>
              </w:rPr>
            </w:pPr>
          </w:p>
        </w:tc>
      </w:tr>
      <w:tr w:rsidR="00135512" w14:paraId="6A9FECCF" w14:textId="77777777" w:rsidTr="00EA1D8E">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883F2C7" w14:textId="77777777" w:rsidR="00135512" w:rsidRDefault="00135512" w:rsidP="00EA1D8E">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09059875" w14:textId="77777777" w:rsidR="00135512" w:rsidRDefault="00135512" w:rsidP="00EA1D8E">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6B68404" w14:textId="77777777" w:rsidR="00135512" w:rsidRDefault="0013551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12F35A2F" w14:textId="77777777" w:rsidR="00135512" w:rsidRDefault="00135512" w:rsidP="00EA1D8E">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1CD7708D" w14:textId="77777777" w:rsidR="00135512" w:rsidRDefault="0013551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1005A2E6" w14:textId="77777777" w:rsidR="00135512" w:rsidRDefault="00135512" w:rsidP="00EA1D8E">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43470495" w14:textId="77777777" w:rsidR="00135512" w:rsidRDefault="00135512"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1687965B" w14:textId="77777777" w:rsidR="00135512" w:rsidRDefault="00135512" w:rsidP="00EA1D8E">
            <w:pPr>
              <w:spacing w:line="240" w:lineRule="atLeast"/>
              <w:ind w:leftChars="200" w:left="420"/>
              <w:jc w:val="center"/>
              <w:rPr>
                <w:rStyle w:val="NormalCharacter"/>
                <w:rFonts w:ascii="宋体" w:hAnsi="宋体"/>
                <w:sz w:val="24"/>
              </w:rPr>
            </w:pPr>
          </w:p>
        </w:tc>
      </w:tr>
      <w:tr w:rsidR="00135512" w14:paraId="133746AB" w14:textId="77777777" w:rsidTr="00EA1D8E">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144CB38B" w14:textId="77777777" w:rsidR="00135512" w:rsidRDefault="0013551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5D909603" w14:textId="77777777" w:rsidR="00135512" w:rsidRDefault="0013551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0ED7EBFA" w14:textId="77777777" w:rsidR="00135512" w:rsidRDefault="0013551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0C84851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2F30186"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F8E4BA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0F9BEB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2816DD15"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02C3D9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C442805"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2DC010F3"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3C56F88B"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6F89C429"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135512" w14:paraId="4031B3EC"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4A9EC5A5" w14:textId="77777777" w:rsidR="00135512" w:rsidRDefault="00135512" w:rsidP="00EA1D8E">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48111545" w14:textId="77777777" w:rsidR="00135512" w:rsidRDefault="0013551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5269D919"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41BA768A"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29625989"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D11A899"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97DC887"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982BFCF"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80516B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45D60F"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r>
      <w:tr w:rsidR="00135512" w14:paraId="116BB67A" w14:textId="77777777" w:rsidTr="00EA1D8E">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4DD04099" w14:textId="77777777" w:rsidR="00135512" w:rsidRDefault="0013551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494AFB95" w14:textId="77777777" w:rsidR="00135512" w:rsidRDefault="0013551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5CA26057" w14:textId="77777777" w:rsidR="00135512" w:rsidRDefault="0013551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5C56C1F2"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75B40AD"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52CCE591"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198FD8C6"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3E7BE963"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2B5636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73B3BB49"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5124E14B"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0EE3EB2B"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58C179D5" w14:textId="77777777" w:rsidR="00135512" w:rsidRDefault="0013551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135512" w14:paraId="63CEBD29"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6C440E7B" w14:textId="77777777" w:rsidR="00135512" w:rsidRDefault="00135512" w:rsidP="00EA1D8E">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09EC6C50" w14:textId="77777777" w:rsidR="00135512" w:rsidRDefault="0013551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4E03F4A1"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8CCADD7"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2F35D36B"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EFC8032"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7CECD36"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53A382A8"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2D8528E"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E3DE29" w14:textId="77777777" w:rsidR="00135512" w:rsidRDefault="00135512" w:rsidP="00EA1D8E">
            <w:pPr>
              <w:spacing w:line="240" w:lineRule="atLeast"/>
              <w:ind w:leftChars="200" w:left="420"/>
              <w:jc w:val="center"/>
              <w:rPr>
                <w:rStyle w:val="NormalCharacter"/>
                <w:rFonts w:ascii="楷体_GB2312" w:eastAsia="楷体_GB2312" w:hAnsi="宋体"/>
                <w:szCs w:val="21"/>
              </w:rPr>
            </w:pPr>
          </w:p>
        </w:tc>
      </w:tr>
      <w:tr w:rsidR="00135512" w14:paraId="71469211" w14:textId="77777777" w:rsidTr="00EA1D8E">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0D3BA7E3" w14:textId="77777777" w:rsidR="00135512" w:rsidRDefault="00135512" w:rsidP="00EA1D8E">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44A468B6" w14:textId="77777777" w:rsidR="00135512" w:rsidRDefault="0013551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7251DF43" w14:textId="77777777" w:rsidR="00135512" w:rsidRDefault="0013551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789" w:type="dxa"/>
            <w:gridSpan w:val="10"/>
            <w:tcBorders>
              <w:top w:val="single" w:sz="4" w:space="0" w:color="000000"/>
              <w:left w:val="single" w:sz="4" w:space="0" w:color="000000"/>
              <w:bottom w:val="single" w:sz="4" w:space="0" w:color="000000"/>
              <w:right w:val="single" w:sz="4" w:space="0" w:color="000000"/>
            </w:tcBorders>
          </w:tcPr>
          <w:p w14:paraId="49EF02AD" w14:textId="77777777" w:rsidR="00135512" w:rsidRDefault="00135512" w:rsidP="00EA1D8E">
            <w:pPr>
              <w:spacing w:line="240" w:lineRule="atLeast"/>
              <w:ind w:leftChars="200" w:left="420"/>
              <w:jc w:val="left"/>
              <w:rPr>
                <w:rStyle w:val="NormalCharacter"/>
                <w:rFonts w:ascii="宋体" w:hAnsi="宋体"/>
                <w:sz w:val="24"/>
              </w:rPr>
            </w:pPr>
          </w:p>
        </w:tc>
      </w:tr>
      <w:tr w:rsidR="00135512" w14:paraId="42CC44B8" w14:textId="77777777" w:rsidTr="00EA1D8E">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B5E939B" w14:textId="77777777" w:rsidR="00135512" w:rsidRDefault="0013551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班委会</w:t>
            </w:r>
          </w:p>
          <w:p w14:paraId="36517DD9" w14:textId="77777777" w:rsidR="00135512" w:rsidRDefault="0013551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6F55ADD1" w14:textId="77777777" w:rsidR="00135512" w:rsidRDefault="00135512" w:rsidP="00EA1D8E">
            <w:pPr>
              <w:jc w:val="left"/>
              <w:rPr>
                <w:rStyle w:val="NormalCharacter"/>
                <w:rFonts w:ascii="楷体_GB2312" w:eastAsia="楷体_GB2312" w:hAnsi="宋体"/>
                <w:sz w:val="28"/>
                <w:szCs w:val="28"/>
              </w:rPr>
            </w:pPr>
          </w:p>
          <w:p w14:paraId="44FA2FC6" w14:textId="77777777" w:rsidR="00135512" w:rsidRDefault="00135512" w:rsidP="00EA1D8E">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4D079AB7" w14:textId="77777777" w:rsidR="00135512" w:rsidRDefault="00135512"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37C74BE0" w14:textId="77777777" w:rsidR="00135512" w:rsidRDefault="00135512" w:rsidP="00EA1D8E">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179" w:type="dxa"/>
            <w:gridSpan w:val="4"/>
            <w:tcBorders>
              <w:top w:val="single" w:sz="4" w:space="0" w:color="000000"/>
              <w:left w:val="single" w:sz="4" w:space="0" w:color="000000"/>
              <w:bottom w:val="single" w:sz="4" w:space="0" w:color="000000"/>
              <w:right w:val="single" w:sz="4" w:space="0" w:color="000000"/>
            </w:tcBorders>
            <w:vAlign w:val="center"/>
          </w:tcPr>
          <w:p w14:paraId="73B6B1B4" w14:textId="77777777" w:rsidR="00135512" w:rsidRDefault="00135512" w:rsidP="00EA1D8E">
            <w:pPr>
              <w:spacing w:line="240" w:lineRule="atLeast"/>
              <w:ind w:leftChars="200" w:left="420"/>
              <w:jc w:val="center"/>
              <w:rPr>
                <w:rStyle w:val="NormalCharacter"/>
                <w:rFonts w:ascii="宋体" w:hAnsi="宋体"/>
                <w:sz w:val="24"/>
              </w:rPr>
            </w:pPr>
          </w:p>
        </w:tc>
      </w:tr>
      <w:tr w:rsidR="00135512" w14:paraId="1964B10D" w14:textId="77777777" w:rsidTr="00EA1D8E">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1752A46" w14:textId="77777777" w:rsidR="00135512" w:rsidRDefault="0013551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76E39AB0" w14:textId="77777777" w:rsidR="00135512" w:rsidRDefault="0013551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789" w:type="dxa"/>
            <w:gridSpan w:val="10"/>
            <w:tcBorders>
              <w:top w:val="single" w:sz="4" w:space="0" w:color="000000"/>
              <w:left w:val="single" w:sz="4" w:space="0" w:color="000000"/>
              <w:bottom w:val="single" w:sz="4" w:space="0" w:color="000000"/>
              <w:right w:val="single" w:sz="4" w:space="0" w:color="000000"/>
            </w:tcBorders>
          </w:tcPr>
          <w:p w14:paraId="14B25B49" w14:textId="77777777" w:rsidR="00135512" w:rsidRDefault="00135512" w:rsidP="00EA1D8E">
            <w:pPr>
              <w:spacing w:line="240" w:lineRule="atLeast"/>
              <w:ind w:leftChars="200" w:left="420"/>
              <w:jc w:val="left"/>
              <w:rPr>
                <w:rStyle w:val="NormalCharacter"/>
                <w:rFonts w:ascii="宋体" w:hAnsi="宋体"/>
                <w:sz w:val="24"/>
              </w:rPr>
            </w:pPr>
          </w:p>
        </w:tc>
      </w:tr>
      <w:bookmarkEnd w:id="3"/>
    </w:tbl>
    <w:p w14:paraId="0F64A958" w14:textId="77777777" w:rsidR="005116BC" w:rsidRDefault="005116BC" w:rsidP="005116BC">
      <w:pPr>
        <w:rPr>
          <w:rStyle w:val="NormalCharacter"/>
        </w:rPr>
      </w:pPr>
    </w:p>
    <w:p w14:paraId="44EF72EA" w14:textId="6BF96869" w:rsidR="005116BC" w:rsidRDefault="005116BC" w:rsidP="00A94122">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w:t>
      </w:r>
      <w:r w:rsidRPr="00A94122">
        <w:rPr>
          <w:rStyle w:val="NormalCharacter"/>
          <w:rFonts w:ascii="仿宋" w:eastAsia="仿宋" w:hAnsi="仿宋" w:hint="eastAsia"/>
          <w:bCs/>
          <w:sz w:val="32"/>
          <w:szCs w:val="32"/>
        </w:rPr>
        <w:t>6</w:t>
      </w:r>
      <w:r w:rsidR="00A94122">
        <w:rPr>
          <w:rStyle w:val="NormalCharacter"/>
          <w:rFonts w:ascii="仿宋" w:eastAsia="仿宋" w:hAnsi="仿宋" w:hint="eastAsia"/>
          <w:bCs/>
          <w:sz w:val="32"/>
          <w:szCs w:val="32"/>
        </w:rPr>
        <w:t>：</w:t>
      </w:r>
    </w:p>
    <w:p w14:paraId="5A276D1E" w14:textId="77777777" w:rsidR="00A94122" w:rsidRPr="00A94122" w:rsidRDefault="00A94122" w:rsidP="00A94122">
      <w:pPr>
        <w:spacing w:line="480" w:lineRule="exact"/>
        <w:rPr>
          <w:rStyle w:val="NormalCharacter"/>
          <w:rFonts w:ascii="仿宋" w:eastAsia="仿宋" w:hAnsi="仿宋"/>
          <w:bCs/>
          <w:sz w:val="32"/>
          <w:szCs w:val="32"/>
        </w:rPr>
      </w:pPr>
    </w:p>
    <w:p w14:paraId="3118584B" w14:textId="77777777" w:rsidR="005116BC" w:rsidRPr="00A94122" w:rsidRDefault="005116BC" w:rsidP="005116BC">
      <w:pPr>
        <w:spacing w:line="480" w:lineRule="exact"/>
        <w:jc w:val="center"/>
        <w:rPr>
          <w:rStyle w:val="NormalCharacter"/>
          <w:rFonts w:ascii="方正小标宋简体" w:eastAsia="方正小标宋简体"/>
          <w:bCs/>
          <w:sz w:val="36"/>
          <w:szCs w:val="36"/>
        </w:rPr>
      </w:pPr>
      <w:r w:rsidRPr="00A94122">
        <w:rPr>
          <w:rStyle w:val="NormalCharacter"/>
          <w:rFonts w:ascii="方正小标宋简体" w:eastAsia="方正小标宋简体" w:hint="eastAsia"/>
          <w:bCs/>
          <w:sz w:val="36"/>
          <w:szCs w:val="36"/>
        </w:rPr>
        <w:t>湖南科技学院2019年“十佳班长”推荐表</w:t>
      </w:r>
    </w:p>
    <w:p w14:paraId="0E00148F" w14:textId="77777777" w:rsidR="005116BC" w:rsidRDefault="005116BC" w:rsidP="005116BC">
      <w:pPr>
        <w:spacing w:line="240" w:lineRule="exact"/>
        <w:ind w:firstLineChars="271" w:firstLine="925"/>
        <w:rPr>
          <w:rStyle w:val="NormalCharacter"/>
          <w:rFonts w:ascii="黑体" w:eastAsia="黑体"/>
          <w:b/>
          <w:sz w:val="36"/>
          <w:szCs w:val="36"/>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58"/>
        <w:gridCol w:w="972"/>
        <w:gridCol w:w="732"/>
        <w:gridCol w:w="1417"/>
      </w:tblGrid>
      <w:tr w:rsidR="00A94122" w14:paraId="44D0DF07" w14:textId="77777777" w:rsidTr="00EA1D8E">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2C08859E"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5DFAB79B" w14:textId="77777777" w:rsidR="00A94122" w:rsidRDefault="00A94122" w:rsidP="00EA1D8E">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76629627" w14:textId="77777777" w:rsidR="00A94122" w:rsidRDefault="00A94122"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14:paraId="3F273A6C" w14:textId="77777777" w:rsidR="00A94122" w:rsidRDefault="00A94122" w:rsidP="00EA1D8E">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5EF91C92" w14:textId="77777777" w:rsidR="00A94122" w:rsidRDefault="00A94122"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15C9F6FE" w14:textId="77777777" w:rsidR="00A94122" w:rsidRDefault="00A94122" w:rsidP="00EA1D8E">
            <w:pPr>
              <w:jc w:val="center"/>
              <w:rPr>
                <w:rStyle w:val="NormalCharacter"/>
                <w:rFonts w:ascii="宋体" w:hAnsi="宋体"/>
                <w:sz w:val="24"/>
              </w:rPr>
            </w:pPr>
          </w:p>
          <w:p w14:paraId="00151B9C" w14:textId="77777777" w:rsidR="00A94122" w:rsidRDefault="00A94122" w:rsidP="00EA1D8E">
            <w:pPr>
              <w:spacing w:line="240" w:lineRule="atLeast"/>
              <w:jc w:val="center"/>
              <w:rPr>
                <w:rStyle w:val="NormalCharacter"/>
                <w:rFonts w:ascii="宋体" w:hAnsi="宋体"/>
                <w:sz w:val="24"/>
              </w:rPr>
            </w:pPr>
          </w:p>
        </w:tc>
      </w:tr>
      <w:tr w:rsidR="00A94122" w14:paraId="0D09D03E" w14:textId="77777777" w:rsidTr="00EA1D8E">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1C08E198" w14:textId="77777777" w:rsidR="00A94122" w:rsidRDefault="00A94122" w:rsidP="00EA1D8E">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1BC3415D" w14:textId="77777777" w:rsidR="00A94122" w:rsidRDefault="00A94122" w:rsidP="00EA1D8E">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2CAF48A8"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5B830D87" w14:textId="77777777" w:rsidR="00A94122" w:rsidRDefault="00A94122" w:rsidP="00EA1D8E">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DAACC3C"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2C69EB9F" w14:textId="77777777" w:rsidR="00A94122" w:rsidRDefault="00A94122" w:rsidP="00EA1D8E">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7680F3B9" w14:textId="77777777" w:rsidR="00A94122" w:rsidRDefault="00A94122"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4C12EC8E" w14:textId="77777777" w:rsidR="00A94122" w:rsidRDefault="00A94122" w:rsidP="00EA1D8E">
            <w:pPr>
              <w:spacing w:line="240" w:lineRule="atLeast"/>
              <w:ind w:leftChars="200" w:left="420"/>
              <w:jc w:val="center"/>
              <w:rPr>
                <w:rStyle w:val="NormalCharacter"/>
                <w:rFonts w:ascii="宋体" w:hAnsi="宋体"/>
                <w:sz w:val="24"/>
              </w:rPr>
            </w:pPr>
          </w:p>
        </w:tc>
      </w:tr>
      <w:tr w:rsidR="00A94122" w14:paraId="4B9BAA45" w14:textId="77777777" w:rsidTr="00EA1D8E">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4C868708"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5FF713B3"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24BB930B"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4B04DEB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14E1FF62"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3D0F1CB5"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7CD17E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21A018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1ABA973B"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3486277"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0AF63345"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22198ED9"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4989EED1"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A94122" w14:paraId="6F309A0D"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2DDFEF3C"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02E9A64B"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589D486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24EEE03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7B1BD406"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5A1DFAA"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5E0E75C4"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6BC8C787"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109B7264"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8032FB"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r>
      <w:tr w:rsidR="00A94122" w14:paraId="0E7E0927" w14:textId="77777777" w:rsidTr="00EA1D8E">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3692E0E1"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3BC9F0D4"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4D28CDBB"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31695B2C"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1DB7177"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A9CAAD6"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752ADF4"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39E85E28"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270E964"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0B67865"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53359714"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49F1B2AE"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5860A3F0"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A94122" w14:paraId="53392F16"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1431E447" w14:textId="77777777" w:rsidR="00A94122" w:rsidRDefault="00A94122" w:rsidP="00EA1D8E">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590F39BB"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38268EC7"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A404BF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FAE7315"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281C33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72C20D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2F42FD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1CDD432C"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66BBA2"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r>
      <w:tr w:rsidR="00A94122" w14:paraId="78A78846" w14:textId="77777777" w:rsidTr="00EA1D8E">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53D034EF" w14:textId="77777777" w:rsidR="00A94122" w:rsidRDefault="00A94122" w:rsidP="00EA1D8E">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758B9BC6"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07E3EACD"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789" w:type="dxa"/>
            <w:gridSpan w:val="10"/>
            <w:tcBorders>
              <w:top w:val="single" w:sz="4" w:space="0" w:color="000000"/>
              <w:left w:val="single" w:sz="4" w:space="0" w:color="000000"/>
              <w:bottom w:val="single" w:sz="4" w:space="0" w:color="000000"/>
              <w:right w:val="single" w:sz="4" w:space="0" w:color="000000"/>
            </w:tcBorders>
          </w:tcPr>
          <w:p w14:paraId="4DB3754A" w14:textId="77777777" w:rsidR="00A94122" w:rsidRDefault="00A94122" w:rsidP="00EA1D8E">
            <w:pPr>
              <w:spacing w:line="240" w:lineRule="atLeast"/>
              <w:ind w:leftChars="200" w:left="420"/>
              <w:jc w:val="left"/>
              <w:rPr>
                <w:rStyle w:val="NormalCharacter"/>
                <w:rFonts w:ascii="宋体" w:hAnsi="宋体"/>
                <w:sz w:val="24"/>
              </w:rPr>
            </w:pPr>
          </w:p>
        </w:tc>
      </w:tr>
      <w:tr w:rsidR="00A94122" w14:paraId="27F032F2" w14:textId="77777777" w:rsidTr="00EA1D8E">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E23D0F4"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班委会</w:t>
            </w:r>
          </w:p>
          <w:p w14:paraId="4F13ED4B"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4A83291E" w14:textId="77777777" w:rsidR="00A94122" w:rsidRDefault="00A94122" w:rsidP="00EA1D8E">
            <w:pPr>
              <w:jc w:val="left"/>
              <w:rPr>
                <w:rStyle w:val="NormalCharacter"/>
                <w:rFonts w:ascii="楷体_GB2312" w:eastAsia="楷体_GB2312" w:hAnsi="宋体"/>
                <w:sz w:val="28"/>
                <w:szCs w:val="28"/>
              </w:rPr>
            </w:pPr>
          </w:p>
          <w:p w14:paraId="24CD39B1" w14:textId="77777777" w:rsidR="00A94122" w:rsidRDefault="00A94122" w:rsidP="00EA1D8E">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702B1450" w14:textId="77777777" w:rsidR="00A94122" w:rsidRDefault="00A94122"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3FB7392C" w14:textId="77777777" w:rsidR="00A94122" w:rsidRDefault="00A94122" w:rsidP="00EA1D8E">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179" w:type="dxa"/>
            <w:gridSpan w:val="4"/>
            <w:tcBorders>
              <w:top w:val="single" w:sz="4" w:space="0" w:color="000000"/>
              <w:left w:val="single" w:sz="4" w:space="0" w:color="000000"/>
              <w:bottom w:val="single" w:sz="4" w:space="0" w:color="000000"/>
              <w:right w:val="single" w:sz="4" w:space="0" w:color="000000"/>
            </w:tcBorders>
            <w:vAlign w:val="center"/>
          </w:tcPr>
          <w:p w14:paraId="73192D6A" w14:textId="77777777" w:rsidR="00A94122" w:rsidRDefault="00A94122" w:rsidP="00EA1D8E">
            <w:pPr>
              <w:spacing w:line="240" w:lineRule="atLeast"/>
              <w:ind w:leftChars="200" w:left="420"/>
              <w:jc w:val="center"/>
              <w:rPr>
                <w:rStyle w:val="NormalCharacter"/>
                <w:rFonts w:ascii="宋体" w:hAnsi="宋体"/>
                <w:sz w:val="24"/>
              </w:rPr>
            </w:pPr>
          </w:p>
        </w:tc>
      </w:tr>
      <w:tr w:rsidR="00A94122" w14:paraId="44517A84" w14:textId="77777777" w:rsidTr="00EA1D8E">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4DF3612"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422A274E"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789" w:type="dxa"/>
            <w:gridSpan w:val="10"/>
            <w:tcBorders>
              <w:top w:val="single" w:sz="4" w:space="0" w:color="000000"/>
              <w:left w:val="single" w:sz="4" w:space="0" w:color="000000"/>
              <w:bottom w:val="single" w:sz="4" w:space="0" w:color="000000"/>
              <w:right w:val="single" w:sz="4" w:space="0" w:color="000000"/>
            </w:tcBorders>
          </w:tcPr>
          <w:p w14:paraId="6632C236" w14:textId="77777777" w:rsidR="00A94122" w:rsidRDefault="00A94122" w:rsidP="00EA1D8E">
            <w:pPr>
              <w:spacing w:line="240" w:lineRule="atLeast"/>
              <w:ind w:leftChars="200" w:left="420"/>
              <w:jc w:val="left"/>
              <w:rPr>
                <w:rStyle w:val="NormalCharacter"/>
                <w:rFonts w:ascii="宋体" w:hAnsi="宋体"/>
                <w:sz w:val="24"/>
              </w:rPr>
            </w:pPr>
          </w:p>
        </w:tc>
      </w:tr>
    </w:tbl>
    <w:p w14:paraId="76B0418C" w14:textId="2DD0C822" w:rsidR="005116BC"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附件7</w:t>
      </w:r>
      <w:r w:rsidR="00A94122">
        <w:rPr>
          <w:rStyle w:val="NormalCharacter"/>
          <w:rFonts w:ascii="仿宋" w:eastAsia="仿宋" w:hAnsi="仿宋" w:hint="eastAsia"/>
          <w:bCs/>
          <w:sz w:val="32"/>
          <w:szCs w:val="32"/>
        </w:rPr>
        <w:t>：</w:t>
      </w:r>
    </w:p>
    <w:p w14:paraId="3D9A8A9B" w14:textId="77777777" w:rsidR="00A94122" w:rsidRPr="00A94122" w:rsidRDefault="00A94122" w:rsidP="005116BC">
      <w:pPr>
        <w:spacing w:line="480" w:lineRule="exact"/>
        <w:rPr>
          <w:rStyle w:val="NormalCharacter"/>
          <w:rFonts w:ascii="仿宋" w:eastAsia="仿宋" w:hAnsi="仿宋"/>
          <w:bCs/>
          <w:sz w:val="32"/>
          <w:szCs w:val="32"/>
        </w:rPr>
      </w:pPr>
    </w:p>
    <w:p w14:paraId="62CFA1F3" w14:textId="77777777" w:rsidR="005116BC" w:rsidRPr="00A94122" w:rsidRDefault="005116BC" w:rsidP="005116BC">
      <w:pPr>
        <w:spacing w:line="480" w:lineRule="exact"/>
        <w:jc w:val="center"/>
        <w:rPr>
          <w:rStyle w:val="NormalCharacter"/>
          <w:rFonts w:ascii="方正小标宋简体" w:eastAsia="方正小标宋简体"/>
          <w:bCs/>
          <w:sz w:val="36"/>
          <w:szCs w:val="36"/>
        </w:rPr>
      </w:pPr>
      <w:r w:rsidRPr="00A94122">
        <w:rPr>
          <w:rStyle w:val="NormalCharacter"/>
          <w:rFonts w:ascii="方正小标宋简体" w:eastAsia="方正小标宋简体" w:hint="eastAsia"/>
          <w:bCs/>
          <w:sz w:val="36"/>
          <w:szCs w:val="36"/>
        </w:rPr>
        <w:t>湖南科技学院2019年“优秀青年志愿者”推荐表</w:t>
      </w:r>
    </w:p>
    <w:p w14:paraId="5284DE7D" w14:textId="77777777" w:rsidR="005116BC" w:rsidRDefault="005116BC" w:rsidP="005116BC">
      <w:pPr>
        <w:spacing w:line="240" w:lineRule="exact"/>
        <w:ind w:firstLineChars="271" w:firstLine="925"/>
        <w:rPr>
          <w:rStyle w:val="NormalCharacter"/>
          <w:rFonts w:ascii="黑体" w:eastAsia="黑体"/>
          <w:b/>
          <w:sz w:val="36"/>
          <w:szCs w:val="36"/>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99"/>
        <w:gridCol w:w="972"/>
        <w:gridCol w:w="732"/>
        <w:gridCol w:w="1420"/>
      </w:tblGrid>
      <w:tr w:rsidR="00A94122" w14:paraId="629CC694" w14:textId="77777777" w:rsidTr="00A94122">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50DDD095" w14:textId="77777777" w:rsidR="00A94122" w:rsidRDefault="00A94122" w:rsidP="00EA1D8E">
            <w:pPr>
              <w:spacing w:line="240" w:lineRule="atLeast"/>
              <w:jc w:val="center"/>
              <w:rPr>
                <w:rStyle w:val="NormalCharacter"/>
                <w:rFonts w:ascii="楷体_GB2312" w:eastAsia="楷体_GB2312" w:hAnsi="宋体"/>
                <w:sz w:val="28"/>
                <w:szCs w:val="28"/>
              </w:rPr>
            </w:pPr>
            <w:bookmarkStart w:id="4" w:name="_Hlk36737113"/>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6897D5CB" w14:textId="77777777" w:rsidR="00A94122" w:rsidRDefault="00A94122" w:rsidP="00EA1D8E">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23F1BBA4" w14:textId="77777777" w:rsidR="00A94122" w:rsidRDefault="00A94122"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72" w:type="dxa"/>
            <w:gridSpan w:val="3"/>
            <w:tcBorders>
              <w:top w:val="single" w:sz="4" w:space="0" w:color="000000"/>
              <w:left w:val="single" w:sz="4" w:space="0" w:color="000000"/>
              <w:bottom w:val="single" w:sz="4" w:space="0" w:color="000000"/>
              <w:right w:val="single" w:sz="4" w:space="0" w:color="000000"/>
            </w:tcBorders>
            <w:vAlign w:val="center"/>
          </w:tcPr>
          <w:p w14:paraId="0BB855D4" w14:textId="77777777" w:rsidR="00A94122" w:rsidRDefault="00A94122" w:rsidP="00EA1D8E">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39C151ED" w14:textId="77777777" w:rsidR="00A94122" w:rsidRDefault="00A94122"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4870B582" w14:textId="77777777" w:rsidR="00A94122" w:rsidRDefault="00A94122" w:rsidP="00EA1D8E">
            <w:pPr>
              <w:jc w:val="center"/>
              <w:rPr>
                <w:rStyle w:val="NormalCharacter"/>
                <w:rFonts w:ascii="宋体" w:hAnsi="宋体"/>
                <w:sz w:val="24"/>
              </w:rPr>
            </w:pPr>
          </w:p>
          <w:p w14:paraId="26F00FD9" w14:textId="77777777" w:rsidR="00A94122" w:rsidRDefault="00A94122" w:rsidP="00EA1D8E">
            <w:pPr>
              <w:spacing w:line="240" w:lineRule="atLeast"/>
              <w:jc w:val="center"/>
              <w:rPr>
                <w:rStyle w:val="NormalCharacter"/>
                <w:rFonts w:ascii="宋体" w:hAnsi="宋体"/>
                <w:sz w:val="24"/>
              </w:rPr>
            </w:pPr>
          </w:p>
        </w:tc>
      </w:tr>
      <w:tr w:rsidR="00A94122" w14:paraId="45809F4D" w14:textId="77777777" w:rsidTr="00A94122">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37B184C" w14:textId="77777777" w:rsidR="00A94122" w:rsidRDefault="00A94122" w:rsidP="00EA1D8E">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145FF11B" w14:textId="77777777" w:rsidR="00A94122" w:rsidRDefault="00A94122" w:rsidP="00EA1D8E">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FB155F3"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113B2D83" w14:textId="77777777" w:rsidR="00A94122" w:rsidRDefault="00A94122" w:rsidP="00EA1D8E">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64DB316"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0DDC2B30" w14:textId="77777777" w:rsidR="00A94122" w:rsidRDefault="00A94122" w:rsidP="00EA1D8E">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52717BE5" w14:textId="77777777" w:rsidR="00A94122" w:rsidRDefault="00A94122"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66AAE784" w14:textId="77777777" w:rsidR="00A94122" w:rsidRDefault="00A94122" w:rsidP="00EA1D8E">
            <w:pPr>
              <w:spacing w:line="240" w:lineRule="atLeast"/>
              <w:ind w:leftChars="200" w:left="420"/>
              <w:jc w:val="center"/>
              <w:rPr>
                <w:rStyle w:val="NormalCharacter"/>
                <w:rFonts w:ascii="宋体" w:hAnsi="宋体"/>
                <w:sz w:val="24"/>
              </w:rPr>
            </w:pPr>
          </w:p>
        </w:tc>
      </w:tr>
      <w:tr w:rsidR="00A94122" w14:paraId="597E3E46" w14:textId="77777777" w:rsidTr="00A94122">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726C1979"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381A2241"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5DA0F5A6"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02FCB99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467EED5"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12421E3A"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D8E4E12"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2755C874"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0F7E1A9"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098C9DD"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60850956"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6AC41137"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7ED5572C"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A94122" w14:paraId="77FD253F" w14:textId="77777777" w:rsidTr="00A94122">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5B27F70B"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273D4541"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7496836F"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4D3D3BB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1281DF7"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B1261B3"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4B3AE91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E0DFC9D"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9A0EF45"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081AE8"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r>
      <w:tr w:rsidR="00A94122" w14:paraId="0A01A08C" w14:textId="77777777" w:rsidTr="00A94122">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458AE277"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7C1EBD61" w14:textId="77777777" w:rsidR="00A94122" w:rsidRDefault="00A94122"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42541D63"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2FF82F37"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F38190F"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6264A9D"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6092DAC"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2929E1A6"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46C25FB1"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29DDE098"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3FFDF226"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0C3F67DC"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77802468" w14:textId="77777777" w:rsidR="00A94122" w:rsidRDefault="00A94122"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A94122" w14:paraId="02142BCF" w14:textId="77777777" w:rsidTr="00A94122">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7B78CA96" w14:textId="77777777" w:rsidR="00A94122" w:rsidRDefault="00A94122" w:rsidP="00EA1D8E">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6400D161" w14:textId="77777777" w:rsidR="00A94122" w:rsidRDefault="00A94122"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0E6D5DD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14B6C925"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434F4C76"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435114D"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12E586ED"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0A75DE4F"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6DE369E"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E234E5" w14:textId="77777777" w:rsidR="00A94122" w:rsidRDefault="00A94122" w:rsidP="00EA1D8E">
            <w:pPr>
              <w:spacing w:line="240" w:lineRule="atLeast"/>
              <w:ind w:leftChars="200" w:left="420"/>
              <w:jc w:val="center"/>
              <w:rPr>
                <w:rStyle w:val="NormalCharacter"/>
                <w:rFonts w:ascii="楷体_GB2312" w:eastAsia="楷体_GB2312" w:hAnsi="宋体"/>
                <w:szCs w:val="21"/>
              </w:rPr>
            </w:pPr>
          </w:p>
        </w:tc>
      </w:tr>
      <w:tr w:rsidR="00A94122" w14:paraId="22DDEF4A" w14:textId="77777777" w:rsidTr="00A94122">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5AE145FE" w14:textId="77777777" w:rsidR="00A94122" w:rsidRDefault="00A94122" w:rsidP="00EA1D8E">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0F46F80C"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30A69583" w14:textId="77777777" w:rsidR="00A94122" w:rsidRDefault="00A94122"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833" w:type="dxa"/>
            <w:gridSpan w:val="10"/>
            <w:tcBorders>
              <w:top w:val="single" w:sz="4" w:space="0" w:color="000000"/>
              <w:left w:val="single" w:sz="4" w:space="0" w:color="000000"/>
              <w:bottom w:val="single" w:sz="4" w:space="0" w:color="000000"/>
              <w:right w:val="single" w:sz="4" w:space="0" w:color="000000"/>
            </w:tcBorders>
          </w:tcPr>
          <w:p w14:paraId="01C2A26D" w14:textId="77777777" w:rsidR="00A94122" w:rsidRDefault="00A94122" w:rsidP="00EA1D8E">
            <w:pPr>
              <w:spacing w:line="240" w:lineRule="atLeast"/>
              <w:ind w:leftChars="200" w:left="420"/>
              <w:jc w:val="left"/>
              <w:rPr>
                <w:rStyle w:val="NormalCharacter"/>
                <w:rFonts w:ascii="宋体" w:hAnsi="宋体"/>
                <w:sz w:val="24"/>
              </w:rPr>
            </w:pPr>
          </w:p>
        </w:tc>
      </w:tr>
      <w:tr w:rsidR="00A94122" w14:paraId="6ED25BD6" w14:textId="77777777" w:rsidTr="00A94122">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3731AC7F"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团支部</w:t>
            </w:r>
          </w:p>
          <w:p w14:paraId="07B360FA"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079C0C53" w14:textId="77777777" w:rsidR="00A94122" w:rsidRDefault="00A94122" w:rsidP="00EA1D8E">
            <w:pPr>
              <w:jc w:val="left"/>
              <w:rPr>
                <w:rStyle w:val="NormalCharacter"/>
                <w:rFonts w:ascii="楷体_GB2312" w:eastAsia="楷体_GB2312" w:hAnsi="宋体"/>
                <w:sz w:val="28"/>
                <w:szCs w:val="28"/>
              </w:rPr>
            </w:pPr>
          </w:p>
          <w:p w14:paraId="089173CB" w14:textId="77777777" w:rsidR="00A94122" w:rsidRDefault="00A94122" w:rsidP="00EA1D8E">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4F13E998" w14:textId="77777777" w:rsidR="00A94122" w:rsidRDefault="00A94122"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49F5448F" w14:textId="77777777" w:rsidR="00A94122" w:rsidRDefault="00A94122" w:rsidP="00EA1D8E">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223" w:type="dxa"/>
            <w:gridSpan w:val="4"/>
            <w:tcBorders>
              <w:top w:val="single" w:sz="4" w:space="0" w:color="000000"/>
              <w:left w:val="single" w:sz="4" w:space="0" w:color="000000"/>
              <w:bottom w:val="single" w:sz="4" w:space="0" w:color="000000"/>
              <w:right w:val="single" w:sz="4" w:space="0" w:color="000000"/>
            </w:tcBorders>
            <w:vAlign w:val="center"/>
          </w:tcPr>
          <w:p w14:paraId="615401B5" w14:textId="77777777" w:rsidR="00A94122" w:rsidRDefault="00A94122" w:rsidP="00EA1D8E">
            <w:pPr>
              <w:spacing w:line="240" w:lineRule="atLeast"/>
              <w:ind w:leftChars="200" w:left="420"/>
              <w:jc w:val="center"/>
              <w:rPr>
                <w:rStyle w:val="NormalCharacter"/>
                <w:rFonts w:ascii="宋体" w:hAnsi="宋体"/>
                <w:sz w:val="24"/>
              </w:rPr>
            </w:pPr>
          </w:p>
        </w:tc>
      </w:tr>
      <w:tr w:rsidR="00A94122" w14:paraId="69DF0C9E" w14:textId="77777777" w:rsidTr="00A94122">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171A0DD7"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5D91B690" w14:textId="77777777" w:rsidR="00A94122" w:rsidRDefault="00A94122"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833" w:type="dxa"/>
            <w:gridSpan w:val="10"/>
            <w:tcBorders>
              <w:top w:val="single" w:sz="4" w:space="0" w:color="000000"/>
              <w:left w:val="single" w:sz="4" w:space="0" w:color="000000"/>
              <w:bottom w:val="single" w:sz="4" w:space="0" w:color="000000"/>
              <w:right w:val="single" w:sz="4" w:space="0" w:color="000000"/>
            </w:tcBorders>
          </w:tcPr>
          <w:p w14:paraId="3A159AC3" w14:textId="77777777" w:rsidR="00A94122" w:rsidRDefault="00A94122" w:rsidP="00EA1D8E">
            <w:pPr>
              <w:spacing w:line="240" w:lineRule="atLeast"/>
              <w:ind w:leftChars="200" w:left="420"/>
              <w:jc w:val="left"/>
              <w:rPr>
                <w:rStyle w:val="NormalCharacter"/>
                <w:rFonts w:ascii="宋体" w:hAnsi="宋体"/>
                <w:sz w:val="24"/>
              </w:rPr>
            </w:pPr>
          </w:p>
        </w:tc>
      </w:tr>
      <w:bookmarkEnd w:id="4"/>
    </w:tbl>
    <w:p w14:paraId="3FADCAB8" w14:textId="77777777" w:rsidR="00071394" w:rsidRDefault="00071394" w:rsidP="005116BC">
      <w:pPr>
        <w:spacing w:line="480" w:lineRule="exact"/>
        <w:rPr>
          <w:rStyle w:val="NormalCharacter"/>
          <w:rFonts w:ascii="仿宋" w:eastAsia="仿宋" w:hAnsi="仿宋"/>
          <w:bCs/>
          <w:sz w:val="32"/>
          <w:szCs w:val="32"/>
        </w:rPr>
      </w:pPr>
    </w:p>
    <w:p w14:paraId="7E178E5C" w14:textId="354517E1" w:rsidR="00071394" w:rsidRPr="009238A9" w:rsidRDefault="00071394" w:rsidP="009238A9">
      <w:pPr>
        <w:spacing w:line="480" w:lineRule="exact"/>
        <w:jc w:val="center"/>
        <w:rPr>
          <w:rStyle w:val="NormalCharacter"/>
          <w:rFonts w:ascii="方正小标宋简体" w:eastAsia="方正小标宋简体" w:hAnsi="仿宋"/>
          <w:bCs/>
          <w:sz w:val="36"/>
          <w:szCs w:val="36"/>
        </w:rPr>
      </w:pPr>
      <w:r w:rsidRPr="009238A9">
        <w:rPr>
          <w:rStyle w:val="NormalCharacter"/>
          <w:rFonts w:ascii="方正小标宋简体" w:eastAsia="方正小标宋简体" w:hAnsi="仿宋" w:hint="eastAsia"/>
          <w:bCs/>
          <w:sz w:val="36"/>
          <w:szCs w:val="36"/>
        </w:rPr>
        <w:t>湖南科技学院“最美疫情防控志愿者”推荐表</w:t>
      </w:r>
    </w:p>
    <w:p w14:paraId="170E427B" w14:textId="77777777" w:rsidR="009238A9" w:rsidRDefault="009238A9" w:rsidP="009238A9">
      <w:pPr>
        <w:spacing w:line="240" w:lineRule="exact"/>
        <w:ind w:firstLineChars="271" w:firstLine="925"/>
        <w:rPr>
          <w:rStyle w:val="NormalCharacter"/>
          <w:rFonts w:ascii="黑体" w:eastAsia="黑体"/>
          <w:b/>
          <w:sz w:val="36"/>
          <w:szCs w:val="36"/>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8"/>
        <w:gridCol w:w="990"/>
        <w:gridCol w:w="962"/>
        <w:gridCol w:w="798"/>
        <w:gridCol w:w="87"/>
        <w:gridCol w:w="975"/>
        <w:gridCol w:w="798"/>
        <w:gridCol w:w="99"/>
        <w:gridCol w:w="1704"/>
        <w:gridCol w:w="1420"/>
      </w:tblGrid>
      <w:tr w:rsidR="009238A9" w14:paraId="402A3C60" w14:textId="77777777" w:rsidTr="00FA47A2">
        <w:trPr>
          <w:cantSplit/>
          <w:trHeight w:val="705"/>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19192C7F" w14:textId="77777777" w:rsidR="009238A9" w:rsidRDefault="009238A9"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75CCC65F" w14:textId="77777777" w:rsidR="009238A9" w:rsidRDefault="009238A9" w:rsidP="00EA1D8E">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4BE31A3B" w14:textId="77777777" w:rsidR="009238A9" w:rsidRDefault="009238A9"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72" w:type="dxa"/>
            <w:gridSpan w:val="3"/>
            <w:tcBorders>
              <w:top w:val="single" w:sz="4" w:space="0" w:color="000000"/>
              <w:left w:val="single" w:sz="4" w:space="0" w:color="000000"/>
              <w:bottom w:val="single" w:sz="4" w:space="0" w:color="000000"/>
              <w:right w:val="single" w:sz="4" w:space="0" w:color="000000"/>
            </w:tcBorders>
            <w:vAlign w:val="center"/>
          </w:tcPr>
          <w:p w14:paraId="62721CAD" w14:textId="77777777" w:rsidR="009238A9" w:rsidRDefault="009238A9" w:rsidP="00EA1D8E">
            <w:pPr>
              <w:spacing w:line="240" w:lineRule="atLeast"/>
              <w:jc w:val="center"/>
              <w:rPr>
                <w:rStyle w:val="NormalCharacter"/>
                <w:rFonts w:ascii="楷体_GB2312" w:eastAsia="楷体_GB2312" w:hAnsi="宋体"/>
                <w:sz w:val="28"/>
                <w:szCs w:val="28"/>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4EC3117B" w14:textId="77777777" w:rsidR="009238A9" w:rsidRDefault="009238A9"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20" w:type="dxa"/>
            <w:tcBorders>
              <w:top w:val="single" w:sz="4" w:space="0" w:color="000000"/>
              <w:left w:val="single" w:sz="4" w:space="0" w:color="000000"/>
              <w:bottom w:val="single" w:sz="4" w:space="0" w:color="000000"/>
              <w:right w:val="single" w:sz="4" w:space="0" w:color="000000"/>
            </w:tcBorders>
            <w:vAlign w:val="center"/>
          </w:tcPr>
          <w:p w14:paraId="2C828675" w14:textId="77777777" w:rsidR="009238A9" w:rsidRDefault="009238A9" w:rsidP="00EA1D8E">
            <w:pPr>
              <w:jc w:val="center"/>
              <w:rPr>
                <w:rStyle w:val="NormalCharacter"/>
                <w:rFonts w:ascii="宋体" w:hAnsi="宋体"/>
                <w:sz w:val="24"/>
              </w:rPr>
            </w:pPr>
          </w:p>
          <w:p w14:paraId="266D0A20" w14:textId="77777777" w:rsidR="009238A9" w:rsidRDefault="009238A9" w:rsidP="00EA1D8E">
            <w:pPr>
              <w:spacing w:line="240" w:lineRule="atLeast"/>
              <w:jc w:val="center"/>
              <w:rPr>
                <w:rStyle w:val="NormalCharacter"/>
                <w:rFonts w:ascii="宋体" w:hAnsi="宋体"/>
                <w:sz w:val="24"/>
              </w:rPr>
            </w:pPr>
          </w:p>
        </w:tc>
      </w:tr>
      <w:tr w:rsidR="009238A9" w14:paraId="4AEDA7DB" w14:textId="77777777" w:rsidTr="00FA47A2">
        <w:trPr>
          <w:cantSplit/>
          <w:trHeight w:val="716"/>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2F5B050B" w14:textId="77777777" w:rsidR="009238A9" w:rsidRDefault="009238A9" w:rsidP="00EA1D8E">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51DD4C7D" w14:textId="77777777" w:rsidR="009238A9" w:rsidRDefault="009238A9" w:rsidP="00EA1D8E">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1CC3AEB" w14:textId="77777777" w:rsidR="009238A9" w:rsidRDefault="009238A9"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2FD053E" w14:textId="77777777" w:rsidR="009238A9" w:rsidRDefault="009238A9" w:rsidP="00EA1D8E">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FBED405" w14:textId="77777777" w:rsidR="009238A9" w:rsidRDefault="009238A9"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16D89C03" w14:textId="77777777" w:rsidR="009238A9" w:rsidRDefault="009238A9" w:rsidP="00EA1D8E">
            <w:pPr>
              <w:spacing w:line="240" w:lineRule="atLeast"/>
              <w:ind w:leftChars="200" w:left="420"/>
              <w:jc w:val="center"/>
              <w:rPr>
                <w:rStyle w:val="NormalCharacter"/>
                <w:rFonts w:ascii="楷体_GB2312" w:eastAsia="楷体_GB2312" w:hAnsi="宋体"/>
                <w:sz w:val="28"/>
                <w:szCs w:val="28"/>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0EE5E18E" w14:textId="77777777" w:rsidR="009238A9" w:rsidRDefault="009238A9"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20" w:type="dxa"/>
            <w:tcBorders>
              <w:top w:val="single" w:sz="4" w:space="0" w:color="000000"/>
              <w:left w:val="single" w:sz="4" w:space="0" w:color="000000"/>
              <w:bottom w:val="single" w:sz="4" w:space="0" w:color="000000"/>
              <w:right w:val="single" w:sz="4" w:space="0" w:color="000000"/>
            </w:tcBorders>
            <w:vAlign w:val="center"/>
          </w:tcPr>
          <w:p w14:paraId="240ABC7C" w14:textId="77777777" w:rsidR="009238A9" w:rsidRDefault="009238A9" w:rsidP="00EA1D8E">
            <w:pPr>
              <w:spacing w:line="240" w:lineRule="atLeast"/>
              <w:ind w:leftChars="200" w:left="420"/>
              <w:jc w:val="center"/>
              <w:rPr>
                <w:rStyle w:val="NormalCharacter"/>
                <w:rFonts w:ascii="宋体" w:hAnsi="宋体"/>
                <w:sz w:val="24"/>
              </w:rPr>
            </w:pPr>
          </w:p>
        </w:tc>
      </w:tr>
      <w:tr w:rsidR="00FA47A2" w14:paraId="4A1B4711" w14:textId="77777777" w:rsidTr="00FA47A2">
        <w:trPr>
          <w:trHeight w:val="1509"/>
          <w:jc w:val="center"/>
        </w:trPr>
        <w:tc>
          <w:tcPr>
            <w:tcW w:w="1538" w:type="dxa"/>
            <w:tcBorders>
              <w:top w:val="single" w:sz="4" w:space="0" w:color="000000"/>
              <w:left w:val="single" w:sz="4" w:space="0" w:color="000000"/>
              <w:right w:val="single" w:sz="4" w:space="0" w:color="000000"/>
            </w:tcBorders>
            <w:vAlign w:val="center"/>
          </w:tcPr>
          <w:p w14:paraId="6E34A687" w14:textId="77157F33" w:rsidR="00FA47A2" w:rsidRDefault="00FA47A2" w:rsidP="00FA47A2">
            <w:pPr>
              <w:spacing w:line="400" w:lineRule="exact"/>
              <w:jc w:val="center"/>
              <w:rPr>
                <w:rStyle w:val="NormalCharacter"/>
                <w:rFonts w:ascii="楷体_GB2312" w:eastAsia="楷体_GB2312" w:hAnsi="宋体"/>
                <w:szCs w:val="21"/>
              </w:rPr>
            </w:pPr>
            <w:r w:rsidRPr="00FA47A2">
              <w:rPr>
                <w:rStyle w:val="NormalCharacter"/>
                <w:rFonts w:ascii="楷体_GB2312" w:eastAsia="楷体_GB2312" w:hAnsi="宋体" w:hint="eastAsia"/>
                <w:sz w:val="28"/>
                <w:szCs w:val="28"/>
              </w:rPr>
              <w:t>参与</w:t>
            </w:r>
            <w:r>
              <w:rPr>
                <w:rStyle w:val="NormalCharacter"/>
                <w:rFonts w:ascii="楷体_GB2312" w:eastAsia="楷体_GB2312" w:hAnsi="宋体" w:hint="eastAsia"/>
                <w:sz w:val="28"/>
                <w:szCs w:val="28"/>
              </w:rPr>
              <w:t>的</w:t>
            </w:r>
            <w:r w:rsidRPr="00FA47A2">
              <w:rPr>
                <w:rStyle w:val="NormalCharacter"/>
                <w:rFonts w:ascii="楷体_GB2312" w:eastAsia="楷体_GB2312" w:hAnsi="宋体" w:hint="eastAsia"/>
                <w:sz w:val="28"/>
                <w:szCs w:val="28"/>
              </w:rPr>
              <w:t>疫情防控志愿服务</w:t>
            </w:r>
            <w:r>
              <w:rPr>
                <w:rStyle w:val="NormalCharacter"/>
                <w:rFonts w:ascii="楷体_GB2312" w:eastAsia="楷体_GB2312" w:hAnsi="宋体" w:hint="eastAsia"/>
                <w:sz w:val="28"/>
                <w:szCs w:val="28"/>
              </w:rPr>
              <w:t xml:space="preserve"> </w:t>
            </w:r>
            <w:r>
              <w:rPr>
                <w:rStyle w:val="NormalCharacter"/>
                <w:rFonts w:ascii="楷体_GB2312" w:eastAsia="楷体_GB2312" w:hAnsi="宋体"/>
                <w:sz w:val="28"/>
                <w:szCs w:val="28"/>
              </w:rPr>
              <w:t xml:space="preserve"> </w:t>
            </w:r>
            <w:r w:rsidRPr="00FA47A2">
              <w:rPr>
                <w:rStyle w:val="NormalCharacter"/>
                <w:rFonts w:ascii="楷体_GB2312" w:eastAsia="楷体_GB2312" w:hAnsi="宋体" w:hint="eastAsia"/>
                <w:sz w:val="28"/>
                <w:szCs w:val="28"/>
              </w:rPr>
              <w:t>项</w:t>
            </w:r>
            <w:r>
              <w:rPr>
                <w:rStyle w:val="NormalCharacter"/>
                <w:rFonts w:ascii="楷体_GB2312" w:eastAsia="楷体_GB2312" w:hAnsi="宋体" w:hint="eastAsia"/>
                <w:sz w:val="28"/>
                <w:szCs w:val="28"/>
              </w:rPr>
              <w:t xml:space="preserve"> </w:t>
            </w:r>
            <w:r>
              <w:rPr>
                <w:rStyle w:val="NormalCharacter"/>
                <w:rFonts w:ascii="楷体_GB2312" w:eastAsia="楷体_GB2312" w:hAnsi="宋体"/>
                <w:sz w:val="28"/>
                <w:szCs w:val="28"/>
              </w:rPr>
              <w:t xml:space="preserve"> </w:t>
            </w:r>
            <w:r w:rsidRPr="00FA47A2">
              <w:rPr>
                <w:rStyle w:val="NormalCharacter"/>
                <w:rFonts w:ascii="楷体_GB2312" w:eastAsia="楷体_GB2312" w:hAnsi="宋体" w:hint="eastAsia"/>
                <w:sz w:val="28"/>
                <w:szCs w:val="28"/>
              </w:rPr>
              <w:t>目</w:t>
            </w:r>
          </w:p>
        </w:tc>
        <w:tc>
          <w:tcPr>
            <w:tcW w:w="7833" w:type="dxa"/>
            <w:gridSpan w:val="9"/>
            <w:tcBorders>
              <w:top w:val="single" w:sz="4" w:space="0" w:color="000000"/>
              <w:left w:val="single" w:sz="4" w:space="0" w:color="000000"/>
              <w:right w:val="single" w:sz="4" w:space="0" w:color="000000"/>
            </w:tcBorders>
            <w:vAlign w:val="center"/>
          </w:tcPr>
          <w:p w14:paraId="19A0D515" w14:textId="45D84B2B" w:rsidR="00FA47A2" w:rsidRPr="00FA47A2" w:rsidRDefault="00FA47A2" w:rsidP="00EA1D8E">
            <w:pPr>
              <w:spacing w:line="240" w:lineRule="atLeast"/>
              <w:jc w:val="center"/>
              <w:rPr>
                <w:rStyle w:val="NormalCharacter"/>
                <w:rFonts w:ascii="楷体_GB2312" w:eastAsia="楷体_GB2312" w:hAnsi="宋体"/>
                <w:szCs w:val="21"/>
              </w:rPr>
            </w:pPr>
          </w:p>
        </w:tc>
      </w:tr>
      <w:tr w:rsidR="009238A9" w14:paraId="063FD91C" w14:textId="77777777" w:rsidTr="00FA47A2">
        <w:trPr>
          <w:trHeight w:val="4820"/>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5D092D66" w14:textId="4394D6F7" w:rsidR="009238A9" w:rsidRDefault="00FA47A2" w:rsidP="00FA47A2">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主要</w:t>
            </w:r>
            <w:r w:rsidR="009238A9">
              <w:rPr>
                <w:rStyle w:val="NormalCharacter"/>
                <w:rFonts w:ascii="楷体_GB2312" w:eastAsia="楷体_GB2312" w:hAnsi="宋体"/>
                <w:sz w:val="28"/>
                <w:szCs w:val="28"/>
              </w:rPr>
              <w:t>事迹</w:t>
            </w:r>
          </w:p>
        </w:tc>
        <w:tc>
          <w:tcPr>
            <w:tcW w:w="7833" w:type="dxa"/>
            <w:gridSpan w:val="9"/>
            <w:tcBorders>
              <w:top w:val="single" w:sz="4" w:space="0" w:color="000000"/>
              <w:left w:val="single" w:sz="4" w:space="0" w:color="000000"/>
              <w:bottom w:val="single" w:sz="4" w:space="0" w:color="000000"/>
              <w:right w:val="single" w:sz="4" w:space="0" w:color="000000"/>
            </w:tcBorders>
          </w:tcPr>
          <w:p w14:paraId="441F77B3" w14:textId="6F2540D3" w:rsidR="009238A9" w:rsidRPr="006A059C" w:rsidRDefault="006A059C" w:rsidP="006A059C">
            <w:pPr>
              <w:spacing w:line="240" w:lineRule="atLeast"/>
              <w:jc w:val="left"/>
              <w:rPr>
                <w:rStyle w:val="NormalCharacter"/>
                <w:rFonts w:ascii="楷体_GB2312" w:eastAsia="楷体_GB2312" w:hAnsi="宋体"/>
                <w:sz w:val="28"/>
                <w:szCs w:val="28"/>
              </w:rPr>
            </w:pPr>
            <w:r w:rsidRPr="006A059C">
              <w:rPr>
                <w:rStyle w:val="NormalCharacter"/>
                <w:rFonts w:ascii="楷体_GB2312" w:eastAsia="楷体_GB2312" w:hAnsi="宋体" w:hint="eastAsia"/>
                <w:sz w:val="28"/>
                <w:szCs w:val="28"/>
              </w:rPr>
              <w:t>（可另附纸填写）</w:t>
            </w:r>
          </w:p>
        </w:tc>
      </w:tr>
      <w:tr w:rsidR="009238A9" w14:paraId="069010E0" w14:textId="77777777" w:rsidTr="00EA1D8E">
        <w:trPr>
          <w:trHeight w:val="1619"/>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5A78BACC" w14:textId="77777777" w:rsidR="009238A9" w:rsidRDefault="009238A9"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团支部</w:t>
            </w:r>
          </w:p>
          <w:p w14:paraId="64A303B7" w14:textId="77777777" w:rsidR="009238A9" w:rsidRDefault="009238A9"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5CD27AFD" w14:textId="77777777" w:rsidR="009238A9" w:rsidRDefault="009238A9" w:rsidP="00EA1D8E">
            <w:pPr>
              <w:jc w:val="left"/>
              <w:rPr>
                <w:rStyle w:val="NormalCharacter"/>
                <w:rFonts w:ascii="楷体_GB2312" w:eastAsia="楷体_GB2312" w:hAnsi="宋体"/>
                <w:sz w:val="28"/>
                <w:szCs w:val="28"/>
              </w:rPr>
            </w:pPr>
          </w:p>
          <w:p w14:paraId="11C53140" w14:textId="77777777" w:rsidR="009238A9" w:rsidRDefault="009238A9" w:rsidP="00EA1D8E">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54FF28F5" w14:textId="77777777" w:rsidR="009238A9" w:rsidRDefault="009238A9"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5BD32E7F" w14:textId="77777777" w:rsidR="009238A9" w:rsidRDefault="009238A9" w:rsidP="00EA1D8E">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223" w:type="dxa"/>
            <w:gridSpan w:val="3"/>
            <w:tcBorders>
              <w:top w:val="single" w:sz="4" w:space="0" w:color="000000"/>
              <w:left w:val="single" w:sz="4" w:space="0" w:color="000000"/>
              <w:bottom w:val="single" w:sz="4" w:space="0" w:color="000000"/>
              <w:right w:val="single" w:sz="4" w:space="0" w:color="000000"/>
            </w:tcBorders>
            <w:vAlign w:val="center"/>
          </w:tcPr>
          <w:p w14:paraId="4FABA2C4" w14:textId="77777777" w:rsidR="009238A9" w:rsidRDefault="009238A9" w:rsidP="00EA1D8E">
            <w:pPr>
              <w:spacing w:line="240" w:lineRule="atLeast"/>
              <w:ind w:leftChars="200" w:left="420"/>
              <w:jc w:val="center"/>
              <w:rPr>
                <w:rStyle w:val="NormalCharacter"/>
                <w:rFonts w:ascii="宋体" w:hAnsi="宋体"/>
                <w:sz w:val="24"/>
              </w:rPr>
            </w:pPr>
          </w:p>
        </w:tc>
      </w:tr>
      <w:tr w:rsidR="009238A9" w14:paraId="2244E1FB" w14:textId="77777777" w:rsidTr="00EA1D8E">
        <w:trPr>
          <w:trHeight w:val="2099"/>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5FE4026B" w14:textId="77777777" w:rsidR="009238A9" w:rsidRDefault="009238A9"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493DA0AE" w14:textId="77777777" w:rsidR="009238A9" w:rsidRDefault="009238A9"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833" w:type="dxa"/>
            <w:gridSpan w:val="9"/>
            <w:tcBorders>
              <w:top w:val="single" w:sz="4" w:space="0" w:color="000000"/>
              <w:left w:val="single" w:sz="4" w:space="0" w:color="000000"/>
              <w:bottom w:val="single" w:sz="4" w:space="0" w:color="000000"/>
              <w:right w:val="single" w:sz="4" w:space="0" w:color="000000"/>
            </w:tcBorders>
          </w:tcPr>
          <w:p w14:paraId="5C4A1CEF" w14:textId="77777777" w:rsidR="009238A9" w:rsidRDefault="009238A9" w:rsidP="00EA1D8E">
            <w:pPr>
              <w:spacing w:line="240" w:lineRule="atLeast"/>
              <w:ind w:leftChars="200" w:left="420"/>
              <w:jc w:val="left"/>
              <w:rPr>
                <w:rStyle w:val="NormalCharacter"/>
                <w:rFonts w:ascii="宋体" w:hAnsi="宋体"/>
                <w:sz w:val="24"/>
              </w:rPr>
            </w:pPr>
          </w:p>
        </w:tc>
      </w:tr>
    </w:tbl>
    <w:p w14:paraId="3A6794B8" w14:textId="0BFFF1CE" w:rsidR="005116BC"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附件8</w:t>
      </w:r>
      <w:r w:rsidR="007815D1">
        <w:rPr>
          <w:rStyle w:val="NormalCharacter"/>
          <w:rFonts w:ascii="仿宋" w:eastAsia="仿宋" w:hAnsi="仿宋" w:hint="eastAsia"/>
          <w:bCs/>
          <w:sz w:val="32"/>
          <w:szCs w:val="32"/>
        </w:rPr>
        <w:t>：</w:t>
      </w:r>
    </w:p>
    <w:p w14:paraId="16C99A99" w14:textId="77777777" w:rsidR="00E45FC4" w:rsidRPr="00A94122" w:rsidRDefault="00E45FC4" w:rsidP="005116BC">
      <w:pPr>
        <w:spacing w:line="480" w:lineRule="exact"/>
        <w:rPr>
          <w:rStyle w:val="NormalCharacter"/>
          <w:rFonts w:ascii="仿宋" w:eastAsia="仿宋" w:hAnsi="仿宋"/>
          <w:bCs/>
          <w:sz w:val="32"/>
          <w:szCs w:val="32"/>
        </w:rPr>
      </w:pPr>
    </w:p>
    <w:p w14:paraId="32C1248C" w14:textId="77777777" w:rsidR="005116BC" w:rsidRPr="00071394" w:rsidRDefault="005116BC" w:rsidP="005116BC">
      <w:pPr>
        <w:spacing w:line="480" w:lineRule="exact"/>
        <w:jc w:val="center"/>
        <w:rPr>
          <w:rStyle w:val="NormalCharacter"/>
          <w:rFonts w:ascii="方正小标宋简体" w:eastAsia="方正小标宋简体"/>
          <w:bCs/>
          <w:sz w:val="36"/>
          <w:szCs w:val="36"/>
        </w:rPr>
      </w:pPr>
      <w:r w:rsidRPr="00071394">
        <w:rPr>
          <w:rStyle w:val="NormalCharacter"/>
          <w:rFonts w:ascii="方正小标宋简体" w:eastAsia="方正小标宋简体" w:hint="eastAsia"/>
          <w:bCs/>
          <w:sz w:val="36"/>
          <w:szCs w:val="36"/>
        </w:rPr>
        <w:t>湖南科技学院2019年“优秀社团干部”推荐表</w:t>
      </w:r>
    </w:p>
    <w:p w14:paraId="36A3D033" w14:textId="77777777" w:rsidR="005116BC" w:rsidRDefault="005116BC" w:rsidP="005116BC">
      <w:pPr>
        <w:spacing w:line="240" w:lineRule="exact"/>
        <w:ind w:firstLineChars="271" w:firstLine="925"/>
        <w:rPr>
          <w:rStyle w:val="NormalCharacter"/>
          <w:rFonts w:ascii="黑体" w:eastAsia="黑体"/>
          <w:b/>
          <w:sz w:val="36"/>
          <w:szCs w:val="36"/>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770"/>
        <w:gridCol w:w="990"/>
        <w:gridCol w:w="962"/>
        <w:gridCol w:w="798"/>
        <w:gridCol w:w="87"/>
        <w:gridCol w:w="975"/>
        <w:gridCol w:w="798"/>
        <w:gridCol w:w="99"/>
        <w:gridCol w:w="972"/>
        <w:gridCol w:w="732"/>
        <w:gridCol w:w="1420"/>
      </w:tblGrid>
      <w:tr w:rsidR="007815D1" w14:paraId="0FB08DC1" w14:textId="77777777" w:rsidTr="00EA1D8E">
        <w:trPr>
          <w:cantSplit/>
          <w:trHeight w:val="705"/>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6EC4850C" w14:textId="77777777" w:rsidR="007815D1" w:rsidRDefault="007815D1"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    名</w:t>
            </w:r>
          </w:p>
        </w:tc>
        <w:tc>
          <w:tcPr>
            <w:tcW w:w="990" w:type="dxa"/>
            <w:tcBorders>
              <w:top w:val="single" w:sz="4" w:space="0" w:color="000000"/>
              <w:left w:val="single" w:sz="4" w:space="0" w:color="000000"/>
              <w:bottom w:val="single" w:sz="4" w:space="0" w:color="000000"/>
              <w:right w:val="single" w:sz="4" w:space="0" w:color="000000"/>
            </w:tcBorders>
            <w:vAlign w:val="center"/>
          </w:tcPr>
          <w:p w14:paraId="04310C68" w14:textId="77777777" w:rsidR="007815D1" w:rsidRDefault="007815D1" w:rsidP="00EA1D8E">
            <w:pPr>
              <w:spacing w:line="240" w:lineRule="atLeast"/>
              <w:ind w:firstLineChars="50" w:firstLine="130"/>
              <w:jc w:val="center"/>
              <w:rPr>
                <w:rStyle w:val="NormalCharacter"/>
                <w:rFonts w:ascii="楷体_GB2312" w:eastAsia="楷体_GB2312" w:hAnsi="宋体"/>
                <w:sz w:val="28"/>
                <w:szCs w:val="28"/>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68B5ACBF" w14:textId="77777777" w:rsidR="007815D1" w:rsidRDefault="007815D1"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872" w:type="dxa"/>
            <w:gridSpan w:val="3"/>
            <w:tcBorders>
              <w:top w:val="single" w:sz="4" w:space="0" w:color="000000"/>
              <w:left w:val="single" w:sz="4" w:space="0" w:color="000000"/>
              <w:bottom w:val="single" w:sz="4" w:space="0" w:color="000000"/>
              <w:right w:val="single" w:sz="4" w:space="0" w:color="000000"/>
            </w:tcBorders>
            <w:vAlign w:val="center"/>
          </w:tcPr>
          <w:p w14:paraId="1CB119B8" w14:textId="77777777" w:rsidR="007815D1" w:rsidRDefault="007815D1" w:rsidP="00EA1D8E">
            <w:pPr>
              <w:spacing w:line="240" w:lineRule="atLeast"/>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513464C2" w14:textId="77777777" w:rsidR="007815D1" w:rsidRDefault="007815D1"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班   级</w:t>
            </w:r>
          </w:p>
        </w:tc>
        <w:tc>
          <w:tcPr>
            <w:tcW w:w="1417" w:type="dxa"/>
            <w:tcBorders>
              <w:top w:val="single" w:sz="4" w:space="0" w:color="000000"/>
              <w:left w:val="single" w:sz="4" w:space="0" w:color="000000"/>
              <w:bottom w:val="single" w:sz="4" w:space="0" w:color="000000"/>
              <w:right w:val="single" w:sz="4" w:space="0" w:color="000000"/>
            </w:tcBorders>
            <w:vAlign w:val="center"/>
          </w:tcPr>
          <w:p w14:paraId="620A5A2A" w14:textId="77777777" w:rsidR="007815D1" w:rsidRDefault="007815D1" w:rsidP="00EA1D8E">
            <w:pPr>
              <w:jc w:val="center"/>
              <w:rPr>
                <w:rStyle w:val="NormalCharacter"/>
                <w:rFonts w:ascii="宋体" w:hAnsi="宋体"/>
                <w:sz w:val="24"/>
              </w:rPr>
            </w:pPr>
          </w:p>
          <w:p w14:paraId="4231E87B" w14:textId="77777777" w:rsidR="007815D1" w:rsidRDefault="007815D1" w:rsidP="00EA1D8E">
            <w:pPr>
              <w:spacing w:line="240" w:lineRule="atLeast"/>
              <w:jc w:val="center"/>
              <w:rPr>
                <w:rStyle w:val="NormalCharacter"/>
                <w:rFonts w:ascii="宋体" w:hAnsi="宋体"/>
                <w:sz w:val="24"/>
              </w:rPr>
            </w:pPr>
          </w:p>
        </w:tc>
      </w:tr>
      <w:tr w:rsidR="007815D1" w14:paraId="5D2514B4" w14:textId="77777777" w:rsidTr="00EA1D8E">
        <w:trPr>
          <w:cantSplit/>
          <w:trHeight w:val="716"/>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033ADB24" w14:textId="77777777" w:rsidR="007815D1" w:rsidRDefault="007815D1" w:rsidP="00EA1D8E">
            <w:pPr>
              <w:spacing w:line="240" w:lineRule="atLeast"/>
              <w:ind w:firstLineChars="50" w:firstLine="130"/>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14:paraId="03F5A622" w14:textId="77777777" w:rsidR="007815D1" w:rsidRDefault="007815D1" w:rsidP="00EA1D8E">
            <w:pPr>
              <w:spacing w:line="240" w:lineRule="atLeast"/>
              <w:ind w:leftChars="200" w:left="420"/>
              <w:jc w:val="center"/>
              <w:rPr>
                <w:rStyle w:val="NormalCharacter"/>
                <w:rFonts w:ascii="楷体_GB2312" w:eastAsia="楷体_GB2312" w:hAnsi="宋体"/>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1F326B9" w14:textId="77777777" w:rsidR="007815D1" w:rsidRDefault="007815D1"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68212C6F" w14:textId="77777777" w:rsidR="007815D1" w:rsidRDefault="007815D1" w:rsidP="00EA1D8E">
            <w:pPr>
              <w:spacing w:line="240" w:lineRule="atLeast"/>
              <w:jc w:val="center"/>
              <w:rPr>
                <w:rStyle w:val="NormalCharacter"/>
                <w:rFonts w:ascii="楷体_GB2312" w:eastAsia="楷体_GB2312" w:hAnsi="宋体"/>
                <w:sz w:val="28"/>
                <w:szCs w:val="2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BB299D6" w14:textId="77777777" w:rsidR="007815D1" w:rsidRDefault="007815D1"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6DC485D3" w14:textId="77777777" w:rsidR="007815D1" w:rsidRDefault="007815D1" w:rsidP="00EA1D8E">
            <w:pPr>
              <w:spacing w:line="240" w:lineRule="atLeast"/>
              <w:ind w:leftChars="200" w:left="420"/>
              <w:jc w:val="center"/>
              <w:rPr>
                <w:rStyle w:val="NormalCharacter"/>
                <w:rFonts w:ascii="楷体_GB2312" w:eastAsia="楷体_GB2312" w:hAnsi="宋体"/>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14:paraId="274EDCC0" w14:textId="77777777" w:rsidR="007815D1" w:rsidRDefault="007815D1" w:rsidP="00EA1D8E">
            <w:pPr>
              <w:spacing w:line="240" w:lineRule="atLeast"/>
              <w:jc w:val="center"/>
              <w:rPr>
                <w:rStyle w:val="NormalCharacter"/>
                <w:rFonts w:ascii="宋体" w:hAnsi="宋体"/>
                <w:sz w:val="28"/>
                <w:szCs w:val="28"/>
              </w:rPr>
            </w:pPr>
            <w:r>
              <w:rPr>
                <w:rStyle w:val="NormalCharacter"/>
                <w:rFonts w:ascii="楷体_GB2312" w:eastAsia="楷体_GB2312" w:hAnsi="宋体"/>
                <w:sz w:val="28"/>
                <w:szCs w:val="28"/>
              </w:rPr>
              <w:t>政治面貌</w:t>
            </w:r>
          </w:p>
        </w:tc>
        <w:tc>
          <w:tcPr>
            <w:tcW w:w="1417" w:type="dxa"/>
            <w:tcBorders>
              <w:top w:val="single" w:sz="4" w:space="0" w:color="000000"/>
              <w:left w:val="single" w:sz="4" w:space="0" w:color="000000"/>
              <w:bottom w:val="single" w:sz="4" w:space="0" w:color="000000"/>
              <w:right w:val="single" w:sz="4" w:space="0" w:color="000000"/>
            </w:tcBorders>
            <w:vAlign w:val="center"/>
          </w:tcPr>
          <w:p w14:paraId="17777736" w14:textId="77777777" w:rsidR="007815D1" w:rsidRDefault="007815D1" w:rsidP="00EA1D8E">
            <w:pPr>
              <w:spacing w:line="240" w:lineRule="atLeast"/>
              <w:ind w:leftChars="200" w:left="420"/>
              <w:jc w:val="center"/>
              <w:rPr>
                <w:rStyle w:val="NormalCharacter"/>
                <w:rFonts w:ascii="宋体" w:hAnsi="宋体"/>
                <w:sz w:val="24"/>
              </w:rPr>
            </w:pPr>
          </w:p>
        </w:tc>
      </w:tr>
      <w:tr w:rsidR="007815D1" w14:paraId="09D79C9E" w14:textId="77777777" w:rsidTr="00EA1D8E">
        <w:trPr>
          <w:trHeight w:val="600"/>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72981F2B" w14:textId="77777777" w:rsidR="007815D1" w:rsidRDefault="007815D1"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50F0B665" w14:textId="77777777" w:rsidR="007815D1" w:rsidRDefault="007815D1"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3D92319C" w14:textId="77777777" w:rsidR="007815D1" w:rsidRDefault="007815D1"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2C85FD3F"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2B512FFB"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64AA7EB5"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BCBCD60"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5492E418"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2454F40"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57FE1E9E"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4AE98178"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7B18ABE9"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7C88093E"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7815D1" w14:paraId="09B6C2D0"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2FA00E13" w14:textId="77777777" w:rsidR="007815D1" w:rsidRDefault="007815D1" w:rsidP="00EA1D8E">
            <w:pPr>
              <w:spacing w:line="240" w:lineRule="atLeast"/>
              <w:ind w:left="160" w:hangingChars="100" w:hanging="160"/>
              <w:jc w:val="center"/>
              <w:rPr>
                <w:rStyle w:val="NormalCharacter"/>
                <w:rFonts w:ascii="楷体_GB2312" w:eastAsia="楷体_GB2312" w:hAnsi="宋体"/>
                <w:sz w:val="18"/>
                <w:szCs w:val="1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2A48BCFB" w14:textId="77777777" w:rsidR="007815D1" w:rsidRDefault="007815D1"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4386A700"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1FC17F39"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5D3A677A"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4A08EE2"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3E964C98"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7052A8D"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C3E3A11"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4665A8"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r>
      <w:tr w:rsidR="007815D1" w14:paraId="11EE5601" w14:textId="77777777" w:rsidTr="00EA1D8E">
        <w:trPr>
          <w:trHeight w:val="615"/>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435C64CD" w14:textId="77777777" w:rsidR="007815D1" w:rsidRDefault="007815D1"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4A93F200" w14:textId="77777777" w:rsidR="007815D1" w:rsidRDefault="007815D1" w:rsidP="00EA1D8E">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70" w:type="dxa"/>
            <w:tcBorders>
              <w:top w:val="single" w:sz="4" w:space="0" w:color="000000"/>
              <w:left w:val="single" w:sz="4" w:space="0" w:color="000000"/>
              <w:bottom w:val="single" w:sz="4" w:space="0" w:color="000000"/>
              <w:right w:val="single" w:sz="4" w:space="0" w:color="000000"/>
            </w:tcBorders>
            <w:vAlign w:val="center"/>
          </w:tcPr>
          <w:p w14:paraId="28B7C890" w14:textId="77777777" w:rsidR="007815D1" w:rsidRDefault="007815D1"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90" w:type="dxa"/>
            <w:tcBorders>
              <w:top w:val="single" w:sz="4" w:space="0" w:color="000000"/>
              <w:left w:val="single" w:sz="4" w:space="0" w:color="000000"/>
              <w:bottom w:val="single" w:sz="4" w:space="0" w:color="000000"/>
              <w:right w:val="single" w:sz="4" w:space="0" w:color="000000"/>
            </w:tcBorders>
            <w:vAlign w:val="center"/>
          </w:tcPr>
          <w:p w14:paraId="2D95F8A2"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6D701ACB"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00C0C394"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E1BB28B"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079D7E07"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FF89767"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ED5217C"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11726E70"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6E0370BD"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1508E964" w14:textId="77777777" w:rsidR="007815D1" w:rsidRDefault="007815D1" w:rsidP="00EA1D8E">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7815D1" w14:paraId="44F03417" w14:textId="77777777" w:rsidTr="00EA1D8E">
        <w:trPr>
          <w:trHeight w:val="615"/>
          <w:jc w:val="center"/>
        </w:trPr>
        <w:tc>
          <w:tcPr>
            <w:tcW w:w="768" w:type="dxa"/>
            <w:vMerge/>
            <w:tcBorders>
              <w:top w:val="single" w:sz="4" w:space="0" w:color="000000"/>
              <w:left w:val="single" w:sz="4" w:space="0" w:color="000000"/>
              <w:bottom w:val="single" w:sz="4" w:space="0" w:color="000000"/>
              <w:right w:val="single" w:sz="4" w:space="0" w:color="000000"/>
            </w:tcBorders>
            <w:vAlign w:val="center"/>
          </w:tcPr>
          <w:p w14:paraId="7F66326F" w14:textId="77777777" w:rsidR="007815D1" w:rsidRDefault="007815D1" w:rsidP="00EA1D8E">
            <w:pPr>
              <w:spacing w:line="240" w:lineRule="atLeast"/>
              <w:ind w:left="260" w:hangingChars="100" w:hanging="260"/>
              <w:jc w:val="center"/>
              <w:rPr>
                <w:rStyle w:val="NormalCharacter"/>
                <w:rFonts w:ascii="楷体_GB2312" w:eastAsia="楷体_GB2312" w:hAnsi="宋体"/>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0EA9D6DF" w14:textId="77777777" w:rsidR="007815D1" w:rsidRDefault="007815D1" w:rsidP="00EA1D8E">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90" w:type="dxa"/>
            <w:tcBorders>
              <w:top w:val="single" w:sz="4" w:space="0" w:color="000000"/>
              <w:left w:val="single" w:sz="4" w:space="0" w:color="000000"/>
              <w:bottom w:val="single" w:sz="4" w:space="0" w:color="000000"/>
              <w:right w:val="single" w:sz="4" w:space="0" w:color="000000"/>
            </w:tcBorders>
            <w:vAlign w:val="center"/>
          </w:tcPr>
          <w:p w14:paraId="24A4D6F2"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62D6C2A6"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63F6581B"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C9F0309"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7B445A71"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084E89BB"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80674F8"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C2241D" w14:textId="77777777" w:rsidR="007815D1" w:rsidRDefault="007815D1" w:rsidP="00EA1D8E">
            <w:pPr>
              <w:spacing w:line="240" w:lineRule="atLeast"/>
              <w:ind w:leftChars="200" w:left="420"/>
              <w:jc w:val="center"/>
              <w:rPr>
                <w:rStyle w:val="NormalCharacter"/>
                <w:rFonts w:ascii="楷体_GB2312" w:eastAsia="楷体_GB2312" w:hAnsi="宋体"/>
                <w:szCs w:val="21"/>
              </w:rPr>
            </w:pPr>
          </w:p>
        </w:tc>
      </w:tr>
      <w:tr w:rsidR="007815D1" w14:paraId="5743D6B5" w14:textId="77777777" w:rsidTr="00EA1D8E">
        <w:trPr>
          <w:trHeight w:val="3354"/>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4E0B421A" w14:textId="77777777" w:rsidR="007815D1" w:rsidRDefault="007815D1" w:rsidP="00EA1D8E">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20F3C0EE" w14:textId="77777777" w:rsidR="007815D1" w:rsidRDefault="007815D1"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及</w:t>
            </w:r>
          </w:p>
          <w:p w14:paraId="423D2A00" w14:textId="77777777" w:rsidR="007815D1" w:rsidRDefault="007815D1" w:rsidP="00EA1D8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获奖情况</w:t>
            </w:r>
          </w:p>
        </w:tc>
        <w:tc>
          <w:tcPr>
            <w:tcW w:w="7833" w:type="dxa"/>
            <w:gridSpan w:val="10"/>
            <w:tcBorders>
              <w:top w:val="single" w:sz="4" w:space="0" w:color="000000"/>
              <w:left w:val="single" w:sz="4" w:space="0" w:color="000000"/>
              <w:bottom w:val="single" w:sz="4" w:space="0" w:color="000000"/>
              <w:right w:val="single" w:sz="4" w:space="0" w:color="000000"/>
            </w:tcBorders>
          </w:tcPr>
          <w:p w14:paraId="3F811D0A" w14:textId="77777777" w:rsidR="007815D1" w:rsidRDefault="007815D1" w:rsidP="00EA1D8E">
            <w:pPr>
              <w:spacing w:line="240" w:lineRule="atLeast"/>
              <w:ind w:leftChars="200" w:left="420"/>
              <w:jc w:val="left"/>
              <w:rPr>
                <w:rStyle w:val="NormalCharacter"/>
                <w:rFonts w:ascii="宋体" w:hAnsi="宋体"/>
                <w:sz w:val="24"/>
              </w:rPr>
            </w:pPr>
          </w:p>
        </w:tc>
      </w:tr>
      <w:tr w:rsidR="007815D1" w14:paraId="0C5CD4B7" w14:textId="77777777" w:rsidTr="00EA1D8E">
        <w:trPr>
          <w:trHeight w:val="161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7BA7FFB9" w14:textId="77777777" w:rsidR="007815D1" w:rsidRDefault="007815D1"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社团或社</w:t>
            </w:r>
          </w:p>
          <w:p w14:paraId="2C6CC20C" w14:textId="539FCACF" w:rsidR="007815D1" w:rsidRDefault="007815D1" w:rsidP="007815D1">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团联</w:t>
            </w:r>
            <w:r>
              <w:rPr>
                <w:rStyle w:val="NormalCharacter"/>
                <w:rFonts w:ascii="楷体_GB2312" w:eastAsia="楷体_GB2312" w:hAnsi="宋体"/>
                <w:sz w:val="28"/>
                <w:szCs w:val="28"/>
              </w:rPr>
              <w:t>意见</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635D0021" w14:textId="77777777" w:rsidR="007815D1" w:rsidRDefault="007815D1" w:rsidP="00EA1D8E">
            <w:pPr>
              <w:jc w:val="left"/>
              <w:rPr>
                <w:rStyle w:val="NormalCharacter"/>
                <w:rFonts w:ascii="楷体_GB2312" w:eastAsia="楷体_GB2312" w:hAnsi="宋体"/>
                <w:sz w:val="28"/>
                <w:szCs w:val="28"/>
              </w:rPr>
            </w:pPr>
          </w:p>
          <w:p w14:paraId="01DACD8E" w14:textId="77777777" w:rsidR="007815D1" w:rsidRDefault="007815D1" w:rsidP="00EA1D8E">
            <w:pPr>
              <w:spacing w:line="240" w:lineRule="atLeast"/>
              <w:ind w:leftChars="200" w:left="420"/>
              <w:jc w:val="left"/>
              <w:rPr>
                <w:rStyle w:val="NormalCharacter"/>
                <w:rFonts w:ascii="宋体" w:hAnsi="宋体"/>
                <w:sz w:val="24"/>
              </w:rPr>
            </w:pP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420C72B7" w14:textId="77777777" w:rsidR="007815D1" w:rsidRDefault="007815D1" w:rsidP="00EA1D8E">
            <w:pPr>
              <w:spacing w:before="163"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72999DD0" w14:textId="77777777" w:rsidR="007815D1" w:rsidRDefault="007815D1" w:rsidP="00EA1D8E">
            <w:pPr>
              <w:spacing w:line="240" w:lineRule="atLeast"/>
              <w:jc w:val="center"/>
              <w:rPr>
                <w:rStyle w:val="NormalCharacter"/>
                <w:rFonts w:ascii="宋体" w:hAnsi="宋体"/>
                <w:sz w:val="24"/>
              </w:rPr>
            </w:pPr>
            <w:r>
              <w:rPr>
                <w:rStyle w:val="NormalCharacter"/>
                <w:rFonts w:ascii="楷体_GB2312" w:eastAsia="楷体_GB2312" w:hAnsi="宋体"/>
                <w:sz w:val="28"/>
                <w:szCs w:val="28"/>
              </w:rPr>
              <w:t>意    见</w:t>
            </w:r>
          </w:p>
        </w:tc>
        <w:tc>
          <w:tcPr>
            <w:tcW w:w="3223" w:type="dxa"/>
            <w:gridSpan w:val="4"/>
            <w:tcBorders>
              <w:top w:val="single" w:sz="4" w:space="0" w:color="000000"/>
              <w:left w:val="single" w:sz="4" w:space="0" w:color="000000"/>
              <w:bottom w:val="single" w:sz="4" w:space="0" w:color="000000"/>
              <w:right w:val="single" w:sz="4" w:space="0" w:color="000000"/>
            </w:tcBorders>
            <w:vAlign w:val="center"/>
          </w:tcPr>
          <w:p w14:paraId="0A482269" w14:textId="77777777" w:rsidR="007815D1" w:rsidRDefault="007815D1" w:rsidP="00EA1D8E">
            <w:pPr>
              <w:spacing w:line="240" w:lineRule="atLeast"/>
              <w:ind w:leftChars="200" w:left="420"/>
              <w:jc w:val="center"/>
              <w:rPr>
                <w:rStyle w:val="NormalCharacter"/>
                <w:rFonts w:ascii="宋体" w:hAnsi="宋体"/>
                <w:sz w:val="24"/>
              </w:rPr>
            </w:pPr>
          </w:p>
        </w:tc>
      </w:tr>
      <w:tr w:rsidR="007815D1" w14:paraId="4D90651E" w14:textId="77777777" w:rsidTr="00EA1D8E">
        <w:trPr>
          <w:trHeight w:val="2099"/>
          <w:jc w:val="center"/>
        </w:trPr>
        <w:tc>
          <w:tcPr>
            <w:tcW w:w="1538" w:type="dxa"/>
            <w:gridSpan w:val="2"/>
            <w:tcBorders>
              <w:top w:val="single" w:sz="4" w:space="0" w:color="000000"/>
              <w:left w:val="single" w:sz="4" w:space="0" w:color="000000"/>
              <w:bottom w:val="single" w:sz="4" w:space="0" w:color="000000"/>
              <w:right w:val="single" w:sz="4" w:space="0" w:color="000000"/>
            </w:tcBorders>
            <w:vAlign w:val="center"/>
          </w:tcPr>
          <w:p w14:paraId="6059174B" w14:textId="77777777" w:rsidR="007815D1" w:rsidRDefault="007815D1"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54DF7588" w14:textId="77777777" w:rsidR="007815D1" w:rsidRDefault="007815D1" w:rsidP="00EA1D8E">
            <w:pPr>
              <w:spacing w:line="240" w:lineRule="atLeast"/>
              <w:ind w:firstLineChars="2" w:firstLine="5"/>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7833" w:type="dxa"/>
            <w:gridSpan w:val="10"/>
            <w:tcBorders>
              <w:top w:val="single" w:sz="4" w:space="0" w:color="000000"/>
              <w:left w:val="single" w:sz="4" w:space="0" w:color="000000"/>
              <w:bottom w:val="single" w:sz="4" w:space="0" w:color="000000"/>
              <w:right w:val="single" w:sz="4" w:space="0" w:color="000000"/>
            </w:tcBorders>
          </w:tcPr>
          <w:p w14:paraId="1BACC1B8" w14:textId="77777777" w:rsidR="007815D1" w:rsidRDefault="007815D1" w:rsidP="00EA1D8E">
            <w:pPr>
              <w:spacing w:line="240" w:lineRule="atLeast"/>
              <w:ind w:leftChars="200" w:left="420"/>
              <w:jc w:val="left"/>
              <w:rPr>
                <w:rStyle w:val="NormalCharacter"/>
                <w:rFonts w:ascii="宋体" w:hAnsi="宋体"/>
                <w:sz w:val="24"/>
              </w:rPr>
            </w:pPr>
          </w:p>
        </w:tc>
      </w:tr>
    </w:tbl>
    <w:p w14:paraId="243BC3AC" w14:textId="5DCD91FE" w:rsidR="005116BC"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附件9</w:t>
      </w:r>
      <w:r w:rsidR="00E45FC4">
        <w:rPr>
          <w:rStyle w:val="NormalCharacter"/>
          <w:rFonts w:ascii="仿宋" w:eastAsia="仿宋" w:hAnsi="仿宋" w:hint="eastAsia"/>
          <w:bCs/>
          <w:sz w:val="32"/>
          <w:szCs w:val="32"/>
        </w:rPr>
        <w:t>：</w:t>
      </w:r>
    </w:p>
    <w:p w14:paraId="3266B41C" w14:textId="77777777" w:rsidR="00E45FC4" w:rsidRPr="00A94122" w:rsidRDefault="00E45FC4" w:rsidP="005116BC">
      <w:pPr>
        <w:spacing w:line="480" w:lineRule="exact"/>
        <w:rPr>
          <w:rStyle w:val="NormalCharacter"/>
          <w:rFonts w:ascii="仿宋" w:eastAsia="仿宋" w:hAnsi="仿宋"/>
          <w:bCs/>
          <w:sz w:val="32"/>
          <w:szCs w:val="32"/>
        </w:rPr>
      </w:pPr>
    </w:p>
    <w:p w14:paraId="23CE50D0" w14:textId="77777777" w:rsidR="005116BC" w:rsidRPr="00E45FC4" w:rsidRDefault="005116BC" w:rsidP="005116BC">
      <w:pPr>
        <w:spacing w:line="480" w:lineRule="exact"/>
        <w:jc w:val="center"/>
        <w:rPr>
          <w:rStyle w:val="NormalCharacter"/>
          <w:rFonts w:ascii="方正小标宋简体" w:eastAsia="方正小标宋简体"/>
          <w:bCs/>
          <w:sz w:val="36"/>
          <w:szCs w:val="36"/>
        </w:rPr>
      </w:pPr>
      <w:r w:rsidRPr="00E45FC4">
        <w:rPr>
          <w:rStyle w:val="NormalCharacter"/>
          <w:rFonts w:ascii="方正小标宋简体" w:eastAsia="方正小标宋简体" w:hint="eastAsia"/>
          <w:bCs/>
          <w:sz w:val="36"/>
          <w:szCs w:val="36"/>
        </w:rPr>
        <w:t>湖南科技学院2019年“优秀通讯员”推荐表</w:t>
      </w:r>
    </w:p>
    <w:p w14:paraId="3CFEFF4C" w14:textId="77777777" w:rsidR="005116BC" w:rsidRDefault="005116BC" w:rsidP="005116BC">
      <w:pPr>
        <w:spacing w:line="240" w:lineRule="exact"/>
        <w:ind w:firstLineChars="271" w:firstLine="925"/>
        <w:rPr>
          <w:rStyle w:val="NormalCharacter"/>
          <w:rFonts w:ascii="黑体" w:eastAsia="黑体"/>
          <w:b/>
          <w:sz w:val="36"/>
          <w:szCs w:val="36"/>
        </w:rPr>
      </w:pP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4"/>
        <w:gridCol w:w="736"/>
        <w:gridCol w:w="946"/>
        <w:gridCol w:w="609"/>
        <w:gridCol w:w="382"/>
        <w:gridCol w:w="993"/>
        <w:gridCol w:w="977"/>
        <w:gridCol w:w="927"/>
        <w:gridCol w:w="931"/>
        <w:gridCol w:w="807"/>
        <w:gridCol w:w="13"/>
        <w:gridCol w:w="1146"/>
        <w:gridCol w:w="21"/>
      </w:tblGrid>
      <w:tr w:rsidR="005116BC" w14:paraId="537EC52D" w14:textId="77777777" w:rsidTr="00F4702E">
        <w:trPr>
          <w:gridAfter w:val="1"/>
          <w:wAfter w:w="18" w:type="dxa"/>
          <w:cantSplit/>
          <w:trHeight w:val="829"/>
          <w:jc w:val="center"/>
        </w:trPr>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1D94E83E"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    名</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14:paraId="749E5FFF"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14:paraId="7AD5B2CB"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  院</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73390B02"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14:paraId="6E682FE7" w14:textId="77777777" w:rsidR="005116BC" w:rsidRDefault="005116BC" w:rsidP="00AF6B33">
            <w:pPr>
              <w:spacing w:line="240" w:lineRule="atLeast"/>
              <w:ind w:firstLineChars="100" w:firstLine="260"/>
              <w:jc w:val="center"/>
              <w:rPr>
                <w:rStyle w:val="NormalCharacter"/>
                <w:rFonts w:ascii="宋体" w:hAnsi="宋体"/>
                <w:sz w:val="24"/>
              </w:rPr>
            </w:pPr>
            <w:r>
              <w:rPr>
                <w:rStyle w:val="NormalCharacter"/>
                <w:rFonts w:ascii="楷体_GB2312" w:eastAsia="楷体_GB2312" w:hAnsi="宋体"/>
                <w:sz w:val="28"/>
                <w:szCs w:val="28"/>
              </w:rPr>
              <w:t>班    级</w:t>
            </w:r>
          </w:p>
        </w:tc>
        <w:tc>
          <w:tcPr>
            <w:tcW w:w="1159" w:type="dxa"/>
            <w:gridSpan w:val="2"/>
            <w:tcBorders>
              <w:top w:val="single" w:sz="4" w:space="0" w:color="000000"/>
              <w:left w:val="single" w:sz="4" w:space="0" w:color="000000"/>
              <w:bottom w:val="single" w:sz="4" w:space="0" w:color="000000"/>
              <w:right w:val="single" w:sz="4" w:space="0" w:color="000000"/>
            </w:tcBorders>
            <w:vAlign w:val="center"/>
          </w:tcPr>
          <w:p w14:paraId="2E02AB94" w14:textId="77777777" w:rsidR="005116BC" w:rsidRDefault="005116BC" w:rsidP="00AF6B33">
            <w:pPr>
              <w:jc w:val="center"/>
              <w:rPr>
                <w:rStyle w:val="NormalCharacter"/>
                <w:rFonts w:ascii="宋体" w:hAnsi="宋体"/>
                <w:sz w:val="24"/>
              </w:rPr>
            </w:pPr>
          </w:p>
          <w:p w14:paraId="377D0D94" w14:textId="77777777" w:rsidR="005116BC" w:rsidRDefault="005116BC" w:rsidP="00AF6B33">
            <w:pPr>
              <w:spacing w:line="240" w:lineRule="atLeast"/>
              <w:jc w:val="center"/>
              <w:rPr>
                <w:rStyle w:val="NormalCharacter"/>
                <w:rFonts w:ascii="宋体" w:hAnsi="宋体"/>
                <w:sz w:val="24"/>
              </w:rPr>
            </w:pPr>
          </w:p>
        </w:tc>
      </w:tr>
      <w:tr w:rsidR="005116BC" w14:paraId="72EB46F0" w14:textId="77777777" w:rsidTr="00F4702E">
        <w:trPr>
          <w:gridAfter w:val="1"/>
          <w:wAfter w:w="18" w:type="dxa"/>
          <w:cantSplit/>
          <w:trHeight w:val="842"/>
          <w:jc w:val="center"/>
        </w:trPr>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415F2418"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现任职务</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14:paraId="79F870E6" w14:textId="77777777" w:rsidR="005116BC" w:rsidRDefault="005116BC" w:rsidP="00AF6B33">
            <w:pPr>
              <w:spacing w:line="240" w:lineRule="atLeast"/>
              <w:jc w:val="center"/>
              <w:rPr>
                <w:rStyle w:val="NormalCharacter"/>
                <w:rFonts w:ascii="楷体_GB2312" w:eastAsia="楷体_GB2312" w:hAnsi="宋体"/>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14:paraId="4B1032FF"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 w:val="28"/>
                <w:szCs w:val="28"/>
              </w:rPr>
              <w:t>出生年月</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47813BD3" w14:textId="77777777" w:rsidR="005116BC" w:rsidRDefault="005116BC" w:rsidP="00AF6B33">
            <w:pPr>
              <w:jc w:val="center"/>
              <w:rPr>
                <w:rStyle w:val="NormalCharacter"/>
                <w:rFonts w:ascii="楷体_GB2312" w:eastAsia="楷体_GB2312" w:hAnsi="宋体"/>
                <w:szCs w:val="21"/>
              </w:rPr>
            </w:pPr>
          </w:p>
          <w:p w14:paraId="43E0E9AA" w14:textId="77777777" w:rsidR="005116BC" w:rsidRDefault="005116BC" w:rsidP="00AF6B33">
            <w:pPr>
              <w:spacing w:line="240" w:lineRule="atLeast"/>
              <w:jc w:val="center"/>
              <w:rPr>
                <w:rStyle w:val="NormalCharacter"/>
                <w:rFonts w:ascii="楷体_GB2312" w:eastAsia="楷体_GB2312" w:hAnsi="宋体"/>
                <w:szCs w:val="21"/>
              </w:rPr>
            </w:pP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14:paraId="2670FAB2" w14:textId="77777777" w:rsidR="005116BC" w:rsidRDefault="005116BC" w:rsidP="00AF6B33">
            <w:pPr>
              <w:spacing w:line="240" w:lineRule="atLeast"/>
              <w:ind w:firstLineChars="100" w:firstLine="260"/>
              <w:jc w:val="center"/>
              <w:rPr>
                <w:rStyle w:val="NormalCharacter"/>
                <w:rFonts w:ascii="宋体" w:hAnsi="宋体"/>
                <w:szCs w:val="21"/>
              </w:rPr>
            </w:pPr>
            <w:r>
              <w:rPr>
                <w:rStyle w:val="NormalCharacter"/>
                <w:rFonts w:ascii="楷体_GB2312" w:eastAsia="楷体_GB2312" w:hAnsi="宋体"/>
                <w:sz w:val="28"/>
                <w:szCs w:val="28"/>
              </w:rPr>
              <w:t>政治面貌</w:t>
            </w:r>
          </w:p>
        </w:tc>
        <w:tc>
          <w:tcPr>
            <w:tcW w:w="1159" w:type="dxa"/>
            <w:gridSpan w:val="2"/>
            <w:tcBorders>
              <w:top w:val="single" w:sz="4" w:space="0" w:color="000000"/>
              <w:left w:val="single" w:sz="4" w:space="0" w:color="000000"/>
              <w:bottom w:val="single" w:sz="4" w:space="0" w:color="000000"/>
              <w:right w:val="single" w:sz="4" w:space="0" w:color="000000"/>
            </w:tcBorders>
            <w:vAlign w:val="center"/>
          </w:tcPr>
          <w:p w14:paraId="574E53A2" w14:textId="77777777" w:rsidR="005116BC" w:rsidRDefault="005116BC" w:rsidP="00AF6B33">
            <w:pPr>
              <w:spacing w:line="240" w:lineRule="atLeast"/>
              <w:jc w:val="center"/>
              <w:rPr>
                <w:rStyle w:val="NormalCharacter"/>
                <w:rFonts w:ascii="宋体" w:hAnsi="宋体"/>
                <w:szCs w:val="21"/>
              </w:rPr>
            </w:pPr>
          </w:p>
        </w:tc>
      </w:tr>
      <w:tr w:rsidR="005116BC" w14:paraId="6485C2C3" w14:textId="77777777" w:rsidTr="00F4702E">
        <w:trPr>
          <w:gridAfter w:val="1"/>
          <w:wAfter w:w="21" w:type="dxa"/>
          <w:trHeight w:val="706"/>
          <w:jc w:val="cente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470D6444" w14:textId="77777777" w:rsidR="005116BC" w:rsidRDefault="005116BC"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67CC60F0" w14:textId="77777777" w:rsidR="005116BC" w:rsidRDefault="005116BC"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上学期</w:t>
            </w:r>
          </w:p>
        </w:tc>
        <w:tc>
          <w:tcPr>
            <w:tcW w:w="737" w:type="dxa"/>
            <w:tcBorders>
              <w:top w:val="single" w:sz="4" w:space="0" w:color="000000"/>
              <w:left w:val="single" w:sz="4" w:space="0" w:color="000000"/>
              <w:bottom w:val="single" w:sz="4" w:space="0" w:color="000000"/>
              <w:right w:val="single" w:sz="4" w:space="0" w:color="000000"/>
            </w:tcBorders>
            <w:vAlign w:val="center"/>
          </w:tcPr>
          <w:p w14:paraId="26AFC808" w14:textId="77777777" w:rsidR="005116BC" w:rsidRDefault="005116BC"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47" w:type="dxa"/>
            <w:tcBorders>
              <w:top w:val="single" w:sz="4" w:space="0" w:color="000000"/>
              <w:left w:val="single" w:sz="4" w:space="0" w:color="000000"/>
              <w:bottom w:val="single" w:sz="4" w:space="0" w:color="000000"/>
              <w:right w:val="single" w:sz="4" w:space="0" w:color="000000"/>
            </w:tcBorders>
            <w:vAlign w:val="center"/>
          </w:tcPr>
          <w:p w14:paraId="4099A383" w14:textId="77777777" w:rsidR="005116BC" w:rsidRDefault="005116BC" w:rsidP="00AF6B33">
            <w:pPr>
              <w:spacing w:line="240" w:lineRule="atLeast"/>
              <w:jc w:val="center"/>
              <w:rPr>
                <w:rStyle w:val="NormalCharacter"/>
                <w:rFonts w:ascii="楷体_GB2312" w:eastAsia="楷体_GB2312" w:hAnsi="宋体"/>
                <w:szCs w:val="2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6122B2CD" w14:textId="77777777" w:rsidR="005116BC" w:rsidRDefault="005116BC" w:rsidP="00AF6B33">
            <w:pPr>
              <w:spacing w:line="240" w:lineRule="atLeast"/>
              <w:jc w:val="center"/>
              <w:rPr>
                <w:rStyle w:val="NormalCharacter"/>
                <w:rFonts w:ascii="楷体_GB2312" w:eastAsia="楷体_GB2312" w:hAnsi="宋体"/>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3256FD" w14:textId="77777777" w:rsidR="005116BC" w:rsidRDefault="005116BC" w:rsidP="00AF6B33">
            <w:pPr>
              <w:spacing w:line="240" w:lineRule="atLeast"/>
              <w:jc w:val="center"/>
              <w:rPr>
                <w:rStyle w:val="NormalCharacter"/>
                <w:rFonts w:ascii="楷体_GB2312" w:eastAsia="楷体_GB2312" w:hAnsi="宋体"/>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53FECB2" w14:textId="77777777" w:rsidR="005116BC" w:rsidRDefault="005116BC" w:rsidP="00AF6B33">
            <w:pPr>
              <w:spacing w:line="240" w:lineRule="atLeast"/>
              <w:jc w:val="center"/>
              <w:rPr>
                <w:rStyle w:val="NormalCharacter"/>
                <w:rFonts w:ascii="楷体_GB2312" w:eastAsia="楷体_GB2312" w:hAnsi="宋体"/>
                <w:szCs w:val="21"/>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206838C4" w14:textId="77777777" w:rsidR="005116BC" w:rsidRDefault="005116BC" w:rsidP="00AF6B33">
            <w:pPr>
              <w:spacing w:line="240" w:lineRule="atLeast"/>
              <w:jc w:val="center"/>
              <w:rPr>
                <w:rStyle w:val="NormalCharacter"/>
                <w:rFonts w:ascii="楷体_GB2312" w:eastAsia="楷体_GB2312" w:hAnsi="宋体"/>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59567159" w14:textId="77777777" w:rsidR="005116BC" w:rsidRDefault="005116BC" w:rsidP="00AF6B33">
            <w:pPr>
              <w:spacing w:line="240" w:lineRule="atLeast"/>
              <w:jc w:val="center"/>
              <w:rPr>
                <w:rStyle w:val="NormalCharacter"/>
                <w:rFonts w:ascii="楷体_GB2312" w:eastAsia="楷体_GB2312" w:hAnsi="宋体"/>
                <w:szCs w:val="21"/>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14:paraId="64473B5F"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1BBD95C3"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146" w:type="dxa"/>
            <w:tcBorders>
              <w:top w:val="single" w:sz="4" w:space="0" w:color="000000"/>
              <w:left w:val="single" w:sz="4" w:space="0" w:color="000000"/>
              <w:bottom w:val="single" w:sz="4" w:space="0" w:color="000000"/>
              <w:right w:val="single" w:sz="4" w:space="0" w:color="000000"/>
            </w:tcBorders>
            <w:vAlign w:val="center"/>
          </w:tcPr>
          <w:p w14:paraId="5327230B"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1F784898"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5116BC" w14:paraId="7E4346AA" w14:textId="77777777" w:rsidTr="00F4702E">
        <w:trPr>
          <w:gridAfter w:val="1"/>
          <w:wAfter w:w="21" w:type="dxa"/>
          <w:trHeight w:val="723"/>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14:paraId="7A8DA0FB" w14:textId="77777777" w:rsidR="005116BC" w:rsidRDefault="005116BC" w:rsidP="00AF6B33">
            <w:pPr>
              <w:spacing w:line="240" w:lineRule="atLeast"/>
              <w:ind w:left="160" w:hangingChars="100" w:hanging="160"/>
              <w:jc w:val="center"/>
              <w:rPr>
                <w:rStyle w:val="NormalCharacter"/>
                <w:rFonts w:ascii="楷体_GB2312" w:eastAsia="楷体_GB2312" w:hAnsi="宋体"/>
                <w:sz w:val="18"/>
                <w:szCs w:val="18"/>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665BDD6" w14:textId="77777777" w:rsidR="005116BC" w:rsidRDefault="005116BC"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47" w:type="dxa"/>
            <w:tcBorders>
              <w:top w:val="single" w:sz="4" w:space="0" w:color="000000"/>
              <w:left w:val="single" w:sz="4" w:space="0" w:color="000000"/>
              <w:bottom w:val="single" w:sz="4" w:space="0" w:color="000000"/>
              <w:right w:val="single" w:sz="4" w:space="0" w:color="000000"/>
            </w:tcBorders>
            <w:vAlign w:val="center"/>
          </w:tcPr>
          <w:p w14:paraId="28308FF0" w14:textId="77777777" w:rsidR="005116BC" w:rsidRDefault="005116BC" w:rsidP="00AF6B33">
            <w:pPr>
              <w:spacing w:line="240" w:lineRule="atLeast"/>
              <w:jc w:val="center"/>
              <w:rPr>
                <w:rStyle w:val="NormalCharacter"/>
                <w:rFonts w:ascii="楷体_GB2312" w:eastAsia="楷体_GB2312" w:hAnsi="宋体"/>
                <w:szCs w:val="2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6A0EB1D1" w14:textId="77777777" w:rsidR="005116BC" w:rsidRDefault="005116BC" w:rsidP="00AF6B33">
            <w:pPr>
              <w:spacing w:line="240" w:lineRule="atLeast"/>
              <w:jc w:val="center"/>
              <w:rPr>
                <w:rStyle w:val="NormalCharacter"/>
                <w:rFonts w:ascii="楷体_GB2312" w:eastAsia="楷体_GB2312" w:hAnsi="宋体"/>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C891A4" w14:textId="77777777" w:rsidR="005116BC" w:rsidRDefault="005116BC" w:rsidP="00AF6B33">
            <w:pPr>
              <w:spacing w:line="240" w:lineRule="atLeast"/>
              <w:jc w:val="center"/>
              <w:rPr>
                <w:rStyle w:val="NormalCharacter"/>
                <w:rFonts w:ascii="楷体_GB2312" w:eastAsia="楷体_GB2312" w:hAnsi="宋体"/>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39881DF1" w14:textId="77777777" w:rsidR="005116BC" w:rsidRDefault="005116BC" w:rsidP="00AF6B33">
            <w:pPr>
              <w:spacing w:line="240" w:lineRule="atLeast"/>
              <w:jc w:val="center"/>
              <w:rPr>
                <w:rStyle w:val="NormalCharacter"/>
                <w:rFonts w:ascii="楷体_GB2312" w:eastAsia="楷体_GB2312" w:hAnsi="宋体"/>
                <w:szCs w:val="21"/>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35F16677" w14:textId="77777777" w:rsidR="005116BC" w:rsidRDefault="005116BC" w:rsidP="00AF6B33">
            <w:pPr>
              <w:spacing w:line="240" w:lineRule="atLeast"/>
              <w:jc w:val="center"/>
              <w:rPr>
                <w:rStyle w:val="NormalCharacter"/>
                <w:rFonts w:ascii="楷体_GB2312" w:eastAsia="楷体_GB2312" w:hAnsi="宋体"/>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08F4BAC0" w14:textId="77777777" w:rsidR="005116BC" w:rsidRDefault="005116BC" w:rsidP="00AF6B33">
            <w:pPr>
              <w:spacing w:line="240" w:lineRule="atLeast"/>
              <w:jc w:val="center"/>
              <w:rPr>
                <w:rStyle w:val="NormalCharacter"/>
                <w:rFonts w:ascii="楷体_GB2312" w:eastAsia="楷体_GB2312" w:hAnsi="宋体"/>
                <w:szCs w:val="21"/>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14:paraId="2FAD1139" w14:textId="77777777" w:rsidR="005116BC" w:rsidRDefault="005116BC" w:rsidP="00AF6B33">
            <w:pPr>
              <w:spacing w:line="240" w:lineRule="atLeast"/>
              <w:jc w:val="center"/>
              <w:rPr>
                <w:rStyle w:val="NormalCharacter"/>
                <w:rFonts w:ascii="楷体_GB2312" w:eastAsia="楷体_GB2312" w:hAnsi="宋体"/>
                <w:szCs w:val="21"/>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D7A7766" w14:textId="77777777" w:rsidR="005116BC" w:rsidRDefault="005116BC" w:rsidP="00AF6B33">
            <w:pPr>
              <w:spacing w:line="240" w:lineRule="atLeast"/>
              <w:jc w:val="center"/>
              <w:rPr>
                <w:rStyle w:val="NormalCharacter"/>
                <w:rFonts w:ascii="楷体_GB2312" w:eastAsia="楷体_GB2312" w:hAnsi="宋体"/>
                <w:szCs w:val="21"/>
              </w:rPr>
            </w:pPr>
          </w:p>
        </w:tc>
      </w:tr>
      <w:tr w:rsidR="005116BC" w14:paraId="7E82CA71" w14:textId="77777777" w:rsidTr="00F4702E">
        <w:trPr>
          <w:gridAfter w:val="1"/>
          <w:wAfter w:w="21" w:type="dxa"/>
          <w:trHeight w:val="723"/>
          <w:jc w:val="cente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75FAD3F4" w14:textId="77777777" w:rsidR="005116BC" w:rsidRDefault="005116BC"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2019年</w:t>
            </w:r>
          </w:p>
          <w:p w14:paraId="32A21C92" w14:textId="77777777" w:rsidR="005116BC" w:rsidRDefault="005116BC" w:rsidP="00AF6B33">
            <w:pPr>
              <w:spacing w:line="240" w:lineRule="atLeast"/>
              <w:ind w:left="160" w:hangingChars="100" w:hanging="160"/>
              <w:jc w:val="center"/>
              <w:rPr>
                <w:rStyle w:val="NormalCharacter"/>
                <w:rFonts w:ascii="楷体_GB2312" w:eastAsia="楷体_GB2312" w:hAnsi="宋体"/>
                <w:sz w:val="18"/>
                <w:szCs w:val="18"/>
              </w:rPr>
            </w:pPr>
            <w:r>
              <w:rPr>
                <w:rStyle w:val="NormalCharacter"/>
                <w:rFonts w:ascii="楷体_GB2312" w:eastAsia="楷体_GB2312" w:hAnsi="宋体"/>
                <w:sz w:val="18"/>
                <w:szCs w:val="18"/>
              </w:rPr>
              <w:t>下学期</w:t>
            </w:r>
          </w:p>
        </w:tc>
        <w:tc>
          <w:tcPr>
            <w:tcW w:w="737" w:type="dxa"/>
            <w:tcBorders>
              <w:top w:val="single" w:sz="4" w:space="0" w:color="000000"/>
              <w:left w:val="single" w:sz="4" w:space="0" w:color="000000"/>
              <w:bottom w:val="single" w:sz="4" w:space="0" w:color="000000"/>
              <w:right w:val="single" w:sz="4" w:space="0" w:color="000000"/>
            </w:tcBorders>
            <w:vAlign w:val="center"/>
          </w:tcPr>
          <w:p w14:paraId="102EDA4B" w14:textId="77777777" w:rsidR="005116BC" w:rsidRDefault="005116BC"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科目</w:t>
            </w:r>
          </w:p>
        </w:tc>
        <w:tc>
          <w:tcPr>
            <w:tcW w:w="947" w:type="dxa"/>
            <w:tcBorders>
              <w:top w:val="single" w:sz="4" w:space="0" w:color="000000"/>
              <w:left w:val="single" w:sz="4" w:space="0" w:color="000000"/>
              <w:bottom w:val="single" w:sz="4" w:space="0" w:color="000000"/>
              <w:right w:val="single" w:sz="4" w:space="0" w:color="000000"/>
            </w:tcBorders>
            <w:vAlign w:val="center"/>
          </w:tcPr>
          <w:p w14:paraId="70792D22" w14:textId="77777777" w:rsidR="005116BC" w:rsidRDefault="005116BC" w:rsidP="00AF6B33">
            <w:pPr>
              <w:spacing w:line="240" w:lineRule="atLeast"/>
              <w:jc w:val="center"/>
              <w:rPr>
                <w:rStyle w:val="NormalCharacter"/>
                <w:rFonts w:ascii="楷体_GB2312" w:eastAsia="楷体_GB2312" w:hAnsi="宋体"/>
                <w:szCs w:val="2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73C572E6" w14:textId="77777777" w:rsidR="005116BC" w:rsidRDefault="005116BC" w:rsidP="00AF6B33">
            <w:pPr>
              <w:spacing w:line="240" w:lineRule="atLeast"/>
              <w:jc w:val="center"/>
              <w:rPr>
                <w:rStyle w:val="NormalCharacter"/>
                <w:rFonts w:ascii="楷体_GB2312" w:eastAsia="楷体_GB2312" w:hAnsi="宋体"/>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8D5E400" w14:textId="77777777" w:rsidR="005116BC" w:rsidRDefault="005116BC" w:rsidP="00AF6B33">
            <w:pPr>
              <w:spacing w:line="240" w:lineRule="atLeast"/>
              <w:jc w:val="center"/>
              <w:rPr>
                <w:rStyle w:val="NormalCharacter"/>
                <w:rFonts w:ascii="楷体_GB2312" w:eastAsia="楷体_GB2312" w:hAnsi="宋体"/>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098DD58" w14:textId="77777777" w:rsidR="005116BC" w:rsidRDefault="005116BC" w:rsidP="00AF6B33">
            <w:pPr>
              <w:spacing w:line="240" w:lineRule="atLeast"/>
              <w:jc w:val="center"/>
              <w:rPr>
                <w:rStyle w:val="NormalCharacter"/>
                <w:rFonts w:ascii="楷体_GB2312" w:eastAsia="楷体_GB2312" w:hAnsi="宋体"/>
                <w:szCs w:val="21"/>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437050DC" w14:textId="77777777" w:rsidR="005116BC" w:rsidRDefault="005116BC" w:rsidP="00AF6B33">
            <w:pPr>
              <w:spacing w:line="240" w:lineRule="atLeast"/>
              <w:jc w:val="center"/>
              <w:rPr>
                <w:rStyle w:val="NormalCharacter"/>
                <w:rFonts w:ascii="楷体_GB2312" w:eastAsia="楷体_GB2312" w:hAnsi="宋体"/>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46DAE43C" w14:textId="77777777" w:rsidR="005116BC" w:rsidRDefault="005116BC" w:rsidP="00AF6B33">
            <w:pPr>
              <w:spacing w:line="240" w:lineRule="atLeast"/>
              <w:jc w:val="center"/>
              <w:rPr>
                <w:rStyle w:val="NormalCharacter"/>
                <w:rFonts w:ascii="楷体_GB2312" w:eastAsia="楷体_GB2312" w:hAnsi="宋体"/>
                <w:szCs w:val="21"/>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14:paraId="5672A33E"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成  绩</w:t>
            </w:r>
          </w:p>
          <w:p w14:paraId="06ED6C60"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c>
          <w:tcPr>
            <w:tcW w:w="1146" w:type="dxa"/>
            <w:tcBorders>
              <w:top w:val="single" w:sz="4" w:space="0" w:color="000000"/>
              <w:left w:val="single" w:sz="4" w:space="0" w:color="000000"/>
              <w:bottom w:val="single" w:sz="4" w:space="0" w:color="000000"/>
              <w:right w:val="single" w:sz="4" w:space="0" w:color="000000"/>
            </w:tcBorders>
            <w:vAlign w:val="center"/>
          </w:tcPr>
          <w:p w14:paraId="5D635319"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综  合</w:t>
            </w:r>
          </w:p>
          <w:p w14:paraId="4677D713" w14:textId="77777777" w:rsidR="005116BC" w:rsidRDefault="005116BC" w:rsidP="00AF6B33">
            <w:pPr>
              <w:spacing w:line="240" w:lineRule="atLeast"/>
              <w:jc w:val="center"/>
              <w:rPr>
                <w:rStyle w:val="NormalCharacter"/>
                <w:rFonts w:ascii="楷体_GB2312" w:eastAsia="楷体_GB2312" w:hAnsi="宋体"/>
                <w:szCs w:val="21"/>
              </w:rPr>
            </w:pPr>
            <w:r>
              <w:rPr>
                <w:rStyle w:val="NormalCharacter"/>
                <w:rFonts w:ascii="楷体_GB2312" w:eastAsia="楷体_GB2312" w:hAnsi="宋体"/>
                <w:szCs w:val="21"/>
              </w:rPr>
              <w:t>排  名</w:t>
            </w:r>
          </w:p>
        </w:tc>
      </w:tr>
      <w:tr w:rsidR="005116BC" w14:paraId="47FCBB44" w14:textId="77777777" w:rsidTr="00F4702E">
        <w:trPr>
          <w:gridAfter w:val="1"/>
          <w:wAfter w:w="21" w:type="dxa"/>
          <w:trHeight w:val="723"/>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14:paraId="7A9D4962" w14:textId="77777777" w:rsidR="005116BC" w:rsidRDefault="005116BC" w:rsidP="00AF6B33">
            <w:pPr>
              <w:spacing w:line="240" w:lineRule="atLeast"/>
              <w:ind w:left="260" w:hangingChars="100" w:hanging="260"/>
              <w:jc w:val="center"/>
              <w:rPr>
                <w:rStyle w:val="NormalCharacter"/>
                <w:rFonts w:ascii="楷体_GB2312" w:eastAsia="楷体_GB2312" w:hAnsi="宋体"/>
                <w:sz w:val="28"/>
                <w:szCs w:val="28"/>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F152A03" w14:textId="77777777" w:rsidR="005116BC" w:rsidRDefault="005116BC" w:rsidP="00AF6B33">
            <w:pPr>
              <w:spacing w:line="240" w:lineRule="atLeast"/>
              <w:ind w:left="190" w:hangingChars="100" w:hanging="190"/>
              <w:jc w:val="center"/>
              <w:rPr>
                <w:rStyle w:val="NormalCharacter"/>
                <w:rFonts w:ascii="楷体_GB2312" w:eastAsia="楷体_GB2312" w:hAnsi="宋体"/>
                <w:szCs w:val="21"/>
              </w:rPr>
            </w:pPr>
            <w:r>
              <w:rPr>
                <w:rStyle w:val="NormalCharacter"/>
                <w:rFonts w:ascii="楷体_GB2312" w:eastAsia="楷体_GB2312" w:hAnsi="宋体"/>
                <w:szCs w:val="21"/>
              </w:rPr>
              <w:t>成绩</w:t>
            </w:r>
          </w:p>
        </w:tc>
        <w:tc>
          <w:tcPr>
            <w:tcW w:w="947" w:type="dxa"/>
            <w:tcBorders>
              <w:top w:val="single" w:sz="4" w:space="0" w:color="000000"/>
              <w:left w:val="single" w:sz="4" w:space="0" w:color="000000"/>
              <w:bottom w:val="single" w:sz="4" w:space="0" w:color="000000"/>
              <w:right w:val="single" w:sz="4" w:space="0" w:color="000000"/>
            </w:tcBorders>
            <w:vAlign w:val="center"/>
          </w:tcPr>
          <w:p w14:paraId="69F9A734" w14:textId="77777777" w:rsidR="005116BC" w:rsidRDefault="005116BC" w:rsidP="00AF6B33">
            <w:pPr>
              <w:spacing w:line="240" w:lineRule="atLeast"/>
              <w:jc w:val="center"/>
              <w:rPr>
                <w:rStyle w:val="NormalCharacter"/>
                <w:rFonts w:ascii="楷体_GB2312" w:eastAsia="楷体_GB2312" w:hAnsi="宋体"/>
                <w:szCs w:val="2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2990684F" w14:textId="77777777" w:rsidR="005116BC" w:rsidRDefault="005116BC" w:rsidP="00AF6B33">
            <w:pPr>
              <w:spacing w:line="240" w:lineRule="atLeast"/>
              <w:jc w:val="center"/>
              <w:rPr>
                <w:rStyle w:val="NormalCharacter"/>
                <w:rFonts w:ascii="楷体_GB2312" w:eastAsia="楷体_GB2312" w:hAnsi="宋体"/>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3FE6030" w14:textId="77777777" w:rsidR="005116BC" w:rsidRDefault="005116BC" w:rsidP="00AF6B33">
            <w:pPr>
              <w:spacing w:line="240" w:lineRule="atLeast"/>
              <w:jc w:val="center"/>
              <w:rPr>
                <w:rStyle w:val="NormalCharacter"/>
                <w:rFonts w:ascii="楷体_GB2312" w:eastAsia="楷体_GB2312" w:hAnsi="宋体"/>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0BCE1D5" w14:textId="77777777" w:rsidR="005116BC" w:rsidRDefault="005116BC" w:rsidP="00AF6B33">
            <w:pPr>
              <w:spacing w:line="240" w:lineRule="atLeast"/>
              <w:jc w:val="center"/>
              <w:rPr>
                <w:rStyle w:val="NormalCharacter"/>
                <w:rFonts w:ascii="楷体_GB2312" w:eastAsia="楷体_GB2312" w:hAnsi="宋体"/>
                <w:szCs w:val="21"/>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1930A4C3" w14:textId="77777777" w:rsidR="005116BC" w:rsidRDefault="005116BC" w:rsidP="00AF6B33">
            <w:pPr>
              <w:spacing w:line="240" w:lineRule="atLeast"/>
              <w:jc w:val="center"/>
              <w:rPr>
                <w:rStyle w:val="NormalCharacter"/>
                <w:rFonts w:ascii="楷体_GB2312" w:eastAsia="楷体_GB2312" w:hAnsi="宋体"/>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7A2D9465" w14:textId="77777777" w:rsidR="005116BC" w:rsidRDefault="005116BC" w:rsidP="00AF6B33">
            <w:pPr>
              <w:spacing w:line="240" w:lineRule="atLeast"/>
              <w:jc w:val="center"/>
              <w:rPr>
                <w:rStyle w:val="NormalCharacter"/>
                <w:rFonts w:ascii="楷体_GB2312" w:eastAsia="楷体_GB2312" w:hAnsi="宋体"/>
                <w:szCs w:val="21"/>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14:paraId="41A2D270" w14:textId="77777777" w:rsidR="005116BC" w:rsidRDefault="005116BC" w:rsidP="00AF6B33">
            <w:pPr>
              <w:spacing w:line="240" w:lineRule="atLeast"/>
              <w:jc w:val="center"/>
              <w:rPr>
                <w:rStyle w:val="NormalCharacter"/>
                <w:rFonts w:ascii="楷体_GB2312" w:eastAsia="楷体_GB2312" w:hAnsi="宋体"/>
                <w:szCs w:val="21"/>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E6FF452" w14:textId="77777777" w:rsidR="005116BC" w:rsidRDefault="005116BC" w:rsidP="00AF6B33">
            <w:pPr>
              <w:spacing w:line="240" w:lineRule="atLeast"/>
              <w:jc w:val="center"/>
              <w:rPr>
                <w:rStyle w:val="NormalCharacter"/>
                <w:rFonts w:ascii="楷体_GB2312" w:eastAsia="楷体_GB2312" w:hAnsi="宋体"/>
                <w:szCs w:val="21"/>
              </w:rPr>
            </w:pPr>
          </w:p>
        </w:tc>
      </w:tr>
      <w:tr w:rsidR="005116BC" w14:paraId="2E5AE412" w14:textId="77777777" w:rsidTr="00F4702E">
        <w:trPr>
          <w:trHeight w:val="6156"/>
          <w:jc w:val="center"/>
        </w:trPr>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45A8F280" w14:textId="77777777" w:rsidR="005116BC" w:rsidRDefault="005116BC" w:rsidP="00AF6B33">
            <w:pPr>
              <w:spacing w:line="240" w:lineRule="atLeast"/>
              <w:ind w:left="260" w:hangingChars="100" w:hanging="260"/>
              <w:jc w:val="center"/>
              <w:rPr>
                <w:rStyle w:val="NormalCharacter"/>
                <w:rFonts w:ascii="楷体_GB2312" w:eastAsia="楷体_GB2312" w:hAnsi="宋体"/>
                <w:sz w:val="28"/>
                <w:szCs w:val="28"/>
              </w:rPr>
            </w:pPr>
            <w:r>
              <w:rPr>
                <w:rStyle w:val="NormalCharacter"/>
                <w:rFonts w:ascii="楷体_GB2312" w:eastAsia="楷体_GB2312" w:hAnsi="宋体"/>
                <w:sz w:val="28"/>
                <w:szCs w:val="28"/>
              </w:rPr>
              <w:t>优秀事迹</w:t>
            </w:r>
          </w:p>
          <w:p w14:paraId="4F7DDE9F" w14:textId="77777777" w:rsidR="00F4702E" w:rsidRDefault="00F4702E" w:rsidP="00F4702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（含</w:t>
            </w:r>
            <w:r w:rsidR="005116BC">
              <w:rPr>
                <w:rStyle w:val="NormalCharacter"/>
                <w:rFonts w:ascii="楷体_GB2312" w:eastAsia="楷体_GB2312" w:hAnsi="宋体"/>
                <w:sz w:val="28"/>
                <w:szCs w:val="28"/>
              </w:rPr>
              <w:t>发表</w:t>
            </w:r>
          </w:p>
          <w:p w14:paraId="62652689" w14:textId="77777777" w:rsidR="00F4702E" w:rsidRDefault="005116BC" w:rsidP="00F4702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作品、获</w:t>
            </w:r>
          </w:p>
          <w:p w14:paraId="2F96384A" w14:textId="2AD25720" w:rsidR="005116BC" w:rsidRDefault="005116BC" w:rsidP="00F4702E">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奖情况</w:t>
            </w:r>
            <w:r w:rsidR="00F4702E">
              <w:rPr>
                <w:rStyle w:val="NormalCharacter"/>
                <w:rFonts w:ascii="楷体_GB2312" w:eastAsia="楷体_GB2312" w:hAnsi="宋体" w:hint="eastAsia"/>
                <w:sz w:val="28"/>
                <w:szCs w:val="28"/>
              </w:rPr>
              <w:t>等）</w:t>
            </w:r>
          </w:p>
        </w:tc>
        <w:tc>
          <w:tcPr>
            <w:tcW w:w="7750" w:type="dxa"/>
            <w:gridSpan w:val="11"/>
            <w:tcBorders>
              <w:top w:val="single" w:sz="4" w:space="0" w:color="000000"/>
              <w:left w:val="single" w:sz="4" w:space="0" w:color="000000"/>
              <w:bottom w:val="single" w:sz="4" w:space="0" w:color="000000"/>
              <w:right w:val="single" w:sz="4" w:space="0" w:color="000000"/>
            </w:tcBorders>
          </w:tcPr>
          <w:p w14:paraId="30FA4055" w14:textId="77777777" w:rsidR="005116BC" w:rsidRDefault="005116BC" w:rsidP="00AF6B33">
            <w:pPr>
              <w:spacing w:line="240" w:lineRule="atLeast"/>
              <w:jc w:val="left"/>
              <w:rPr>
                <w:rStyle w:val="NormalCharacter"/>
                <w:rFonts w:ascii="宋体" w:hAnsi="宋体"/>
                <w:sz w:val="24"/>
              </w:rPr>
            </w:pPr>
          </w:p>
          <w:p w14:paraId="0B82C15E" w14:textId="77777777" w:rsidR="005116BC" w:rsidRDefault="005116BC" w:rsidP="00AF6B33">
            <w:pPr>
              <w:spacing w:line="240" w:lineRule="atLeast"/>
              <w:jc w:val="left"/>
              <w:rPr>
                <w:rStyle w:val="NormalCharacter"/>
                <w:rFonts w:ascii="宋体" w:hAnsi="宋体"/>
                <w:sz w:val="24"/>
              </w:rPr>
            </w:pPr>
          </w:p>
          <w:p w14:paraId="3240E760" w14:textId="77777777" w:rsidR="005116BC" w:rsidRDefault="005116BC" w:rsidP="00AF6B33">
            <w:pPr>
              <w:spacing w:line="240" w:lineRule="atLeast"/>
              <w:jc w:val="left"/>
              <w:rPr>
                <w:rStyle w:val="NormalCharacter"/>
                <w:rFonts w:ascii="宋体" w:hAnsi="宋体"/>
                <w:sz w:val="24"/>
              </w:rPr>
            </w:pPr>
          </w:p>
          <w:p w14:paraId="7EF91880" w14:textId="77777777" w:rsidR="005116BC" w:rsidRDefault="005116BC" w:rsidP="00AF6B33">
            <w:pPr>
              <w:spacing w:line="240" w:lineRule="atLeast"/>
              <w:jc w:val="left"/>
              <w:rPr>
                <w:rStyle w:val="NormalCharacter"/>
                <w:rFonts w:ascii="宋体" w:hAnsi="宋体"/>
                <w:sz w:val="24"/>
              </w:rPr>
            </w:pPr>
          </w:p>
          <w:p w14:paraId="352DE368" w14:textId="77777777" w:rsidR="005116BC" w:rsidRDefault="005116BC" w:rsidP="00AF6B33">
            <w:pPr>
              <w:spacing w:line="240" w:lineRule="atLeast"/>
              <w:jc w:val="left"/>
              <w:rPr>
                <w:rStyle w:val="NormalCharacter"/>
                <w:rFonts w:ascii="宋体" w:hAnsi="宋体"/>
                <w:sz w:val="24"/>
              </w:rPr>
            </w:pPr>
          </w:p>
          <w:p w14:paraId="3C79DED4" w14:textId="77777777" w:rsidR="005116BC" w:rsidRDefault="005116BC" w:rsidP="00AF6B33">
            <w:pPr>
              <w:spacing w:line="240" w:lineRule="atLeast"/>
              <w:jc w:val="left"/>
              <w:rPr>
                <w:rStyle w:val="NormalCharacter"/>
                <w:rFonts w:ascii="宋体" w:hAnsi="宋体"/>
                <w:sz w:val="24"/>
              </w:rPr>
            </w:pPr>
          </w:p>
          <w:p w14:paraId="2A6640E3" w14:textId="77777777" w:rsidR="005116BC" w:rsidRDefault="005116BC" w:rsidP="00AF6B33">
            <w:pPr>
              <w:spacing w:line="240" w:lineRule="atLeast"/>
              <w:jc w:val="left"/>
              <w:rPr>
                <w:rStyle w:val="NormalCharacter"/>
                <w:rFonts w:ascii="宋体" w:hAnsi="宋体"/>
                <w:sz w:val="24"/>
              </w:rPr>
            </w:pPr>
          </w:p>
          <w:p w14:paraId="2FD3FE16" w14:textId="77777777" w:rsidR="005116BC" w:rsidRDefault="005116BC" w:rsidP="00AF6B33">
            <w:pPr>
              <w:spacing w:line="240" w:lineRule="atLeast"/>
              <w:jc w:val="left"/>
              <w:rPr>
                <w:rStyle w:val="NormalCharacter"/>
                <w:rFonts w:ascii="宋体" w:hAnsi="宋体"/>
                <w:sz w:val="24"/>
              </w:rPr>
            </w:pPr>
          </w:p>
          <w:p w14:paraId="72C75F9D" w14:textId="77777777" w:rsidR="005116BC" w:rsidRDefault="005116BC" w:rsidP="00AF6B33">
            <w:pPr>
              <w:spacing w:line="240" w:lineRule="atLeast"/>
              <w:jc w:val="left"/>
              <w:rPr>
                <w:rStyle w:val="NormalCharacter"/>
                <w:rFonts w:ascii="宋体" w:hAnsi="宋体"/>
                <w:sz w:val="24"/>
              </w:rPr>
            </w:pPr>
          </w:p>
          <w:p w14:paraId="65AC1121" w14:textId="77777777" w:rsidR="005116BC" w:rsidRDefault="005116BC" w:rsidP="00AF6B33">
            <w:pPr>
              <w:spacing w:line="240" w:lineRule="atLeast"/>
              <w:jc w:val="left"/>
              <w:rPr>
                <w:rStyle w:val="NormalCharacter"/>
                <w:rFonts w:ascii="宋体" w:hAnsi="宋体"/>
                <w:sz w:val="24"/>
              </w:rPr>
            </w:pPr>
          </w:p>
          <w:p w14:paraId="151A0C03" w14:textId="77777777" w:rsidR="005116BC" w:rsidRDefault="005116BC" w:rsidP="00AF6B33">
            <w:pPr>
              <w:spacing w:line="240" w:lineRule="atLeast"/>
              <w:jc w:val="left"/>
              <w:rPr>
                <w:rStyle w:val="NormalCharacter"/>
                <w:rFonts w:ascii="宋体" w:hAnsi="宋体"/>
                <w:sz w:val="24"/>
              </w:rPr>
            </w:pPr>
          </w:p>
          <w:p w14:paraId="234B8D95" w14:textId="77777777" w:rsidR="005116BC" w:rsidRDefault="005116BC" w:rsidP="00AF6B33">
            <w:pPr>
              <w:spacing w:line="240" w:lineRule="atLeast"/>
              <w:jc w:val="left"/>
              <w:rPr>
                <w:rStyle w:val="NormalCharacter"/>
                <w:rFonts w:ascii="宋体" w:hAnsi="宋体"/>
                <w:sz w:val="24"/>
              </w:rPr>
            </w:pPr>
          </w:p>
          <w:p w14:paraId="206CBC7E" w14:textId="77777777" w:rsidR="005116BC" w:rsidRDefault="005116BC" w:rsidP="00AF6B33">
            <w:pPr>
              <w:spacing w:line="240" w:lineRule="atLeast"/>
              <w:jc w:val="left"/>
              <w:rPr>
                <w:rStyle w:val="NormalCharacter"/>
                <w:rFonts w:ascii="宋体" w:hAnsi="宋体"/>
                <w:sz w:val="24"/>
              </w:rPr>
            </w:pPr>
          </w:p>
          <w:p w14:paraId="0687EF1D" w14:textId="57CD0A3B" w:rsidR="005116BC" w:rsidRDefault="005116BC" w:rsidP="00AF6B33">
            <w:pPr>
              <w:spacing w:line="240" w:lineRule="atLeast"/>
              <w:jc w:val="left"/>
              <w:rPr>
                <w:rStyle w:val="NormalCharacter"/>
                <w:rFonts w:ascii="宋体" w:hAnsi="宋体"/>
                <w:sz w:val="24"/>
              </w:rPr>
            </w:pPr>
          </w:p>
          <w:p w14:paraId="700E56DE" w14:textId="71276FE4" w:rsidR="00F4702E" w:rsidRDefault="00F4702E" w:rsidP="00AF6B33">
            <w:pPr>
              <w:spacing w:line="240" w:lineRule="atLeast"/>
              <w:jc w:val="left"/>
              <w:rPr>
                <w:rStyle w:val="NormalCharacter"/>
                <w:rFonts w:ascii="宋体" w:hAnsi="宋体"/>
                <w:sz w:val="24"/>
              </w:rPr>
            </w:pPr>
          </w:p>
          <w:p w14:paraId="10FC77BD" w14:textId="77777777" w:rsidR="00F4702E" w:rsidRPr="00F4702E" w:rsidRDefault="00F4702E" w:rsidP="00AF6B33">
            <w:pPr>
              <w:spacing w:line="240" w:lineRule="atLeast"/>
              <w:jc w:val="left"/>
              <w:rPr>
                <w:rStyle w:val="NormalCharacter"/>
                <w:rFonts w:ascii="宋体" w:hAnsi="宋体"/>
                <w:sz w:val="24"/>
              </w:rPr>
            </w:pPr>
          </w:p>
          <w:p w14:paraId="27ECEE00" w14:textId="77777777" w:rsidR="005116BC" w:rsidRDefault="005116BC" w:rsidP="00AF6B33">
            <w:pPr>
              <w:spacing w:line="240" w:lineRule="atLeast"/>
              <w:jc w:val="left"/>
              <w:rPr>
                <w:rStyle w:val="NormalCharacter"/>
                <w:rFonts w:ascii="宋体" w:hAnsi="宋体"/>
                <w:sz w:val="24"/>
              </w:rPr>
            </w:pPr>
          </w:p>
          <w:p w14:paraId="47732DE5" w14:textId="77777777" w:rsidR="005116BC" w:rsidRDefault="005116BC" w:rsidP="00AF6B33">
            <w:pPr>
              <w:spacing w:line="240" w:lineRule="atLeast"/>
              <w:jc w:val="left"/>
              <w:rPr>
                <w:rStyle w:val="NormalCharacter"/>
                <w:rFonts w:ascii="宋体" w:hAnsi="宋体"/>
                <w:sz w:val="24"/>
              </w:rPr>
            </w:pPr>
          </w:p>
          <w:p w14:paraId="28B4975D" w14:textId="77777777" w:rsidR="005116BC" w:rsidRDefault="005116BC" w:rsidP="00AF6B33">
            <w:pPr>
              <w:spacing w:line="240" w:lineRule="atLeast"/>
              <w:jc w:val="left"/>
              <w:rPr>
                <w:rStyle w:val="NormalCharacter"/>
                <w:rFonts w:ascii="宋体" w:hAnsi="宋体"/>
                <w:sz w:val="24"/>
              </w:rPr>
            </w:pPr>
          </w:p>
          <w:p w14:paraId="331F9737" w14:textId="77777777" w:rsidR="005116BC" w:rsidRDefault="005116BC" w:rsidP="00AF6B33">
            <w:pPr>
              <w:spacing w:line="240" w:lineRule="atLeast"/>
              <w:jc w:val="left"/>
              <w:rPr>
                <w:rStyle w:val="NormalCharacter"/>
                <w:rFonts w:ascii="宋体" w:hAnsi="宋体"/>
                <w:sz w:val="24"/>
              </w:rPr>
            </w:pPr>
          </w:p>
          <w:p w14:paraId="5DF8D6F2" w14:textId="77777777" w:rsidR="005116BC" w:rsidRDefault="005116BC" w:rsidP="00AF6B33">
            <w:pPr>
              <w:spacing w:line="240" w:lineRule="atLeast"/>
              <w:jc w:val="left"/>
              <w:rPr>
                <w:rStyle w:val="NormalCharacter"/>
                <w:rFonts w:ascii="宋体" w:hAnsi="宋体"/>
                <w:sz w:val="24"/>
              </w:rPr>
            </w:pPr>
          </w:p>
        </w:tc>
      </w:tr>
    </w:tbl>
    <w:p w14:paraId="59EF7E45" w14:textId="61713DAB" w:rsidR="005116BC"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附件10</w:t>
      </w:r>
      <w:r w:rsidR="00F11B65">
        <w:rPr>
          <w:rStyle w:val="NormalCharacter"/>
          <w:rFonts w:ascii="仿宋" w:eastAsia="仿宋" w:hAnsi="仿宋" w:hint="eastAsia"/>
          <w:bCs/>
          <w:sz w:val="32"/>
          <w:szCs w:val="32"/>
        </w:rPr>
        <w:t>：</w:t>
      </w:r>
    </w:p>
    <w:p w14:paraId="5057A3DC" w14:textId="77777777" w:rsidR="00F11B65" w:rsidRPr="00A94122" w:rsidRDefault="00F11B65" w:rsidP="005116BC">
      <w:pPr>
        <w:spacing w:line="480" w:lineRule="exact"/>
        <w:rPr>
          <w:rStyle w:val="NormalCharacter"/>
          <w:rFonts w:ascii="仿宋" w:eastAsia="仿宋" w:hAnsi="仿宋"/>
          <w:bCs/>
          <w:sz w:val="32"/>
          <w:szCs w:val="32"/>
        </w:rPr>
      </w:pPr>
    </w:p>
    <w:p w14:paraId="53CC14E0" w14:textId="622690A9" w:rsidR="005116BC" w:rsidRDefault="005116BC" w:rsidP="005116BC">
      <w:pPr>
        <w:spacing w:line="480" w:lineRule="exact"/>
        <w:jc w:val="center"/>
        <w:rPr>
          <w:rStyle w:val="NormalCharacter"/>
          <w:rFonts w:ascii="方正小标宋简体" w:eastAsia="方正小标宋简体"/>
          <w:bCs/>
          <w:sz w:val="36"/>
          <w:szCs w:val="36"/>
        </w:rPr>
      </w:pPr>
      <w:r w:rsidRPr="00F11B65">
        <w:rPr>
          <w:rStyle w:val="NormalCharacter"/>
          <w:rFonts w:ascii="方正小标宋简体" w:eastAsia="方正小标宋简体" w:hint="eastAsia"/>
          <w:bCs/>
          <w:sz w:val="36"/>
          <w:szCs w:val="36"/>
        </w:rPr>
        <w:t>湖南科技学院大学生“自强之星”候选人登记表</w:t>
      </w:r>
    </w:p>
    <w:p w14:paraId="7C8896B5" w14:textId="77777777" w:rsidR="00F11B65" w:rsidRPr="00F11B65" w:rsidRDefault="00F11B65" w:rsidP="00F11B65">
      <w:pPr>
        <w:spacing w:line="240" w:lineRule="exact"/>
        <w:ind w:firstLineChars="271" w:firstLine="925"/>
        <w:rPr>
          <w:rStyle w:val="NormalCharacter"/>
          <w:rFonts w:ascii="黑体" w:eastAsia="黑体"/>
          <w:b/>
          <w:sz w:val="36"/>
          <w:szCs w:val="36"/>
        </w:rPr>
      </w:pPr>
    </w:p>
    <w:tbl>
      <w:tblPr>
        <w:tblW w:w="9458"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315"/>
        <w:gridCol w:w="859"/>
        <w:gridCol w:w="1249"/>
        <w:gridCol w:w="687"/>
        <w:gridCol w:w="522"/>
        <w:gridCol w:w="70"/>
        <w:gridCol w:w="348"/>
        <w:gridCol w:w="847"/>
        <w:gridCol w:w="465"/>
        <w:gridCol w:w="6"/>
        <w:gridCol w:w="683"/>
        <w:gridCol w:w="214"/>
        <w:gridCol w:w="487"/>
        <w:gridCol w:w="1676"/>
        <w:gridCol w:w="19"/>
        <w:gridCol w:w="11"/>
      </w:tblGrid>
      <w:tr w:rsidR="005116BC" w14:paraId="3973DB76" w14:textId="77777777" w:rsidTr="00F11B65">
        <w:trPr>
          <w:jc w:val="center"/>
        </w:trPr>
        <w:tc>
          <w:tcPr>
            <w:tcW w:w="2176" w:type="dxa"/>
            <w:gridSpan w:val="2"/>
            <w:tcBorders>
              <w:top w:val="single" w:sz="8" w:space="0" w:color="000000"/>
              <w:left w:val="single" w:sz="8" w:space="0" w:color="000000"/>
              <w:bottom w:val="single" w:sz="8" w:space="0" w:color="000000"/>
              <w:right w:val="single" w:sz="8" w:space="0" w:color="000000"/>
            </w:tcBorders>
            <w:vAlign w:val="center"/>
          </w:tcPr>
          <w:p w14:paraId="5749C039"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候选人姓名</w:t>
            </w:r>
          </w:p>
        </w:tc>
        <w:tc>
          <w:tcPr>
            <w:tcW w:w="1250" w:type="dxa"/>
            <w:tcBorders>
              <w:top w:val="single" w:sz="8" w:space="0" w:color="000000"/>
              <w:left w:val="nil"/>
              <w:bottom w:val="single" w:sz="8" w:space="0" w:color="000000"/>
              <w:right w:val="single" w:sz="8" w:space="0" w:color="000000"/>
            </w:tcBorders>
            <w:vAlign w:val="center"/>
          </w:tcPr>
          <w:p w14:paraId="4360254C"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688" w:type="dxa"/>
            <w:tcBorders>
              <w:top w:val="single" w:sz="8" w:space="0" w:color="000000"/>
              <w:left w:val="nil"/>
              <w:bottom w:val="single" w:sz="8" w:space="0" w:color="000000"/>
              <w:right w:val="single" w:sz="4" w:space="0" w:color="000000"/>
            </w:tcBorders>
            <w:vAlign w:val="center"/>
          </w:tcPr>
          <w:p w14:paraId="5A839F3D"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性别</w:t>
            </w:r>
          </w:p>
        </w:tc>
        <w:tc>
          <w:tcPr>
            <w:tcW w:w="941" w:type="dxa"/>
            <w:gridSpan w:val="3"/>
            <w:tcBorders>
              <w:top w:val="single" w:sz="8" w:space="0" w:color="000000"/>
              <w:left w:val="single" w:sz="4" w:space="0" w:color="000000"/>
              <w:bottom w:val="single" w:sz="8" w:space="0" w:color="000000"/>
              <w:right w:val="single" w:sz="8" w:space="0" w:color="000000"/>
            </w:tcBorders>
            <w:vAlign w:val="center"/>
          </w:tcPr>
          <w:p w14:paraId="0680BDB5"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1313" w:type="dxa"/>
            <w:gridSpan w:val="2"/>
            <w:tcBorders>
              <w:top w:val="single" w:sz="8" w:space="0" w:color="000000"/>
              <w:left w:val="nil"/>
              <w:bottom w:val="single" w:sz="8" w:space="0" w:color="000000"/>
              <w:right w:val="single" w:sz="8" w:space="0" w:color="000000"/>
            </w:tcBorders>
            <w:vAlign w:val="center"/>
          </w:tcPr>
          <w:p w14:paraId="13FA745D"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3070" w:type="dxa"/>
            <w:gridSpan w:val="5"/>
            <w:tcBorders>
              <w:top w:val="single" w:sz="8" w:space="0" w:color="000000"/>
              <w:left w:val="nil"/>
              <w:bottom w:val="single" w:sz="8" w:space="0" w:color="000000"/>
              <w:right w:val="nil"/>
            </w:tcBorders>
            <w:vAlign w:val="center"/>
          </w:tcPr>
          <w:p w14:paraId="0A4EE2B0"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20" w:type="dxa"/>
            <w:gridSpan w:val="2"/>
            <w:tcBorders>
              <w:top w:val="single" w:sz="8" w:space="0" w:color="000000"/>
              <w:left w:val="nil"/>
              <w:bottom w:val="single" w:sz="8" w:space="0" w:color="000000"/>
              <w:right w:val="single" w:sz="8" w:space="0" w:color="000000"/>
            </w:tcBorders>
            <w:vAlign w:val="center"/>
          </w:tcPr>
          <w:p w14:paraId="0F5B37AF" w14:textId="77777777" w:rsidR="005116BC" w:rsidRDefault="005116BC" w:rsidP="00AF6B33">
            <w:pPr>
              <w:spacing w:line="240" w:lineRule="atLeast"/>
              <w:jc w:val="left"/>
              <w:rPr>
                <w:rStyle w:val="NormalCharacter"/>
                <w:rFonts w:ascii="楷体_GB2312" w:eastAsia="楷体_GB2312" w:hAnsi="宋体"/>
                <w:sz w:val="28"/>
                <w:szCs w:val="28"/>
              </w:rPr>
            </w:pPr>
          </w:p>
        </w:tc>
      </w:tr>
      <w:tr w:rsidR="005116BC" w14:paraId="1E48DE91" w14:textId="77777777" w:rsidTr="00F11B65">
        <w:trPr>
          <w:jc w:val="center"/>
        </w:trPr>
        <w:tc>
          <w:tcPr>
            <w:tcW w:w="2176" w:type="dxa"/>
            <w:gridSpan w:val="2"/>
            <w:tcBorders>
              <w:top w:val="nil"/>
              <w:left w:val="single" w:sz="8" w:space="0" w:color="000000"/>
              <w:bottom w:val="single" w:sz="8" w:space="0" w:color="000000"/>
              <w:right w:val="single" w:sz="8" w:space="0" w:color="000000"/>
            </w:tcBorders>
            <w:vAlign w:val="center"/>
          </w:tcPr>
          <w:p w14:paraId="2CB7221F"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所在学院、年级</w:t>
            </w:r>
          </w:p>
        </w:tc>
        <w:tc>
          <w:tcPr>
            <w:tcW w:w="2879" w:type="dxa"/>
            <w:gridSpan w:val="5"/>
            <w:tcBorders>
              <w:top w:val="nil"/>
              <w:left w:val="nil"/>
              <w:bottom w:val="single" w:sz="8" w:space="0" w:color="000000"/>
              <w:right w:val="single" w:sz="4" w:space="0" w:color="000000"/>
            </w:tcBorders>
            <w:vAlign w:val="center"/>
          </w:tcPr>
          <w:p w14:paraId="08A4DA74"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848" w:type="dxa"/>
            <w:tcBorders>
              <w:top w:val="nil"/>
              <w:left w:val="nil"/>
              <w:bottom w:val="single" w:sz="8" w:space="0" w:color="000000"/>
              <w:right w:val="single" w:sz="4" w:space="0" w:color="000000"/>
            </w:tcBorders>
            <w:vAlign w:val="center"/>
          </w:tcPr>
          <w:p w14:paraId="375D49CA"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籍贯</w:t>
            </w:r>
          </w:p>
        </w:tc>
        <w:tc>
          <w:tcPr>
            <w:tcW w:w="1155" w:type="dxa"/>
            <w:gridSpan w:val="3"/>
            <w:tcBorders>
              <w:top w:val="nil"/>
              <w:left w:val="single" w:sz="4" w:space="0" w:color="000000"/>
              <w:bottom w:val="single" w:sz="8" w:space="0" w:color="000000"/>
              <w:right w:val="nil"/>
            </w:tcBorders>
            <w:vAlign w:val="center"/>
          </w:tcPr>
          <w:p w14:paraId="10E4A653"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702" w:type="dxa"/>
            <w:gridSpan w:val="2"/>
            <w:tcBorders>
              <w:top w:val="nil"/>
              <w:left w:val="single" w:sz="4" w:space="0" w:color="000000"/>
              <w:bottom w:val="single" w:sz="8" w:space="0" w:color="000000"/>
              <w:right w:val="nil"/>
            </w:tcBorders>
            <w:vAlign w:val="center"/>
          </w:tcPr>
          <w:p w14:paraId="2ECD6CC2"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民族</w:t>
            </w:r>
          </w:p>
        </w:tc>
        <w:tc>
          <w:tcPr>
            <w:tcW w:w="1678" w:type="dxa"/>
            <w:tcBorders>
              <w:top w:val="nil"/>
              <w:left w:val="single" w:sz="4" w:space="0" w:color="000000"/>
              <w:bottom w:val="single" w:sz="8" w:space="0" w:color="000000"/>
              <w:right w:val="nil"/>
            </w:tcBorders>
            <w:vAlign w:val="center"/>
          </w:tcPr>
          <w:p w14:paraId="19D22792"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20" w:type="dxa"/>
            <w:gridSpan w:val="2"/>
            <w:tcBorders>
              <w:top w:val="single" w:sz="8" w:space="0" w:color="000000"/>
              <w:left w:val="nil"/>
              <w:bottom w:val="single" w:sz="8" w:space="0" w:color="000000"/>
              <w:right w:val="single" w:sz="8" w:space="0" w:color="000000"/>
            </w:tcBorders>
            <w:vAlign w:val="center"/>
          </w:tcPr>
          <w:p w14:paraId="2E44BE64" w14:textId="77777777" w:rsidR="005116BC" w:rsidRDefault="005116BC" w:rsidP="00AF6B33">
            <w:pPr>
              <w:rPr>
                <w:rStyle w:val="NormalCharacter"/>
                <w:rFonts w:ascii="宋体" w:hAnsi="宋体"/>
                <w:kern w:val="0"/>
                <w:sz w:val="18"/>
                <w:szCs w:val="18"/>
              </w:rPr>
            </w:pPr>
          </w:p>
        </w:tc>
      </w:tr>
      <w:tr w:rsidR="005116BC" w14:paraId="079D3FA6" w14:textId="77777777" w:rsidTr="00F11B65">
        <w:trPr>
          <w:trHeight w:val="478"/>
          <w:jc w:val="center"/>
        </w:trPr>
        <w:tc>
          <w:tcPr>
            <w:tcW w:w="2176" w:type="dxa"/>
            <w:gridSpan w:val="2"/>
            <w:tcBorders>
              <w:top w:val="nil"/>
              <w:left w:val="single" w:sz="8" w:space="0" w:color="000000"/>
              <w:bottom w:val="single" w:sz="8" w:space="0" w:color="000000"/>
              <w:right w:val="single" w:sz="8" w:space="0" w:color="000000"/>
            </w:tcBorders>
            <w:vAlign w:val="center"/>
          </w:tcPr>
          <w:p w14:paraId="6C8F2B27"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政治面貌</w:t>
            </w:r>
          </w:p>
        </w:tc>
        <w:tc>
          <w:tcPr>
            <w:tcW w:w="1250" w:type="dxa"/>
            <w:tcBorders>
              <w:top w:val="nil"/>
              <w:left w:val="nil"/>
              <w:bottom w:val="single" w:sz="8" w:space="0" w:color="000000"/>
              <w:right w:val="single" w:sz="8" w:space="0" w:color="000000"/>
            </w:tcBorders>
            <w:vAlign w:val="center"/>
          </w:tcPr>
          <w:p w14:paraId="4B776623"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1281" w:type="dxa"/>
            <w:gridSpan w:val="3"/>
            <w:tcBorders>
              <w:top w:val="nil"/>
              <w:left w:val="nil"/>
              <w:bottom w:val="single" w:sz="8" w:space="0" w:color="000000"/>
              <w:right w:val="single" w:sz="8" w:space="0" w:color="000000"/>
            </w:tcBorders>
            <w:vAlign w:val="center"/>
          </w:tcPr>
          <w:p w14:paraId="3E962701"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联系方式</w:t>
            </w:r>
          </w:p>
        </w:tc>
        <w:tc>
          <w:tcPr>
            <w:tcW w:w="1661" w:type="dxa"/>
            <w:gridSpan w:val="3"/>
            <w:tcBorders>
              <w:top w:val="nil"/>
              <w:left w:val="nil"/>
              <w:bottom w:val="single" w:sz="8" w:space="0" w:color="000000"/>
              <w:right w:val="single" w:sz="8" w:space="0" w:color="000000"/>
            </w:tcBorders>
            <w:vAlign w:val="center"/>
          </w:tcPr>
          <w:p w14:paraId="2163267C"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904" w:type="dxa"/>
            <w:gridSpan w:val="3"/>
            <w:tcBorders>
              <w:top w:val="nil"/>
              <w:left w:val="nil"/>
              <w:bottom w:val="single" w:sz="8" w:space="0" w:color="000000"/>
              <w:right w:val="single" w:sz="8" w:space="0" w:color="000000"/>
            </w:tcBorders>
            <w:vAlign w:val="center"/>
          </w:tcPr>
          <w:p w14:paraId="73C823B5" w14:textId="77777777" w:rsidR="005116BC" w:rsidRDefault="005116BC" w:rsidP="00AF6B33">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E-mail</w:t>
            </w:r>
          </w:p>
        </w:tc>
        <w:tc>
          <w:tcPr>
            <w:tcW w:w="2166" w:type="dxa"/>
            <w:gridSpan w:val="2"/>
            <w:tcBorders>
              <w:top w:val="nil"/>
              <w:left w:val="nil"/>
              <w:bottom w:val="single" w:sz="8" w:space="0" w:color="000000"/>
              <w:right w:val="nil"/>
            </w:tcBorders>
            <w:vAlign w:val="center"/>
          </w:tcPr>
          <w:p w14:paraId="600ECD97" w14:textId="77777777" w:rsidR="005116BC" w:rsidRDefault="005116BC" w:rsidP="00AF6B33">
            <w:pPr>
              <w:spacing w:line="240" w:lineRule="atLeast"/>
              <w:jc w:val="center"/>
              <w:rPr>
                <w:rStyle w:val="NormalCharacter"/>
                <w:rFonts w:ascii="楷体_GB2312" w:eastAsia="楷体_GB2312" w:hAnsi="宋体"/>
                <w:sz w:val="28"/>
                <w:szCs w:val="28"/>
              </w:rPr>
            </w:pPr>
          </w:p>
        </w:tc>
        <w:tc>
          <w:tcPr>
            <w:tcW w:w="20" w:type="dxa"/>
            <w:gridSpan w:val="2"/>
            <w:tcBorders>
              <w:top w:val="single" w:sz="8" w:space="0" w:color="000000"/>
              <w:left w:val="nil"/>
              <w:bottom w:val="single" w:sz="8" w:space="0" w:color="000000"/>
              <w:right w:val="single" w:sz="8" w:space="0" w:color="000000"/>
            </w:tcBorders>
            <w:vAlign w:val="center"/>
          </w:tcPr>
          <w:p w14:paraId="32F1F6FE" w14:textId="77777777" w:rsidR="005116BC" w:rsidRDefault="005116BC" w:rsidP="00AF6B33">
            <w:pPr>
              <w:rPr>
                <w:rStyle w:val="NormalCharacter"/>
                <w:rFonts w:ascii="宋体" w:hAnsi="宋体"/>
                <w:kern w:val="0"/>
                <w:sz w:val="18"/>
                <w:szCs w:val="18"/>
              </w:rPr>
            </w:pPr>
          </w:p>
        </w:tc>
      </w:tr>
      <w:tr w:rsidR="005116BC" w14:paraId="201DD700" w14:textId="77777777" w:rsidTr="00F11B65">
        <w:trPr>
          <w:gridAfter w:val="1"/>
          <w:wAfter w:w="6" w:type="dxa"/>
          <w:trHeight w:val="457"/>
          <w:jc w:val="center"/>
        </w:trPr>
        <w:tc>
          <w:tcPr>
            <w:tcW w:w="9452" w:type="dxa"/>
            <w:gridSpan w:val="15"/>
            <w:tcBorders>
              <w:top w:val="nil"/>
              <w:left w:val="single" w:sz="8" w:space="0" w:color="000000"/>
              <w:bottom w:val="single" w:sz="8" w:space="0" w:color="000000"/>
              <w:right w:val="single" w:sz="8" w:space="0" w:color="000000"/>
            </w:tcBorders>
            <w:vAlign w:val="center"/>
          </w:tcPr>
          <w:p w14:paraId="369F80D2" w14:textId="77777777" w:rsidR="005116BC" w:rsidRDefault="005116BC" w:rsidP="00AF6B33">
            <w:pPr>
              <w:spacing w:before="100" w:beforeAutospacing="1" w:after="100" w:afterAutospacing="1"/>
              <w:jc w:val="center"/>
              <w:rPr>
                <w:rStyle w:val="NormalCharacter"/>
                <w:rFonts w:ascii="宋体" w:hAnsi="宋体"/>
                <w:kern w:val="0"/>
                <w:sz w:val="18"/>
                <w:szCs w:val="18"/>
              </w:rPr>
            </w:pPr>
            <w:r>
              <w:rPr>
                <w:rStyle w:val="NormalCharacter"/>
                <w:rFonts w:ascii="黑体" w:eastAsia="黑体" w:hAnsi="宋体"/>
                <w:kern w:val="0"/>
                <w:sz w:val="24"/>
              </w:rPr>
              <w:t>自强事迹介绍</w:t>
            </w:r>
          </w:p>
        </w:tc>
      </w:tr>
      <w:tr w:rsidR="005116BC" w14:paraId="71F56F19" w14:textId="77777777" w:rsidTr="00F11B65">
        <w:trPr>
          <w:gridAfter w:val="1"/>
          <w:wAfter w:w="6" w:type="dxa"/>
          <w:trHeight w:val="4970"/>
          <w:jc w:val="center"/>
        </w:trPr>
        <w:tc>
          <w:tcPr>
            <w:tcW w:w="9452" w:type="dxa"/>
            <w:gridSpan w:val="15"/>
            <w:tcBorders>
              <w:top w:val="nil"/>
              <w:left w:val="single" w:sz="8" w:space="0" w:color="000000"/>
              <w:bottom w:val="single" w:sz="8" w:space="0" w:color="000000"/>
              <w:right w:val="single" w:sz="8" w:space="0" w:color="000000"/>
            </w:tcBorders>
            <w:vAlign w:val="center"/>
          </w:tcPr>
          <w:p w14:paraId="1C01D152" w14:textId="615CCFC8" w:rsidR="005116BC" w:rsidRDefault="005116BC" w:rsidP="00AF6B33">
            <w:pPr>
              <w:spacing w:before="100" w:beforeAutospacing="1" w:after="100" w:afterAutospacing="1"/>
              <w:rPr>
                <w:rStyle w:val="NormalCharacter"/>
                <w:rFonts w:ascii="宋体" w:hAnsi="宋体"/>
                <w:kern w:val="0"/>
                <w:sz w:val="18"/>
                <w:szCs w:val="18"/>
              </w:rPr>
            </w:pPr>
          </w:p>
          <w:p w14:paraId="409C2929" w14:textId="41E3ED40" w:rsidR="00F11B65" w:rsidRDefault="00F11B65" w:rsidP="00AF6B33">
            <w:pPr>
              <w:spacing w:before="100" w:beforeAutospacing="1" w:after="100" w:afterAutospacing="1"/>
              <w:rPr>
                <w:rStyle w:val="NormalCharacter"/>
                <w:rFonts w:ascii="宋体" w:hAnsi="宋体"/>
                <w:kern w:val="0"/>
                <w:sz w:val="18"/>
                <w:szCs w:val="18"/>
              </w:rPr>
            </w:pPr>
          </w:p>
          <w:p w14:paraId="6011848B" w14:textId="1B16AF9A" w:rsidR="00F11B65" w:rsidRDefault="00F11B65" w:rsidP="00AF6B33">
            <w:pPr>
              <w:spacing w:before="100" w:beforeAutospacing="1" w:after="100" w:afterAutospacing="1"/>
              <w:rPr>
                <w:rStyle w:val="NormalCharacter"/>
                <w:rFonts w:ascii="宋体" w:hAnsi="宋体"/>
                <w:kern w:val="0"/>
                <w:sz w:val="18"/>
                <w:szCs w:val="18"/>
              </w:rPr>
            </w:pPr>
          </w:p>
          <w:p w14:paraId="505B5806" w14:textId="5B4CB70B" w:rsidR="00F11B65" w:rsidRDefault="00F11B65" w:rsidP="00AF6B33">
            <w:pPr>
              <w:spacing w:before="100" w:beforeAutospacing="1" w:after="100" w:afterAutospacing="1"/>
              <w:rPr>
                <w:rStyle w:val="NormalCharacter"/>
                <w:rFonts w:ascii="宋体" w:hAnsi="宋体"/>
                <w:kern w:val="0"/>
                <w:sz w:val="18"/>
                <w:szCs w:val="18"/>
              </w:rPr>
            </w:pPr>
          </w:p>
          <w:p w14:paraId="29170B2C" w14:textId="77777777" w:rsidR="00F11B65" w:rsidRDefault="00F11B65" w:rsidP="00AF6B33">
            <w:pPr>
              <w:spacing w:before="100" w:beforeAutospacing="1" w:after="100" w:afterAutospacing="1"/>
              <w:rPr>
                <w:rStyle w:val="NormalCharacter"/>
                <w:rFonts w:ascii="宋体" w:hAnsi="宋体"/>
                <w:kern w:val="0"/>
                <w:sz w:val="18"/>
                <w:szCs w:val="18"/>
              </w:rPr>
            </w:pPr>
          </w:p>
          <w:p w14:paraId="0CC7F369" w14:textId="77777777" w:rsidR="005116BC" w:rsidRDefault="005116BC" w:rsidP="00AF6B33">
            <w:pPr>
              <w:spacing w:before="100" w:beforeAutospacing="1" w:after="100" w:afterAutospacing="1"/>
              <w:rPr>
                <w:rStyle w:val="NormalCharacter"/>
                <w:rFonts w:ascii="宋体" w:hAnsi="宋体"/>
                <w:kern w:val="0"/>
                <w:sz w:val="18"/>
                <w:szCs w:val="18"/>
              </w:rPr>
            </w:pPr>
          </w:p>
          <w:p w14:paraId="6DD1B498" w14:textId="649B504D" w:rsidR="005116BC" w:rsidRDefault="005116BC" w:rsidP="00AF6B33">
            <w:pPr>
              <w:spacing w:before="100" w:beforeAutospacing="1" w:after="100" w:afterAutospacing="1"/>
              <w:rPr>
                <w:rStyle w:val="NormalCharacter"/>
                <w:rFonts w:ascii="宋体" w:hAnsi="宋体"/>
                <w:kern w:val="0"/>
                <w:sz w:val="18"/>
                <w:szCs w:val="18"/>
              </w:rPr>
            </w:pPr>
          </w:p>
          <w:p w14:paraId="35647BAE" w14:textId="77777777" w:rsidR="00F11B65" w:rsidRDefault="00F11B65" w:rsidP="00AF6B33">
            <w:pPr>
              <w:spacing w:before="100" w:beforeAutospacing="1" w:after="100" w:afterAutospacing="1"/>
              <w:rPr>
                <w:rStyle w:val="NormalCharacter"/>
                <w:rFonts w:ascii="宋体" w:hAnsi="宋体"/>
                <w:kern w:val="0"/>
                <w:sz w:val="18"/>
                <w:szCs w:val="18"/>
              </w:rPr>
            </w:pPr>
          </w:p>
          <w:p w14:paraId="210A26ED" w14:textId="77777777" w:rsidR="005116BC" w:rsidRDefault="005116BC" w:rsidP="00AF6B33">
            <w:pPr>
              <w:spacing w:before="100" w:beforeAutospacing="1" w:after="100" w:afterAutospacing="1"/>
              <w:rPr>
                <w:rStyle w:val="NormalCharacter"/>
                <w:rFonts w:ascii="宋体" w:hAnsi="宋体"/>
                <w:kern w:val="0"/>
                <w:sz w:val="18"/>
                <w:szCs w:val="18"/>
              </w:rPr>
            </w:pPr>
          </w:p>
          <w:p w14:paraId="1D8427BE" w14:textId="65BD77B8" w:rsidR="005116BC" w:rsidRPr="00F11B65" w:rsidRDefault="005116BC" w:rsidP="00AF6B33">
            <w:pPr>
              <w:spacing w:before="100" w:beforeAutospacing="1" w:after="100" w:afterAutospacing="1"/>
              <w:rPr>
                <w:rStyle w:val="NormalCharacter"/>
                <w:rFonts w:ascii="楷体_GB2312" w:eastAsia="楷体_GB2312" w:hAnsi="宋体"/>
                <w:sz w:val="28"/>
                <w:szCs w:val="28"/>
              </w:rPr>
            </w:pPr>
            <w:r>
              <w:rPr>
                <w:rStyle w:val="NormalCharacter"/>
                <w:rFonts w:ascii="楷体_GB2312" w:eastAsia="楷体_GB2312" w:hAnsi="宋体"/>
                <w:sz w:val="28"/>
                <w:szCs w:val="28"/>
              </w:rPr>
              <w:t>（可另附纸填写）</w:t>
            </w:r>
          </w:p>
        </w:tc>
      </w:tr>
      <w:tr w:rsidR="005116BC" w14:paraId="0FEDC5FF" w14:textId="77777777" w:rsidTr="00F11B65">
        <w:trPr>
          <w:gridAfter w:val="1"/>
          <w:wAfter w:w="6" w:type="dxa"/>
          <w:trHeight w:val="642"/>
          <w:jc w:val="center"/>
        </w:trPr>
        <w:tc>
          <w:tcPr>
            <w:tcW w:w="1316" w:type="dxa"/>
            <w:tcBorders>
              <w:top w:val="nil"/>
              <w:left w:val="single" w:sz="8" w:space="0" w:color="000000"/>
              <w:bottom w:val="single" w:sz="8" w:space="0" w:color="000000"/>
              <w:right w:val="single" w:sz="4" w:space="0" w:color="000000"/>
            </w:tcBorders>
          </w:tcPr>
          <w:p w14:paraId="6FB4126E" w14:textId="7538BF1C" w:rsidR="005116BC" w:rsidRDefault="005116BC" w:rsidP="00F11B65">
            <w:pPr>
              <w:spacing w:before="224"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团支部</w:t>
            </w:r>
          </w:p>
          <w:p w14:paraId="6A340C01" w14:textId="1D08869E" w:rsidR="005116BC" w:rsidRDefault="005116BC" w:rsidP="00F11B65">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意  见</w:t>
            </w:r>
          </w:p>
        </w:tc>
        <w:tc>
          <w:tcPr>
            <w:tcW w:w="3321" w:type="dxa"/>
            <w:gridSpan w:val="4"/>
            <w:tcBorders>
              <w:top w:val="nil"/>
              <w:left w:val="single" w:sz="4" w:space="0" w:color="000000"/>
              <w:bottom w:val="single" w:sz="8" w:space="0" w:color="000000"/>
              <w:right w:val="single" w:sz="8" w:space="0" w:color="000000"/>
            </w:tcBorders>
          </w:tcPr>
          <w:p w14:paraId="69BD80EA" w14:textId="77777777" w:rsidR="005116BC" w:rsidRDefault="005116BC" w:rsidP="00AF6B33">
            <w:pPr>
              <w:jc w:val="left"/>
              <w:rPr>
                <w:rStyle w:val="NormalCharacter"/>
                <w:rFonts w:ascii="楷体_GB2312" w:eastAsia="楷体_GB2312" w:hAnsi="宋体"/>
                <w:sz w:val="28"/>
                <w:szCs w:val="28"/>
              </w:rPr>
            </w:pPr>
          </w:p>
          <w:p w14:paraId="26078932" w14:textId="77777777" w:rsidR="005116BC" w:rsidRDefault="005116BC" w:rsidP="00AF6B33">
            <w:pPr>
              <w:spacing w:line="240" w:lineRule="atLeast"/>
              <w:rPr>
                <w:rStyle w:val="NormalCharacter"/>
                <w:rFonts w:ascii="楷体_GB2312" w:eastAsia="楷体_GB2312" w:hAnsi="宋体"/>
                <w:sz w:val="28"/>
                <w:szCs w:val="28"/>
              </w:rPr>
            </w:pPr>
          </w:p>
        </w:tc>
        <w:tc>
          <w:tcPr>
            <w:tcW w:w="1737" w:type="dxa"/>
            <w:gridSpan w:val="5"/>
            <w:tcBorders>
              <w:top w:val="nil"/>
              <w:left w:val="nil"/>
              <w:bottom w:val="single" w:sz="8" w:space="0" w:color="000000"/>
              <w:right w:val="single" w:sz="4" w:space="0" w:color="000000"/>
            </w:tcBorders>
            <w:vAlign w:val="center"/>
          </w:tcPr>
          <w:p w14:paraId="0A270421" w14:textId="07055906" w:rsidR="005116BC" w:rsidRDefault="005116BC" w:rsidP="00AF6B33">
            <w:pPr>
              <w:spacing w:before="224"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学院团委</w:t>
            </w:r>
          </w:p>
          <w:p w14:paraId="15D62BF9" w14:textId="4F0B07D8" w:rsidR="005116BC" w:rsidRDefault="005116BC" w:rsidP="00AF6B33">
            <w:pPr>
              <w:spacing w:line="240" w:lineRule="atLeast"/>
              <w:jc w:val="center"/>
              <w:rPr>
                <w:rStyle w:val="NormalCharacter"/>
                <w:rFonts w:ascii="宋体" w:hAnsi="宋体"/>
                <w:kern w:val="0"/>
                <w:sz w:val="18"/>
                <w:szCs w:val="18"/>
              </w:rPr>
            </w:pPr>
            <w:r>
              <w:rPr>
                <w:rStyle w:val="NormalCharacter"/>
                <w:rFonts w:ascii="楷体_GB2312" w:eastAsia="楷体_GB2312" w:hAnsi="宋体"/>
                <w:sz w:val="28"/>
                <w:szCs w:val="28"/>
              </w:rPr>
              <w:t xml:space="preserve">意 </w:t>
            </w:r>
            <w:r w:rsidR="00F11B65">
              <w:rPr>
                <w:rStyle w:val="NormalCharacter"/>
                <w:rFonts w:ascii="楷体_GB2312" w:eastAsia="楷体_GB2312" w:hAnsi="宋体"/>
                <w:sz w:val="28"/>
                <w:szCs w:val="28"/>
              </w:rPr>
              <w:t xml:space="preserve">  </w:t>
            </w:r>
            <w:r>
              <w:rPr>
                <w:rStyle w:val="NormalCharacter"/>
                <w:rFonts w:ascii="楷体_GB2312" w:eastAsia="楷体_GB2312" w:hAnsi="宋体"/>
                <w:sz w:val="28"/>
                <w:szCs w:val="28"/>
              </w:rPr>
              <w:t xml:space="preserve"> 见</w:t>
            </w:r>
          </w:p>
        </w:tc>
        <w:tc>
          <w:tcPr>
            <w:tcW w:w="3078" w:type="dxa"/>
            <w:gridSpan w:val="5"/>
            <w:tcBorders>
              <w:top w:val="nil"/>
              <w:left w:val="single" w:sz="4" w:space="0" w:color="000000"/>
              <w:bottom w:val="single" w:sz="8" w:space="0" w:color="000000"/>
              <w:right w:val="single" w:sz="8" w:space="0" w:color="000000"/>
            </w:tcBorders>
            <w:vAlign w:val="center"/>
          </w:tcPr>
          <w:p w14:paraId="5461BBF5" w14:textId="77777777" w:rsidR="005116BC" w:rsidRDefault="005116BC" w:rsidP="00AF6B33">
            <w:pPr>
              <w:jc w:val="left"/>
              <w:rPr>
                <w:rStyle w:val="NormalCharacter"/>
                <w:rFonts w:ascii="宋体" w:hAnsi="宋体"/>
                <w:kern w:val="0"/>
                <w:sz w:val="18"/>
                <w:szCs w:val="18"/>
              </w:rPr>
            </w:pPr>
          </w:p>
          <w:p w14:paraId="4474914D" w14:textId="77777777" w:rsidR="005116BC" w:rsidRDefault="005116BC" w:rsidP="00AF6B33">
            <w:pPr>
              <w:spacing w:line="240" w:lineRule="atLeast"/>
              <w:jc w:val="left"/>
              <w:rPr>
                <w:rStyle w:val="NormalCharacter"/>
                <w:rFonts w:ascii="楷体_GB2312" w:eastAsia="楷体_GB2312" w:hAnsi="宋体"/>
                <w:sz w:val="28"/>
                <w:szCs w:val="28"/>
              </w:rPr>
            </w:pPr>
          </w:p>
          <w:p w14:paraId="46F71502" w14:textId="77777777" w:rsidR="005116BC" w:rsidRDefault="005116BC" w:rsidP="00AF6B33">
            <w:pPr>
              <w:spacing w:before="100" w:beforeAutospacing="1" w:after="100" w:afterAutospacing="1"/>
              <w:ind w:firstLineChars="700" w:firstLine="1540"/>
              <w:rPr>
                <w:rStyle w:val="NormalCharacter"/>
                <w:rFonts w:ascii="宋体" w:hAnsi="宋体"/>
                <w:kern w:val="0"/>
                <w:sz w:val="18"/>
                <w:szCs w:val="18"/>
              </w:rPr>
            </w:pPr>
            <w:r>
              <w:rPr>
                <w:rStyle w:val="NormalCharacter"/>
                <w:rFonts w:ascii="仿宋_GB2312" w:eastAsia="仿宋_GB2312" w:hAnsi="宋体"/>
                <w:kern w:val="0"/>
                <w:sz w:val="24"/>
              </w:rPr>
              <w:t>（签章）</w:t>
            </w:r>
          </w:p>
        </w:tc>
      </w:tr>
      <w:tr w:rsidR="005116BC" w14:paraId="0DD851E8" w14:textId="77777777" w:rsidTr="00F11B65">
        <w:trPr>
          <w:gridAfter w:val="1"/>
          <w:wAfter w:w="6" w:type="dxa"/>
          <w:jc w:val="center"/>
        </w:trPr>
        <w:tc>
          <w:tcPr>
            <w:tcW w:w="1316" w:type="dxa"/>
            <w:tcBorders>
              <w:top w:val="nil"/>
              <w:left w:val="single" w:sz="8" w:space="0" w:color="000000"/>
              <w:bottom w:val="single" w:sz="8" w:space="0" w:color="000000"/>
              <w:right w:val="single" w:sz="4" w:space="0" w:color="000000"/>
            </w:tcBorders>
            <w:vAlign w:val="center"/>
          </w:tcPr>
          <w:p w14:paraId="2FD17A11" w14:textId="6B210F2C" w:rsidR="005116BC" w:rsidRDefault="005116BC" w:rsidP="00F11B65">
            <w:pPr>
              <w:spacing w:before="195"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校团委</w:t>
            </w:r>
          </w:p>
          <w:p w14:paraId="12449B05" w14:textId="2660A4B4" w:rsidR="005116BC" w:rsidRDefault="005116BC" w:rsidP="00F11B65">
            <w:pPr>
              <w:spacing w:line="240" w:lineRule="atLeast"/>
              <w:jc w:val="center"/>
              <w:rPr>
                <w:rStyle w:val="NormalCharacter"/>
                <w:rFonts w:ascii="楷体_GB2312" w:eastAsia="楷体_GB2312" w:hAnsi="宋体"/>
                <w:sz w:val="28"/>
                <w:szCs w:val="28"/>
              </w:rPr>
            </w:pPr>
            <w:r>
              <w:rPr>
                <w:rStyle w:val="NormalCharacter"/>
                <w:rFonts w:ascii="楷体_GB2312" w:eastAsia="楷体_GB2312" w:hAnsi="宋体"/>
                <w:sz w:val="28"/>
                <w:szCs w:val="28"/>
              </w:rPr>
              <w:t xml:space="preserve">意 </w:t>
            </w:r>
            <w:r w:rsidR="00F11B65">
              <w:rPr>
                <w:rStyle w:val="NormalCharacter"/>
                <w:rFonts w:ascii="楷体_GB2312" w:eastAsia="楷体_GB2312" w:hAnsi="宋体"/>
                <w:sz w:val="28"/>
                <w:szCs w:val="28"/>
              </w:rPr>
              <w:t xml:space="preserve"> </w:t>
            </w:r>
            <w:r>
              <w:rPr>
                <w:rStyle w:val="NormalCharacter"/>
                <w:rFonts w:ascii="楷体_GB2312" w:eastAsia="楷体_GB2312" w:hAnsi="宋体"/>
                <w:sz w:val="28"/>
                <w:szCs w:val="28"/>
              </w:rPr>
              <w:t>见</w:t>
            </w:r>
          </w:p>
        </w:tc>
        <w:tc>
          <w:tcPr>
            <w:tcW w:w="8136" w:type="dxa"/>
            <w:gridSpan w:val="14"/>
            <w:tcBorders>
              <w:top w:val="nil"/>
              <w:left w:val="single" w:sz="4" w:space="0" w:color="000000"/>
              <w:bottom w:val="single" w:sz="8" w:space="0" w:color="000000"/>
              <w:right w:val="single" w:sz="8" w:space="0" w:color="000000"/>
            </w:tcBorders>
            <w:vAlign w:val="center"/>
          </w:tcPr>
          <w:p w14:paraId="6CFBD52C" w14:textId="77777777" w:rsidR="005116BC" w:rsidRDefault="005116BC" w:rsidP="00AF6B33">
            <w:pPr>
              <w:jc w:val="left"/>
              <w:rPr>
                <w:rStyle w:val="NormalCharacter"/>
                <w:rFonts w:ascii="宋体" w:hAnsi="宋体"/>
                <w:kern w:val="0"/>
                <w:sz w:val="18"/>
                <w:szCs w:val="18"/>
              </w:rPr>
            </w:pPr>
          </w:p>
          <w:p w14:paraId="142DE855" w14:textId="77777777" w:rsidR="005116BC" w:rsidRDefault="005116BC" w:rsidP="00AF6B33">
            <w:pPr>
              <w:jc w:val="left"/>
              <w:rPr>
                <w:rStyle w:val="NormalCharacter"/>
                <w:rFonts w:ascii="宋体" w:hAnsi="宋体"/>
                <w:kern w:val="0"/>
                <w:sz w:val="18"/>
                <w:szCs w:val="18"/>
              </w:rPr>
            </w:pPr>
          </w:p>
          <w:p w14:paraId="4036B55C" w14:textId="77777777" w:rsidR="005116BC" w:rsidRDefault="005116BC" w:rsidP="00AF6B33">
            <w:pPr>
              <w:spacing w:before="100" w:beforeAutospacing="1" w:after="100" w:afterAutospacing="1" w:line="240" w:lineRule="atLeast"/>
              <w:rPr>
                <w:rStyle w:val="NormalCharacter"/>
                <w:rFonts w:ascii="宋体" w:hAnsi="宋体"/>
                <w:kern w:val="0"/>
                <w:sz w:val="18"/>
                <w:szCs w:val="18"/>
              </w:rPr>
            </w:pPr>
          </w:p>
        </w:tc>
      </w:tr>
    </w:tbl>
    <w:p w14:paraId="0A5A6545" w14:textId="0AA38A65" w:rsidR="005116BC"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附件11</w:t>
      </w:r>
      <w:r w:rsidR="002D68A9">
        <w:rPr>
          <w:rStyle w:val="NormalCharacter"/>
          <w:rFonts w:ascii="仿宋" w:eastAsia="仿宋" w:hAnsi="仿宋" w:hint="eastAsia"/>
          <w:bCs/>
          <w:sz w:val="32"/>
          <w:szCs w:val="32"/>
        </w:rPr>
        <w:t>：</w:t>
      </w:r>
    </w:p>
    <w:p w14:paraId="3F00FF36" w14:textId="77777777" w:rsidR="002D68A9" w:rsidRPr="00A94122" w:rsidRDefault="002D68A9" w:rsidP="005116BC">
      <w:pPr>
        <w:spacing w:line="480" w:lineRule="exact"/>
        <w:rPr>
          <w:rStyle w:val="NormalCharacter"/>
          <w:rFonts w:ascii="仿宋" w:eastAsia="仿宋" w:hAnsi="仿宋"/>
          <w:bCs/>
          <w:sz w:val="32"/>
          <w:szCs w:val="32"/>
        </w:rPr>
      </w:pPr>
    </w:p>
    <w:p w14:paraId="48EBC73B" w14:textId="184C4924" w:rsidR="005116BC" w:rsidRDefault="005116BC" w:rsidP="005116BC">
      <w:pPr>
        <w:jc w:val="center"/>
        <w:rPr>
          <w:rStyle w:val="NormalCharacter"/>
          <w:rFonts w:ascii="方正小标宋简体" w:eastAsia="方正小标宋简体"/>
          <w:bCs/>
          <w:sz w:val="36"/>
          <w:szCs w:val="36"/>
        </w:rPr>
      </w:pPr>
      <w:r w:rsidRPr="002D68A9">
        <w:rPr>
          <w:rStyle w:val="NormalCharacter"/>
          <w:rFonts w:ascii="方正小标宋简体" w:eastAsia="方正小标宋简体" w:hint="eastAsia"/>
          <w:bCs/>
          <w:sz w:val="36"/>
          <w:szCs w:val="36"/>
        </w:rPr>
        <w:t>湖南科技学院2019年“共青团工作突出贡献奖”推荐表</w:t>
      </w:r>
    </w:p>
    <w:p w14:paraId="419EAEB6" w14:textId="77777777" w:rsidR="002D68A9" w:rsidRPr="002D68A9" w:rsidRDefault="002D68A9" w:rsidP="002D68A9">
      <w:pPr>
        <w:spacing w:line="240" w:lineRule="exact"/>
        <w:ind w:firstLineChars="271" w:firstLine="925"/>
        <w:rPr>
          <w:rStyle w:val="NormalCharacter"/>
          <w:rFonts w:ascii="黑体" w:eastAsia="黑体"/>
          <w:b/>
          <w:sz w:val="36"/>
          <w:szCs w:val="36"/>
        </w:rPr>
      </w:pPr>
    </w:p>
    <w:tbl>
      <w:tblPr>
        <w:tblW w:w="9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10"/>
        <w:gridCol w:w="1580"/>
        <w:gridCol w:w="1510"/>
        <w:gridCol w:w="1609"/>
        <w:gridCol w:w="1510"/>
        <w:gridCol w:w="1639"/>
        <w:gridCol w:w="6"/>
      </w:tblGrid>
      <w:tr w:rsidR="005116BC" w14:paraId="5A33D4D0" w14:textId="77777777" w:rsidTr="002D68A9">
        <w:trPr>
          <w:gridAfter w:val="1"/>
          <w:wAfter w:w="6" w:type="dxa"/>
        </w:trPr>
        <w:tc>
          <w:tcPr>
            <w:tcW w:w="1510" w:type="dxa"/>
            <w:tcBorders>
              <w:top w:val="single" w:sz="4" w:space="0" w:color="000000"/>
              <w:left w:val="single" w:sz="4" w:space="0" w:color="000000"/>
              <w:bottom w:val="single" w:sz="4" w:space="0" w:color="000000"/>
              <w:right w:val="single" w:sz="4" w:space="0" w:color="000000"/>
            </w:tcBorders>
          </w:tcPr>
          <w:p w14:paraId="184700FF" w14:textId="0588C43F" w:rsidR="005116BC" w:rsidRDefault="005116BC" w:rsidP="00AF6B33">
            <w:pPr>
              <w:jc w:val="center"/>
              <w:rPr>
                <w:rStyle w:val="NormalCharacter"/>
                <w:rFonts w:ascii="楷体_GB2312" w:eastAsia="楷体_GB2312" w:hAnsi="宋体"/>
                <w:sz w:val="28"/>
                <w:szCs w:val="28"/>
              </w:rPr>
            </w:pPr>
            <w:r>
              <w:rPr>
                <w:rStyle w:val="NormalCharacter"/>
                <w:rFonts w:ascii="楷体_GB2312" w:eastAsia="楷体_GB2312" w:hAnsi="宋体"/>
                <w:sz w:val="28"/>
                <w:szCs w:val="28"/>
              </w:rPr>
              <w:t>姓</w:t>
            </w:r>
            <w:r w:rsidR="002D68A9">
              <w:rPr>
                <w:rStyle w:val="NormalCharacter"/>
                <w:rFonts w:ascii="楷体_GB2312" w:eastAsia="楷体_GB2312" w:hAnsi="宋体" w:hint="eastAsia"/>
                <w:sz w:val="28"/>
                <w:szCs w:val="28"/>
              </w:rPr>
              <w:t xml:space="preserve"> </w:t>
            </w:r>
            <w:r w:rsidR="002D68A9">
              <w:rPr>
                <w:rStyle w:val="NormalCharacter"/>
                <w:rFonts w:ascii="楷体_GB2312" w:eastAsia="楷体_GB2312" w:hAnsi="宋体"/>
                <w:sz w:val="28"/>
                <w:szCs w:val="28"/>
              </w:rPr>
              <w:t xml:space="preserve">   </w:t>
            </w:r>
            <w:r>
              <w:rPr>
                <w:rStyle w:val="NormalCharacter"/>
                <w:rFonts w:ascii="楷体_GB2312" w:eastAsia="楷体_GB2312" w:hAnsi="宋体"/>
                <w:sz w:val="28"/>
                <w:szCs w:val="28"/>
              </w:rPr>
              <w:t>名</w:t>
            </w:r>
          </w:p>
        </w:tc>
        <w:tc>
          <w:tcPr>
            <w:tcW w:w="1580" w:type="dxa"/>
            <w:tcBorders>
              <w:top w:val="single" w:sz="4" w:space="0" w:color="000000"/>
              <w:left w:val="single" w:sz="4" w:space="0" w:color="000000"/>
              <w:bottom w:val="single" w:sz="4" w:space="0" w:color="000000"/>
              <w:right w:val="single" w:sz="4" w:space="0" w:color="000000"/>
            </w:tcBorders>
          </w:tcPr>
          <w:p w14:paraId="76FDF2F3" w14:textId="77777777" w:rsidR="005116BC" w:rsidRDefault="005116BC" w:rsidP="00AF6B33">
            <w:pPr>
              <w:jc w:val="center"/>
              <w:rPr>
                <w:rStyle w:val="NormalCharacter"/>
                <w:rFonts w:ascii="楷体_GB2312" w:eastAsia="楷体_GB2312" w:hAnsi="宋体"/>
                <w:sz w:val="28"/>
                <w:szCs w:val="28"/>
              </w:rPr>
            </w:pPr>
          </w:p>
        </w:tc>
        <w:tc>
          <w:tcPr>
            <w:tcW w:w="1510" w:type="dxa"/>
            <w:tcBorders>
              <w:top w:val="single" w:sz="4" w:space="0" w:color="000000"/>
              <w:left w:val="single" w:sz="4" w:space="0" w:color="000000"/>
              <w:bottom w:val="single" w:sz="4" w:space="0" w:color="000000"/>
              <w:right w:val="single" w:sz="4" w:space="0" w:color="000000"/>
            </w:tcBorders>
          </w:tcPr>
          <w:p w14:paraId="075E5CF3" w14:textId="77777777" w:rsidR="005116BC" w:rsidRDefault="005116BC" w:rsidP="00AF6B33">
            <w:pPr>
              <w:jc w:val="center"/>
              <w:rPr>
                <w:rStyle w:val="NormalCharacter"/>
                <w:rFonts w:ascii="楷体_GB2312" w:eastAsia="楷体_GB2312" w:hAnsi="宋体"/>
                <w:sz w:val="28"/>
                <w:szCs w:val="28"/>
              </w:rPr>
            </w:pPr>
            <w:r>
              <w:rPr>
                <w:rStyle w:val="NormalCharacter"/>
                <w:rFonts w:ascii="楷体_GB2312" w:eastAsia="楷体_GB2312" w:hAnsi="宋体"/>
                <w:sz w:val="28"/>
                <w:szCs w:val="28"/>
              </w:rPr>
              <w:t>出生年月</w:t>
            </w:r>
          </w:p>
        </w:tc>
        <w:tc>
          <w:tcPr>
            <w:tcW w:w="1609" w:type="dxa"/>
            <w:tcBorders>
              <w:top w:val="single" w:sz="4" w:space="0" w:color="000000"/>
              <w:left w:val="single" w:sz="4" w:space="0" w:color="000000"/>
              <w:bottom w:val="single" w:sz="4" w:space="0" w:color="000000"/>
              <w:right w:val="single" w:sz="4" w:space="0" w:color="000000"/>
            </w:tcBorders>
          </w:tcPr>
          <w:p w14:paraId="4A2095BE" w14:textId="77777777" w:rsidR="005116BC" w:rsidRDefault="005116BC" w:rsidP="00AF6B33">
            <w:pPr>
              <w:jc w:val="center"/>
              <w:rPr>
                <w:rStyle w:val="NormalCharacter"/>
                <w:rFonts w:ascii="楷体_GB2312" w:eastAsia="楷体_GB2312" w:hAnsi="宋体"/>
                <w:sz w:val="28"/>
                <w:szCs w:val="28"/>
              </w:rPr>
            </w:pPr>
          </w:p>
        </w:tc>
        <w:tc>
          <w:tcPr>
            <w:tcW w:w="1510" w:type="dxa"/>
            <w:tcBorders>
              <w:top w:val="single" w:sz="4" w:space="0" w:color="000000"/>
              <w:left w:val="single" w:sz="4" w:space="0" w:color="000000"/>
              <w:bottom w:val="single" w:sz="4" w:space="0" w:color="000000"/>
              <w:right w:val="single" w:sz="4" w:space="0" w:color="000000"/>
            </w:tcBorders>
          </w:tcPr>
          <w:p w14:paraId="5F1D6E17" w14:textId="77777777" w:rsidR="005116BC" w:rsidRDefault="005116BC" w:rsidP="00AF6B33">
            <w:pPr>
              <w:jc w:val="center"/>
              <w:rPr>
                <w:rStyle w:val="NormalCharacter"/>
                <w:rFonts w:ascii="楷体_GB2312" w:eastAsia="楷体_GB2312" w:hAnsi="宋体"/>
                <w:sz w:val="28"/>
                <w:szCs w:val="28"/>
              </w:rPr>
            </w:pPr>
            <w:r>
              <w:rPr>
                <w:rStyle w:val="NormalCharacter"/>
                <w:rFonts w:ascii="楷体_GB2312" w:eastAsia="楷体_GB2312" w:hAnsi="宋体"/>
                <w:sz w:val="28"/>
                <w:szCs w:val="28"/>
              </w:rPr>
              <w:t>政治面貌</w:t>
            </w:r>
          </w:p>
        </w:tc>
        <w:tc>
          <w:tcPr>
            <w:tcW w:w="1639" w:type="dxa"/>
            <w:tcBorders>
              <w:top w:val="single" w:sz="4" w:space="0" w:color="000000"/>
              <w:left w:val="single" w:sz="4" w:space="0" w:color="000000"/>
              <w:bottom w:val="single" w:sz="4" w:space="0" w:color="000000"/>
              <w:right w:val="single" w:sz="4" w:space="0" w:color="000000"/>
            </w:tcBorders>
          </w:tcPr>
          <w:p w14:paraId="071560EB" w14:textId="77777777" w:rsidR="005116BC" w:rsidRDefault="005116BC" w:rsidP="00AF6B33">
            <w:pPr>
              <w:jc w:val="center"/>
              <w:rPr>
                <w:rStyle w:val="NormalCharacter"/>
                <w:rFonts w:ascii="楷体_GB2312" w:eastAsia="楷体_GB2312" w:hAnsi="宋体"/>
                <w:sz w:val="28"/>
                <w:szCs w:val="28"/>
              </w:rPr>
            </w:pPr>
          </w:p>
        </w:tc>
      </w:tr>
      <w:tr w:rsidR="005116BC" w14:paraId="686D9F21" w14:textId="77777777" w:rsidTr="002D68A9">
        <w:trPr>
          <w:gridAfter w:val="1"/>
          <w:wAfter w:w="6" w:type="dxa"/>
        </w:trPr>
        <w:tc>
          <w:tcPr>
            <w:tcW w:w="1510" w:type="dxa"/>
            <w:tcBorders>
              <w:top w:val="single" w:sz="4" w:space="0" w:color="000000"/>
              <w:left w:val="single" w:sz="4" w:space="0" w:color="000000"/>
              <w:bottom w:val="single" w:sz="4" w:space="0" w:color="000000"/>
              <w:right w:val="single" w:sz="4" w:space="0" w:color="000000"/>
            </w:tcBorders>
          </w:tcPr>
          <w:p w14:paraId="1178074F" w14:textId="77777777" w:rsidR="005116BC" w:rsidRDefault="005116BC" w:rsidP="00AF6B33">
            <w:pPr>
              <w:jc w:val="center"/>
              <w:rPr>
                <w:rStyle w:val="NormalCharacter"/>
                <w:rFonts w:ascii="楷体_GB2312" w:eastAsia="楷体_GB2312" w:hAnsi="宋体"/>
                <w:sz w:val="28"/>
                <w:szCs w:val="28"/>
              </w:rPr>
            </w:pPr>
            <w:r>
              <w:rPr>
                <w:rStyle w:val="NormalCharacter"/>
                <w:rFonts w:ascii="楷体_GB2312" w:eastAsia="楷体_GB2312" w:hAnsi="宋体"/>
                <w:sz w:val="28"/>
                <w:szCs w:val="28"/>
              </w:rPr>
              <w:t>所在部门</w:t>
            </w:r>
          </w:p>
        </w:tc>
        <w:tc>
          <w:tcPr>
            <w:tcW w:w="1580" w:type="dxa"/>
            <w:tcBorders>
              <w:top w:val="single" w:sz="4" w:space="0" w:color="000000"/>
              <w:left w:val="single" w:sz="4" w:space="0" w:color="000000"/>
              <w:bottom w:val="single" w:sz="4" w:space="0" w:color="000000"/>
              <w:right w:val="single" w:sz="4" w:space="0" w:color="000000"/>
            </w:tcBorders>
          </w:tcPr>
          <w:p w14:paraId="44BD09B6" w14:textId="77777777" w:rsidR="005116BC" w:rsidRDefault="005116BC" w:rsidP="00AF6B33">
            <w:pPr>
              <w:jc w:val="center"/>
              <w:rPr>
                <w:rStyle w:val="NormalCharacter"/>
                <w:rFonts w:ascii="楷体_GB2312" w:eastAsia="楷体_GB2312" w:hAnsi="宋体"/>
                <w:sz w:val="28"/>
                <w:szCs w:val="28"/>
              </w:rPr>
            </w:pPr>
          </w:p>
        </w:tc>
        <w:tc>
          <w:tcPr>
            <w:tcW w:w="1510" w:type="dxa"/>
            <w:tcBorders>
              <w:top w:val="single" w:sz="4" w:space="0" w:color="000000"/>
              <w:left w:val="single" w:sz="4" w:space="0" w:color="000000"/>
              <w:bottom w:val="single" w:sz="4" w:space="0" w:color="000000"/>
              <w:right w:val="single" w:sz="4" w:space="0" w:color="000000"/>
            </w:tcBorders>
          </w:tcPr>
          <w:p w14:paraId="232A64CF" w14:textId="77777777" w:rsidR="005116BC" w:rsidRDefault="005116BC" w:rsidP="00AF6B33">
            <w:pPr>
              <w:jc w:val="center"/>
              <w:rPr>
                <w:rStyle w:val="NormalCharacter"/>
                <w:rFonts w:ascii="楷体_GB2312" w:eastAsia="楷体_GB2312" w:hAnsi="宋体"/>
                <w:sz w:val="28"/>
                <w:szCs w:val="28"/>
              </w:rPr>
            </w:pPr>
            <w:r>
              <w:rPr>
                <w:rStyle w:val="NormalCharacter"/>
                <w:rFonts w:ascii="楷体_GB2312" w:eastAsia="楷体_GB2312" w:hAnsi="宋体"/>
                <w:sz w:val="28"/>
                <w:szCs w:val="28"/>
              </w:rPr>
              <w:t>现任职务</w:t>
            </w:r>
          </w:p>
        </w:tc>
        <w:tc>
          <w:tcPr>
            <w:tcW w:w="1609" w:type="dxa"/>
            <w:tcBorders>
              <w:top w:val="single" w:sz="4" w:space="0" w:color="000000"/>
              <w:left w:val="single" w:sz="4" w:space="0" w:color="000000"/>
              <w:bottom w:val="single" w:sz="4" w:space="0" w:color="000000"/>
              <w:right w:val="single" w:sz="4" w:space="0" w:color="000000"/>
            </w:tcBorders>
          </w:tcPr>
          <w:p w14:paraId="2C6A1CF0" w14:textId="77777777" w:rsidR="005116BC" w:rsidRDefault="005116BC" w:rsidP="00AF6B33">
            <w:pPr>
              <w:jc w:val="center"/>
              <w:rPr>
                <w:rStyle w:val="NormalCharacter"/>
                <w:rFonts w:ascii="楷体_GB2312" w:eastAsia="楷体_GB2312" w:hAnsi="宋体"/>
                <w:sz w:val="28"/>
                <w:szCs w:val="28"/>
              </w:rPr>
            </w:pPr>
          </w:p>
        </w:tc>
        <w:tc>
          <w:tcPr>
            <w:tcW w:w="1510" w:type="dxa"/>
            <w:tcBorders>
              <w:top w:val="single" w:sz="4" w:space="0" w:color="000000"/>
              <w:left w:val="single" w:sz="4" w:space="0" w:color="000000"/>
              <w:bottom w:val="single" w:sz="4" w:space="0" w:color="000000"/>
              <w:right w:val="single" w:sz="4" w:space="0" w:color="000000"/>
            </w:tcBorders>
          </w:tcPr>
          <w:p w14:paraId="7DE4DE74" w14:textId="77777777" w:rsidR="005116BC" w:rsidRDefault="005116BC" w:rsidP="00AF6B33">
            <w:pPr>
              <w:jc w:val="center"/>
              <w:rPr>
                <w:rStyle w:val="NormalCharacter"/>
                <w:rFonts w:ascii="楷体_GB2312" w:eastAsia="楷体_GB2312" w:hAnsi="宋体"/>
                <w:sz w:val="28"/>
                <w:szCs w:val="28"/>
              </w:rPr>
            </w:pPr>
            <w:r>
              <w:rPr>
                <w:rStyle w:val="NormalCharacter"/>
                <w:rFonts w:ascii="楷体_GB2312" w:eastAsia="楷体_GB2312" w:hAnsi="宋体"/>
                <w:sz w:val="28"/>
                <w:szCs w:val="28"/>
              </w:rPr>
              <w:t>联系方式</w:t>
            </w:r>
          </w:p>
        </w:tc>
        <w:tc>
          <w:tcPr>
            <w:tcW w:w="1639" w:type="dxa"/>
            <w:tcBorders>
              <w:top w:val="single" w:sz="4" w:space="0" w:color="000000"/>
              <w:left w:val="single" w:sz="4" w:space="0" w:color="000000"/>
              <w:bottom w:val="single" w:sz="4" w:space="0" w:color="000000"/>
              <w:right w:val="single" w:sz="4" w:space="0" w:color="000000"/>
            </w:tcBorders>
          </w:tcPr>
          <w:p w14:paraId="5036FBFB" w14:textId="77777777" w:rsidR="005116BC" w:rsidRDefault="005116BC" w:rsidP="00AF6B33">
            <w:pPr>
              <w:jc w:val="center"/>
              <w:rPr>
                <w:rStyle w:val="NormalCharacter"/>
                <w:rFonts w:ascii="楷体_GB2312" w:eastAsia="楷体_GB2312" w:hAnsi="宋体"/>
                <w:sz w:val="28"/>
                <w:szCs w:val="28"/>
              </w:rPr>
            </w:pPr>
          </w:p>
        </w:tc>
      </w:tr>
      <w:tr w:rsidR="005116BC" w14:paraId="5C573302" w14:textId="77777777" w:rsidTr="002D68A9">
        <w:trPr>
          <w:trHeight w:val="5476"/>
        </w:trPr>
        <w:tc>
          <w:tcPr>
            <w:tcW w:w="1510" w:type="dxa"/>
            <w:tcBorders>
              <w:top w:val="single" w:sz="4" w:space="0" w:color="000000"/>
              <w:left w:val="single" w:sz="4" w:space="0" w:color="000000"/>
              <w:bottom w:val="single" w:sz="4" w:space="0" w:color="000000"/>
              <w:right w:val="single" w:sz="4" w:space="0" w:color="000000"/>
            </w:tcBorders>
            <w:vAlign w:val="center"/>
          </w:tcPr>
          <w:p w14:paraId="22AA47A5"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突</w:t>
            </w:r>
          </w:p>
          <w:p w14:paraId="798B570F"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出</w:t>
            </w:r>
          </w:p>
          <w:p w14:paraId="7197DDA5"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业</w:t>
            </w:r>
          </w:p>
          <w:p w14:paraId="6A1F053D"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绩</w:t>
            </w:r>
          </w:p>
          <w:p w14:paraId="4318F091"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和</w:t>
            </w:r>
          </w:p>
          <w:p w14:paraId="2ED1CABC"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表</w:t>
            </w:r>
          </w:p>
          <w:p w14:paraId="415B62E4"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现</w:t>
            </w:r>
          </w:p>
        </w:tc>
        <w:tc>
          <w:tcPr>
            <w:tcW w:w="7854" w:type="dxa"/>
            <w:gridSpan w:val="6"/>
            <w:tcBorders>
              <w:top w:val="single" w:sz="4" w:space="0" w:color="000000"/>
              <w:left w:val="single" w:sz="4" w:space="0" w:color="000000"/>
              <w:bottom w:val="single" w:sz="4" w:space="0" w:color="000000"/>
              <w:right w:val="single" w:sz="4" w:space="0" w:color="000000"/>
            </w:tcBorders>
            <w:vAlign w:val="center"/>
          </w:tcPr>
          <w:p w14:paraId="69EDA170" w14:textId="77777777" w:rsidR="005116BC" w:rsidRDefault="005116BC" w:rsidP="00AF6B33">
            <w:pPr>
              <w:jc w:val="center"/>
              <w:rPr>
                <w:rStyle w:val="NormalCharacter"/>
                <w:rFonts w:ascii="黑体" w:eastAsia="黑体"/>
                <w:b/>
                <w:sz w:val="36"/>
                <w:szCs w:val="36"/>
              </w:rPr>
            </w:pPr>
          </w:p>
        </w:tc>
      </w:tr>
      <w:tr w:rsidR="005116BC" w14:paraId="6E3C0C7C" w14:textId="77777777" w:rsidTr="00535A2E">
        <w:trPr>
          <w:trHeight w:val="2188"/>
        </w:trPr>
        <w:tc>
          <w:tcPr>
            <w:tcW w:w="1510" w:type="dxa"/>
            <w:tcBorders>
              <w:top w:val="single" w:sz="4" w:space="0" w:color="000000"/>
              <w:left w:val="single" w:sz="4" w:space="0" w:color="000000"/>
              <w:bottom w:val="single" w:sz="4" w:space="0" w:color="000000"/>
              <w:right w:val="single" w:sz="4" w:space="0" w:color="000000"/>
            </w:tcBorders>
            <w:vAlign w:val="center"/>
          </w:tcPr>
          <w:p w14:paraId="50BF8471" w14:textId="7475A451" w:rsidR="005116BC" w:rsidRPr="002D68A9" w:rsidRDefault="002D68A9" w:rsidP="002D68A9">
            <w:pPr>
              <w:jc w:val="center"/>
              <w:rPr>
                <w:rStyle w:val="NormalCharacter"/>
                <w:rFonts w:ascii="楷体_GB2312" w:eastAsia="楷体_GB2312" w:hAnsi="宋体"/>
                <w:sz w:val="28"/>
                <w:szCs w:val="28"/>
              </w:rPr>
            </w:pPr>
            <w:r>
              <w:rPr>
                <w:rStyle w:val="NormalCharacter"/>
                <w:rFonts w:ascii="楷体_GB2312" w:eastAsia="楷体_GB2312" w:hAnsi="宋体" w:hint="eastAsia"/>
                <w:sz w:val="28"/>
                <w:szCs w:val="28"/>
              </w:rPr>
              <w:t>学院团委</w:t>
            </w:r>
          </w:p>
          <w:p w14:paraId="5E48C5F4" w14:textId="77777777"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推荐意见</w:t>
            </w:r>
          </w:p>
        </w:tc>
        <w:tc>
          <w:tcPr>
            <w:tcW w:w="7854" w:type="dxa"/>
            <w:gridSpan w:val="6"/>
            <w:tcBorders>
              <w:top w:val="single" w:sz="4" w:space="0" w:color="000000"/>
              <w:left w:val="single" w:sz="4" w:space="0" w:color="000000"/>
              <w:bottom w:val="single" w:sz="4" w:space="0" w:color="000000"/>
              <w:right w:val="single" w:sz="4" w:space="0" w:color="000000"/>
            </w:tcBorders>
            <w:vAlign w:val="center"/>
          </w:tcPr>
          <w:p w14:paraId="7028F496" w14:textId="602DACB0" w:rsidR="005116BC" w:rsidRDefault="005116BC" w:rsidP="00AF6B33">
            <w:pPr>
              <w:ind w:firstLine="660"/>
              <w:jc w:val="center"/>
              <w:rPr>
                <w:rStyle w:val="NormalCharacter"/>
                <w:rFonts w:ascii="黑体" w:eastAsia="黑体"/>
                <w:b/>
                <w:sz w:val="36"/>
                <w:szCs w:val="36"/>
              </w:rPr>
            </w:pPr>
          </w:p>
        </w:tc>
      </w:tr>
      <w:tr w:rsidR="005116BC" w14:paraId="219ACD1E" w14:textId="77777777" w:rsidTr="00535A2E">
        <w:trPr>
          <w:trHeight w:val="2104"/>
        </w:trPr>
        <w:tc>
          <w:tcPr>
            <w:tcW w:w="1510" w:type="dxa"/>
            <w:tcBorders>
              <w:top w:val="single" w:sz="4" w:space="0" w:color="000000"/>
              <w:left w:val="single" w:sz="4" w:space="0" w:color="000000"/>
              <w:bottom w:val="single" w:sz="4" w:space="0" w:color="000000"/>
              <w:right w:val="single" w:sz="4" w:space="0" w:color="000000"/>
            </w:tcBorders>
            <w:vAlign w:val="center"/>
          </w:tcPr>
          <w:p w14:paraId="10B7E3C4" w14:textId="5C45131E"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校</w:t>
            </w:r>
            <w:r w:rsidR="002D68A9">
              <w:rPr>
                <w:rStyle w:val="NormalCharacter"/>
                <w:rFonts w:ascii="楷体_GB2312" w:eastAsia="楷体_GB2312" w:hAnsi="宋体" w:hint="eastAsia"/>
                <w:sz w:val="28"/>
                <w:szCs w:val="28"/>
              </w:rPr>
              <w:t xml:space="preserve"> </w:t>
            </w:r>
            <w:r w:rsidRPr="002D68A9">
              <w:rPr>
                <w:rStyle w:val="NormalCharacter"/>
                <w:rFonts w:ascii="楷体_GB2312" w:eastAsia="楷体_GB2312" w:hAnsi="宋体"/>
                <w:sz w:val="28"/>
                <w:szCs w:val="28"/>
              </w:rPr>
              <w:t>团</w:t>
            </w:r>
            <w:r w:rsidR="002D68A9">
              <w:rPr>
                <w:rStyle w:val="NormalCharacter"/>
                <w:rFonts w:ascii="楷体_GB2312" w:eastAsia="楷体_GB2312" w:hAnsi="宋体" w:hint="eastAsia"/>
                <w:sz w:val="28"/>
                <w:szCs w:val="28"/>
              </w:rPr>
              <w:t xml:space="preserve"> </w:t>
            </w:r>
            <w:r w:rsidRPr="002D68A9">
              <w:rPr>
                <w:rStyle w:val="NormalCharacter"/>
                <w:rFonts w:ascii="楷体_GB2312" w:eastAsia="楷体_GB2312" w:hAnsi="宋体"/>
                <w:sz w:val="28"/>
                <w:szCs w:val="28"/>
              </w:rPr>
              <w:t>委</w:t>
            </w:r>
          </w:p>
          <w:p w14:paraId="79A98D46" w14:textId="6ED1FF05" w:rsidR="005116BC" w:rsidRPr="002D68A9" w:rsidRDefault="005116BC" w:rsidP="002D68A9">
            <w:pPr>
              <w:jc w:val="center"/>
              <w:rPr>
                <w:rStyle w:val="NormalCharacter"/>
                <w:rFonts w:ascii="楷体_GB2312" w:eastAsia="楷体_GB2312" w:hAnsi="宋体"/>
                <w:sz w:val="28"/>
                <w:szCs w:val="28"/>
              </w:rPr>
            </w:pPr>
            <w:r w:rsidRPr="002D68A9">
              <w:rPr>
                <w:rStyle w:val="NormalCharacter"/>
                <w:rFonts w:ascii="楷体_GB2312" w:eastAsia="楷体_GB2312" w:hAnsi="宋体"/>
                <w:sz w:val="28"/>
                <w:szCs w:val="28"/>
              </w:rPr>
              <w:t>意</w:t>
            </w:r>
            <w:r w:rsidR="00535A2E">
              <w:rPr>
                <w:rStyle w:val="NormalCharacter"/>
                <w:rFonts w:ascii="楷体_GB2312" w:eastAsia="楷体_GB2312" w:hAnsi="宋体" w:hint="eastAsia"/>
                <w:sz w:val="28"/>
                <w:szCs w:val="28"/>
              </w:rPr>
              <w:t xml:space="preserve"> </w:t>
            </w:r>
            <w:r w:rsidR="00535A2E">
              <w:rPr>
                <w:rStyle w:val="NormalCharacter"/>
                <w:rFonts w:ascii="楷体_GB2312" w:eastAsia="楷体_GB2312" w:hAnsi="宋体"/>
                <w:sz w:val="28"/>
                <w:szCs w:val="28"/>
              </w:rPr>
              <w:t xml:space="preserve">   </w:t>
            </w:r>
            <w:r w:rsidRPr="002D68A9">
              <w:rPr>
                <w:rStyle w:val="NormalCharacter"/>
                <w:rFonts w:ascii="楷体_GB2312" w:eastAsia="楷体_GB2312" w:hAnsi="宋体"/>
                <w:sz w:val="28"/>
                <w:szCs w:val="28"/>
              </w:rPr>
              <w:t>见</w:t>
            </w:r>
          </w:p>
        </w:tc>
        <w:tc>
          <w:tcPr>
            <w:tcW w:w="7854" w:type="dxa"/>
            <w:gridSpan w:val="6"/>
            <w:tcBorders>
              <w:top w:val="single" w:sz="4" w:space="0" w:color="000000"/>
              <w:left w:val="single" w:sz="4" w:space="0" w:color="000000"/>
              <w:bottom w:val="single" w:sz="4" w:space="0" w:color="000000"/>
              <w:right w:val="single" w:sz="4" w:space="0" w:color="000000"/>
            </w:tcBorders>
            <w:vAlign w:val="center"/>
          </w:tcPr>
          <w:p w14:paraId="6ACBA58C" w14:textId="0931662B" w:rsidR="005116BC" w:rsidRDefault="005116BC" w:rsidP="00AF6B33">
            <w:pPr>
              <w:jc w:val="center"/>
              <w:rPr>
                <w:rStyle w:val="NormalCharacter"/>
                <w:rFonts w:ascii="黑体" w:eastAsia="黑体"/>
                <w:b/>
                <w:sz w:val="36"/>
                <w:szCs w:val="36"/>
              </w:rPr>
            </w:pPr>
          </w:p>
        </w:tc>
      </w:tr>
    </w:tbl>
    <w:p w14:paraId="4ABBC90C" w14:textId="72F77DD8" w:rsidR="005116BC" w:rsidRDefault="005116BC" w:rsidP="00A94122">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附件12</w:t>
      </w:r>
      <w:r w:rsidR="00535A2E">
        <w:rPr>
          <w:rStyle w:val="NormalCharacter"/>
          <w:rFonts w:ascii="仿宋" w:eastAsia="仿宋" w:hAnsi="仿宋" w:hint="eastAsia"/>
          <w:bCs/>
          <w:sz w:val="32"/>
          <w:szCs w:val="32"/>
        </w:rPr>
        <w:t>：</w:t>
      </w:r>
    </w:p>
    <w:p w14:paraId="1BA3CABF" w14:textId="77777777" w:rsidR="008004D7" w:rsidRPr="00A94122" w:rsidRDefault="008004D7" w:rsidP="00A94122">
      <w:pPr>
        <w:spacing w:line="480" w:lineRule="exact"/>
        <w:rPr>
          <w:rStyle w:val="NormalCharacter"/>
          <w:rFonts w:ascii="仿宋" w:eastAsia="仿宋" w:hAnsi="仿宋"/>
          <w:bCs/>
          <w:sz w:val="32"/>
          <w:szCs w:val="32"/>
        </w:rPr>
      </w:pPr>
    </w:p>
    <w:p w14:paraId="211CA056" w14:textId="700B831C" w:rsidR="005116BC" w:rsidRDefault="005116BC" w:rsidP="005116BC">
      <w:pPr>
        <w:spacing w:line="480" w:lineRule="exact"/>
        <w:jc w:val="center"/>
        <w:rPr>
          <w:rStyle w:val="NormalCharacter"/>
          <w:rFonts w:ascii="方正小标宋简体" w:eastAsia="方正小标宋简体" w:hAnsi="黑体"/>
          <w:bCs/>
          <w:sz w:val="36"/>
          <w:szCs w:val="36"/>
        </w:rPr>
      </w:pPr>
      <w:r w:rsidRPr="008004D7">
        <w:rPr>
          <w:rStyle w:val="NormalCharacter"/>
          <w:rFonts w:ascii="方正小标宋简体" w:eastAsia="方正小标宋简体" w:hAnsi="黑体" w:hint="eastAsia"/>
          <w:bCs/>
          <w:sz w:val="36"/>
          <w:szCs w:val="36"/>
        </w:rPr>
        <w:t>湖南科技学院</w:t>
      </w:r>
      <w:r w:rsidRPr="008004D7">
        <w:rPr>
          <w:rStyle w:val="NormalCharacter"/>
          <w:rFonts w:ascii="方正小标宋简体" w:eastAsia="方正小标宋简体" w:hAnsi="黑体" w:hint="eastAsia"/>
          <w:bCs/>
          <w:sz w:val="36"/>
          <w:szCs w:val="36"/>
          <w:u w:val="single"/>
        </w:rPr>
        <w:t xml:space="preserve">      </w:t>
      </w:r>
      <w:r w:rsidRPr="008004D7">
        <w:rPr>
          <w:rStyle w:val="NormalCharacter"/>
          <w:rFonts w:ascii="方正小标宋简体" w:eastAsia="方正小标宋简体" w:hAnsi="黑体" w:hint="eastAsia"/>
          <w:bCs/>
          <w:sz w:val="36"/>
          <w:szCs w:val="36"/>
        </w:rPr>
        <w:t>年度团员教育评议登记表</w:t>
      </w:r>
    </w:p>
    <w:p w14:paraId="04B1B2F9" w14:textId="77777777" w:rsidR="008004D7" w:rsidRPr="008004D7" w:rsidRDefault="008004D7" w:rsidP="008004D7">
      <w:pPr>
        <w:spacing w:line="240" w:lineRule="exact"/>
        <w:ind w:firstLineChars="271" w:firstLine="925"/>
        <w:rPr>
          <w:rStyle w:val="NormalCharacter"/>
          <w:rFonts w:ascii="黑体" w:eastAsia="黑体"/>
          <w:b/>
          <w:sz w:val="36"/>
          <w:szCs w:val="36"/>
        </w:rPr>
      </w:pPr>
    </w:p>
    <w:p w14:paraId="623FC7F3" w14:textId="6CF097ED" w:rsidR="005116BC" w:rsidRDefault="00401CA8" w:rsidP="00401CA8">
      <w:pPr>
        <w:tabs>
          <w:tab w:val="left" w:pos="4165"/>
        </w:tabs>
        <w:jc w:val="left"/>
        <w:rPr>
          <w:rStyle w:val="NormalCharacter"/>
          <w:sz w:val="28"/>
        </w:rPr>
      </w:pPr>
      <w:r w:rsidRPr="00401CA8">
        <w:rPr>
          <w:rStyle w:val="NormalCharacter"/>
          <w:sz w:val="28"/>
          <w:u w:val="single"/>
        </w:rPr>
        <w:t xml:space="preserve">   </w:t>
      </w:r>
      <w:r w:rsidRPr="00401CA8">
        <w:rPr>
          <w:rStyle w:val="NormalCharacter"/>
          <w:rFonts w:hint="eastAsia"/>
          <w:sz w:val="28"/>
          <w:u w:val="single"/>
        </w:rPr>
        <w:t xml:space="preserve"> </w:t>
      </w:r>
      <w:r w:rsidRPr="00401CA8">
        <w:rPr>
          <w:rStyle w:val="NormalCharacter"/>
          <w:sz w:val="28"/>
          <w:u w:val="single"/>
        </w:rPr>
        <w:t xml:space="preserve">          </w:t>
      </w:r>
      <w:r w:rsidR="005116BC">
        <w:rPr>
          <w:rStyle w:val="NormalCharacter"/>
          <w:sz w:val="28"/>
        </w:rPr>
        <w:t>学院</w:t>
      </w:r>
      <w:r w:rsidRPr="00401CA8">
        <w:rPr>
          <w:rStyle w:val="NormalCharacter"/>
          <w:rFonts w:hint="eastAsia"/>
          <w:sz w:val="28"/>
          <w:u w:val="single"/>
        </w:rPr>
        <w:t xml:space="preserve"> </w:t>
      </w:r>
      <w:r w:rsidRPr="00401CA8">
        <w:rPr>
          <w:rStyle w:val="NormalCharacter"/>
          <w:sz w:val="28"/>
          <w:u w:val="single"/>
        </w:rPr>
        <w:t xml:space="preserve">           </w:t>
      </w:r>
      <w:r>
        <w:rPr>
          <w:rStyle w:val="NormalCharacter"/>
          <w:rFonts w:hint="eastAsia"/>
          <w:sz w:val="28"/>
        </w:rPr>
        <w:t>团</w:t>
      </w:r>
      <w:r w:rsidR="005116BC">
        <w:rPr>
          <w:rStyle w:val="NormalCharacter"/>
          <w:sz w:val="28"/>
        </w:rPr>
        <w:t>支部</w:t>
      </w:r>
    </w:p>
    <w:tbl>
      <w:tblPr>
        <w:tblW w:w="90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62"/>
        <w:gridCol w:w="1356"/>
        <w:gridCol w:w="1417"/>
        <w:gridCol w:w="1323"/>
        <w:gridCol w:w="1226"/>
        <w:gridCol w:w="2414"/>
      </w:tblGrid>
      <w:tr w:rsidR="005116BC" w14:paraId="15134B40" w14:textId="77777777" w:rsidTr="008004D7">
        <w:trPr>
          <w:trHeight w:val="525"/>
        </w:trPr>
        <w:tc>
          <w:tcPr>
            <w:tcW w:w="1338" w:type="dxa"/>
            <w:gridSpan w:val="2"/>
            <w:tcBorders>
              <w:top w:val="single" w:sz="4" w:space="0" w:color="000000"/>
              <w:left w:val="single" w:sz="4" w:space="0" w:color="000000"/>
              <w:bottom w:val="single" w:sz="4" w:space="0" w:color="000000"/>
              <w:right w:val="single" w:sz="4" w:space="0" w:color="000000"/>
            </w:tcBorders>
            <w:vAlign w:val="center"/>
          </w:tcPr>
          <w:p w14:paraId="43E6A4C5" w14:textId="77777777" w:rsidR="005116BC" w:rsidRDefault="005116BC" w:rsidP="00AF6B33">
            <w:pPr>
              <w:jc w:val="center"/>
              <w:rPr>
                <w:rStyle w:val="NormalCharacter"/>
                <w:sz w:val="24"/>
              </w:rPr>
            </w:pPr>
            <w:r>
              <w:rPr>
                <w:rStyle w:val="NormalCharacter"/>
                <w:sz w:val="24"/>
              </w:rPr>
              <w:t>姓</w:t>
            </w:r>
            <w:r>
              <w:rPr>
                <w:rStyle w:val="NormalCharacter"/>
                <w:sz w:val="24"/>
              </w:rPr>
              <w:t xml:space="preserve">    </w:t>
            </w:r>
            <w:r>
              <w:rPr>
                <w:rStyle w:val="NormalCharacter"/>
                <w:sz w:val="24"/>
              </w:rPr>
              <w:t>名</w:t>
            </w:r>
          </w:p>
        </w:tc>
        <w:tc>
          <w:tcPr>
            <w:tcW w:w="1356" w:type="dxa"/>
            <w:tcBorders>
              <w:top w:val="single" w:sz="4" w:space="0" w:color="000000"/>
              <w:left w:val="single" w:sz="4" w:space="0" w:color="000000"/>
              <w:bottom w:val="single" w:sz="4" w:space="0" w:color="000000"/>
              <w:right w:val="single" w:sz="4" w:space="0" w:color="000000"/>
            </w:tcBorders>
            <w:vAlign w:val="center"/>
          </w:tcPr>
          <w:p w14:paraId="024BFE33" w14:textId="77777777" w:rsidR="005116BC" w:rsidRDefault="005116BC" w:rsidP="00AF6B33">
            <w:pPr>
              <w:jc w:val="center"/>
              <w:rPr>
                <w:rStyle w:val="NormalCharacter"/>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639BD5" w14:textId="77777777" w:rsidR="005116BC" w:rsidRDefault="005116BC" w:rsidP="00AF6B33">
            <w:pPr>
              <w:jc w:val="center"/>
              <w:rPr>
                <w:rStyle w:val="NormalCharacter"/>
                <w:sz w:val="24"/>
              </w:rPr>
            </w:pPr>
            <w:r>
              <w:rPr>
                <w:rStyle w:val="NormalCharacter"/>
                <w:sz w:val="24"/>
              </w:rPr>
              <w:t>性</w:t>
            </w:r>
            <w:r>
              <w:rPr>
                <w:rStyle w:val="NormalCharacter"/>
                <w:sz w:val="24"/>
              </w:rPr>
              <w:t xml:space="preserve">   </w:t>
            </w:r>
            <w:r>
              <w:rPr>
                <w:rStyle w:val="NormalCharacter"/>
                <w:sz w:val="24"/>
              </w:rPr>
              <w:t>别</w:t>
            </w:r>
          </w:p>
        </w:tc>
        <w:tc>
          <w:tcPr>
            <w:tcW w:w="1323" w:type="dxa"/>
            <w:tcBorders>
              <w:top w:val="single" w:sz="4" w:space="0" w:color="000000"/>
              <w:left w:val="single" w:sz="4" w:space="0" w:color="000000"/>
              <w:bottom w:val="single" w:sz="4" w:space="0" w:color="000000"/>
              <w:right w:val="single" w:sz="4" w:space="0" w:color="000000"/>
            </w:tcBorders>
            <w:vAlign w:val="center"/>
          </w:tcPr>
          <w:p w14:paraId="605E01C9" w14:textId="77777777" w:rsidR="005116BC" w:rsidRDefault="005116BC" w:rsidP="00AF6B33">
            <w:pPr>
              <w:jc w:val="center"/>
              <w:rPr>
                <w:rStyle w:val="NormalCharacter"/>
                <w:sz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117770D6" w14:textId="77777777" w:rsidR="005116BC" w:rsidRDefault="005116BC" w:rsidP="00AF6B33">
            <w:pPr>
              <w:jc w:val="center"/>
              <w:rPr>
                <w:rStyle w:val="NormalCharacter"/>
                <w:sz w:val="24"/>
              </w:rPr>
            </w:pPr>
            <w:r>
              <w:rPr>
                <w:rStyle w:val="NormalCharacter"/>
                <w:sz w:val="24"/>
              </w:rPr>
              <w:t>出生年月</w:t>
            </w:r>
          </w:p>
        </w:tc>
        <w:tc>
          <w:tcPr>
            <w:tcW w:w="2414" w:type="dxa"/>
            <w:tcBorders>
              <w:top w:val="single" w:sz="4" w:space="0" w:color="000000"/>
              <w:left w:val="single" w:sz="4" w:space="0" w:color="000000"/>
              <w:bottom w:val="single" w:sz="4" w:space="0" w:color="000000"/>
              <w:right w:val="single" w:sz="4" w:space="0" w:color="000000"/>
            </w:tcBorders>
            <w:vAlign w:val="center"/>
          </w:tcPr>
          <w:p w14:paraId="2E307C0A" w14:textId="77777777" w:rsidR="005116BC" w:rsidRDefault="005116BC" w:rsidP="00AF6B33">
            <w:pPr>
              <w:jc w:val="center"/>
              <w:rPr>
                <w:rStyle w:val="NormalCharacter"/>
                <w:sz w:val="24"/>
              </w:rPr>
            </w:pPr>
          </w:p>
        </w:tc>
      </w:tr>
      <w:tr w:rsidR="005116BC" w14:paraId="4D5A68AE" w14:textId="77777777" w:rsidTr="008004D7">
        <w:trPr>
          <w:trHeight w:val="419"/>
        </w:trPr>
        <w:tc>
          <w:tcPr>
            <w:tcW w:w="1338" w:type="dxa"/>
            <w:gridSpan w:val="2"/>
            <w:tcBorders>
              <w:top w:val="single" w:sz="4" w:space="0" w:color="000000"/>
              <w:left w:val="single" w:sz="4" w:space="0" w:color="000000"/>
              <w:bottom w:val="single" w:sz="4" w:space="0" w:color="000000"/>
              <w:right w:val="single" w:sz="4" w:space="0" w:color="000000"/>
            </w:tcBorders>
            <w:vAlign w:val="center"/>
          </w:tcPr>
          <w:p w14:paraId="203A91E5" w14:textId="77777777" w:rsidR="005116BC" w:rsidRDefault="005116BC" w:rsidP="00AF6B33">
            <w:pPr>
              <w:jc w:val="center"/>
              <w:rPr>
                <w:rStyle w:val="NormalCharacter"/>
                <w:sz w:val="24"/>
              </w:rPr>
            </w:pPr>
            <w:r>
              <w:rPr>
                <w:rStyle w:val="NormalCharacter"/>
                <w:sz w:val="24"/>
              </w:rPr>
              <w:t>民</w:t>
            </w:r>
            <w:r>
              <w:rPr>
                <w:rStyle w:val="NormalCharacter"/>
                <w:sz w:val="24"/>
              </w:rPr>
              <w:t xml:space="preserve">    </w:t>
            </w:r>
            <w:r>
              <w:rPr>
                <w:rStyle w:val="NormalCharacter"/>
                <w:sz w:val="24"/>
              </w:rPr>
              <w:t>族</w:t>
            </w:r>
          </w:p>
        </w:tc>
        <w:tc>
          <w:tcPr>
            <w:tcW w:w="1356" w:type="dxa"/>
            <w:tcBorders>
              <w:top w:val="single" w:sz="4" w:space="0" w:color="000000"/>
              <w:left w:val="single" w:sz="4" w:space="0" w:color="000000"/>
              <w:bottom w:val="single" w:sz="4" w:space="0" w:color="000000"/>
              <w:right w:val="single" w:sz="4" w:space="0" w:color="000000"/>
            </w:tcBorders>
            <w:vAlign w:val="center"/>
          </w:tcPr>
          <w:p w14:paraId="01FBC826" w14:textId="77777777" w:rsidR="005116BC" w:rsidRDefault="005116BC" w:rsidP="00AF6B33">
            <w:pPr>
              <w:jc w:val="center"/>
              <w:rPr>
                <w:rStyle w:val="NormalCharacter"/>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3A17FF" w14:textId="77777777" w:rsidR="005116BC" w:rsidRDefault="005116BC" w:rsidP="00AF6B33">
            <w:pPr>
              <w:jc w:val="center"/>
              <w:rPr>
                <w:rStyle w:val="NormalCharacter"/>
                <w:sz w:val="24"/>
              </w:rPr>
            </w:pPr>
            <w:r>
              <w:rPr>
                <w:rStyle w:val="NormalCharacter"/>
                <w:sz w:val="24"/>
              </w:rPr>
              <w:t>政治面貌</w:t>
            </w:r>
          </w:p>
        </w:tc>
        <w:tc>
          <w:tcPr>
            <w:tcW w:w="1323" w:type="dxa"/>
            <w:tcBorders>
              <w:top w:val="single" w:sz="4" w:space="0" w:color="000000"/>
              <w:left w:val="single" w:sz="4" w:space="0" w:color="000000"/>
              <w:bottom w:val="single" w:sz="4" w:space="0" w:color="000000"/>
              <w:right w:val="single" w:sz="4" w:space="0" w:color="000000"/>
            </w:tcBorders>
            <w:vAlign w:val="center"/>
          </w:tcPr>
          <w:p w14:paraId="56B76256" w14:textId="77777777" w:rsidR="005116BC" w:rsidRDefault="005116BC" w:rsidP="00AF6B33">
            <w:pPr>
              <w:jc w:val="center"/>
              <w:rPr>
                <w:rStyle w:val="NormalCharacter"/>
                <w:sz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54445FC6" w14:textId="77777777" w:rsidR="005116BC" w:rsidRDefault="005116BC" w:rsidP="00AF6B33">
            <w:pPr>
              <w:jc w:val="center"/>
              <w:rPr>
                <w:rStyle w:val="NormalCharacter"/>
                <w:sz w:val="24"/>
              </w:rPr>
            </w:pPr>
            <w:r>
              <w:rPr>
                <w:rStyle w:val="NormalCharacter"/>
                <w:sz w:val="24"/>
              </w:rPr>
              <w:t>担任职务</w:t>
            </w:r>
          </w:p>
        </w:tc>
        <w:tc>
          <w:tcPr>
            <w:tcW w:w="2414" w:type="dxa"/>
            <w:tcBorders>
              <w:top w:val="single" w:sz="4" w:space="0" w:color="000000"/>
              <w:left w:val="single" w:sz="4" w:space="0" w:color="000000"/>
              <w:bottom w:val="single" w:sz="4" w:space="0" w:color="000000"/>
              <w:right w:val="single" w:sz="4" w:space="0" w:color="000000"/>
            </w:tcBorders>
            <w:vAlign w:val="center"/>
          </w:tcPr>
          <w:p w14:paraId="5E1B034C" w14:textId="77777777" w:rsidR="005116BC" w:rsidRDefault="005116BC" w:rsidP="00AF6B33">
            <w:pPr>
              <w:jc w:val="center"/>
              <w:rPr>
                <w:rStyle w:val="NormalCharacter"/>
                <w:sz w:val="24"/>
              </w:rPr>
            </w:pPr>
          </w:p>
        </w:tc>
      </w:tr>
      <w:tr w:rsidR="005116BC" w14:paraId="1AB1F424" w14:textId="77777777" w:rsidTr="00F700A9">
        <w:trPr>
          <w:trHeight w:val="5372"/>
        </w:trPr>
        <w:tc>
          <w:tcPr>
            <w:tcW w:w="9074" w:type="dxa"/>
            <w:gridSpan w:val="7"/>
            <w:tcBorders>
              <w:top w:val="single" w:sz="4" w:space="0" w:color="000000"/>
              <w:left w:val="single" w:sz="4" w:space="0" w:color="000000"/>
              <w:bottom w:val="single" w:sz="4" w:space="0" w:color="000000"/>
              <w:right w:val="single" w:sz="4" w:space="0" w:color="000000"/>
            </w:tcBorders>
          </w:tcPr>
          <w:p w14:paraId="206EAE89" w14:textId="77777777" w:rsidR="005116BC" w:rsidRDefault="005116BC" w:rsidP="00AF6B33">
            <w:pPr>
              <w:jc w:val="center"/>
              <w:rPr>
                <w:rStyle w:val="NormalCharacter"/>
                <w:b/>
                <w:sz w:val="24"/>
              </w:rPr>
            </w:pPr>
            <w:r>
              <w:rPr>
                <w:rStyle w:val="NormalCharacter"/>
                <w:b/>
                <w:sz w:val="24"/>
              </w:rPr>
              <w:t>个人年度总结</w:t>
            </w:r>
          </w:p>
          <w:p w14:paraId="512A70A5" w14:textId="77777777" w:rsidR="005116BC" w:rsidRDefault="005116BC" w:rsidP="00AF6B33">
            <w:pPr>
              <w:ind w:firstLineChars="200" w:firstLine="440"/>
              <w:rPr>
                <w:rStyle w:val="NormalCharacter"/>
                <w:sz w:val="24"/>
              </w:rPr>
            </w:pPr>
          </w:p>
          <w:p w14:paraId="64305097" w14:textId="77777777" w:rsidR="005116BC" w:rsidRDefault="005116BC" w:rsidP="00AF6B33">
            <w:pPr>
              <w:ind w:firstLineChars="200" w:firstLine="440"/>
              <w:rPr>
                <w:rStyle w:val="NormalCharacter"/>
                <w:sz w:val="24"/>
              </w:rPr>
            </w:pPr>
          </w:p>
          <w:p w14:paraId="2C90AB37" w14:textId="77777777" w:rsidR="005116BC" w:rsidRDefault="005116BC" w:rsidP="00AF6B33">
            <w:pPr>
              <w:ind w:firstLineChars="1900" w:firstLine="4180"/>
              <w:rPr>
                <w:rStyle w:val="NormalCharacter"/>
                <w:sz w:val="24"/>
              </w:rPr>
            </w:pPr>
          </w:p>
          <w:p w14:paraId="45052835" w14:textId="77777777" w:rsidR="005116BC" w:rsidRDefault="005116BC" w:rsidP="00AF6B33">
            <w:pPr>
              <w:ind w:firstLineChars="1900" w:firstLine="4180"/>
              <w:rPr>
                <w:rStyle w:val="NormalCharacter"/>
                <w:sz w:val="24"/>
              </w:rPr>
            </w:pPr>
          </w:p>
          <w:p w14:paraId="71E4612D" w14:textId="77777777" w:rsidR="005116BC" w:rsidRDefault="005116BC" w:rsidP="00AF6B33">
            <w:pPr>
              <w:ind w:firstLineChars="1900" w:firstLine="4180"/>
              <w:rPr>
                <w:rStyle w:val="NormalCharacter"/>
                <w:sz w:val="24"/>
              </w:rPr>
            </w:pPr>
          </w:p>
          <w:p w14:paraId="796640ED" w14:textId="77777777" w:rsidR="005116BC" w:rsidRDefault="005116BC" w:rsidP="00AF6B33">
            <w:pPr>
              <w:ind w:firstLineChars="1900" w:firstLine="4180"/>
              <w:rPr>
                <w:rStyle w:val="NormalCharacter"/>
                <w:sz w:val="24"/>
              </w:rPr>
            </w:pPr>
          </w:p>
          <w:p w14:paraId="62D5CA71" w14:textId="77777777" w:rsidR="005116BC" w:rsidRDefault="005116BC" w:rsidP="00AF6B33">
            <w:pPr>
              <w:ind w:firstLineChars="1900" w:firstLine="4180"/>
              <w:rPr>
                <w:rStyle w:val="NormalCharacter"/>
                <w:sz w:val="24"/>
              </w:rPr>
            </w:pPr>
          </w:p>
          <w:p w14:paraId="3EC4451D" w14:textId="77777777" w:rsidR="005116BC" w:rsidRDefault="005116BC" w:rsidP="00AF6B33">
            <w:pPr>
              <w:ind w:firstLineChars="1900" w:firstLine="4180"/>
              <w:rPr>
                <w:rStyle w:val="NormalCharacter"/>
                <w:sz w:val="24"/>
              </w:rPr>
            </w:pPr>
          </w:p>
          <w:p w14:paraId="0A9C513D" w14:textId="77777777" w:rsidR="005116BC" w:rsidRDefault="005116BC" w:rsidP="00AF6B33">
            <w:pPr>
              <w:ind w:firstLineChars="1900" w:firstLine="4180"/>
              <w:rPr>
                <w:rStyle w:val="NormalCharacter"/>
                <w:sz w:val="24"/>
              </w:rPr>
            </w:pPr>
          </w:p>
          <w:p w14:paraId="29E553A0" w14:textId="77777777" w:rsidR="005116BC" w:rsidRDefault="005116BC" w:rsidP="00AF6B33">
            <w:pPr>
              <w:ind w:firstLineChars="1900" w:firstLine="4180"/>
              <w:rPr>
                <w:rStyle w:val="NormalCharacter"/>
                <w:sz w:val="24"/>
              </w:rPr>
            </w:pPr>
          </w:p>
          <w:p w14:paraId="5DC5D905" w14:textId="77777777" w:rsidR="005116BC" w:rsidRDefault="005116BC" w:rsidP="00AF6B33">
            <w:pPr>
              <w:ind w:firstLineChars="1900" w:firstLine="4180"/>
              <w:rPr>
                <w:rStyle w:val="NormalCharacter"/>
                <w:sz w:val="24"/>
              </w:rPr>
            </w:pPr>
          </w:p>
          <w:p w14:paraId="0A2381FE" w14:textId="77777777" w:rsidR="005116BC" w:rsidRDefault="005116BC" w:rsidP="00AF6B33">
            <w:pPr>
              <w:ind w:firstLineChars="1900" w:firstLine="4180"/>
              <w:rPr>
                <w:rStyle w:val="NormalCharacter"/>
                <w:sz w:val="24"/>
              </w:rPr>
            </w:pPr>
          </w:p>
          <w:p w14:paraId="0F3E9357" w14:textId="77777777" w:rsidR="005116BC" w:rsidRDefault="005116BC" w:rsidP="00AF6B33">
            <w:pPr>
              <w:rPr>
                <w:rStyle w:val="NormalCharacter"/>
                <w:sz w:val="24"/>
              </w:rPr>
            </w:pPr>
          </w:p>
          <w:p w14:paraId="6EA72E92" w14:textId="77777777" w:rsidR="005116BC" w:rsidRDefault="005116BC" w:rsidP="00AF6B33">
            <w:pPr>
              <w:rPr>
                <w:rStyle w:val="NormalCharacter"/>
                <w:sz w:val="24"/>
              </w:rPr>
            </w:pPr>
          </w:p>
          <w:p w14:paraId="1EB27933" w14:textId="77777777" w:rsidR="005116BC" w:rsidRDefault="005116BC" w:rsidP="00AF6B33">
            <w:pPr>
              <w:rPr>
                <w:rStyle w:val="NormalCharacter"/>
                <w:sz w:val="24"/>
              </w:rPr>
            </w:pPr>
          </w:p>
          <w:p w14:paraId="3FE04B35" w14:textId="79A2D22A" w:rsidR="005116BC" w:rsidRDefault="005116BC" w:rsidP="00F700A9">
            <w:pPr>
              <w:ind w:firstLineChars="2000" w:firstLine="4400"/>
              <w:rPr>
                <w:rStyle w:val="NormalCharacter"/>
                <w:sz w:val="24"/>
              </w:rPr>
            </w:pPr>
            <w:r>
              <w:rPr>
                <w:rStyle w:val="NormalCharacter"/>
                <w:sz w:val="24"/>
              </w:rPr>
              <w:t>签</w:t>
            </w:r>
            <w:r w:rsidR="00BD1D6B">
              <w:rPr>
                <w:rStyle w:val="NormalCharacter"/>
                <w:rFonts w:hint="eastAsia"/>
                <w:sz w:val="24"/>
              </w:rPr>
              <w:t xml:space="preserve"> </w:t>
            </w:r>
            <w:r w:rsidR="00BD1D6B">
              <w:rPr>
                <w:rStyle w:val="NormalCharacter"/>
                <w:sz w:val="24"/>
              </w:rPr>
              <w:t xml:space="preserve">   </w:t>
            </w:r>
            <w:r>
              <w:rPr>
                <w:rStyle w:val="NormalCharacter"/>
                <w:sz w:val="24"/>
              </w:rPr>
              <w:t>名</w:t>
            </w:r>
            <w:r w:rsidR="008004D7">
              <w:rPr>
                <w:rStyle w:val="NormalCharacter"/>
                <w:rFonts w:hint="eastAsia"/>
                <w:sz w:val="24"/>
              </w:rPr>
              <w:t>：</w:t>
            </w:r>
            <w:r>
              <w:rPr>
                <w:rStyle w:val="NormalCharacter"/>
                <w:sz w:val="24"/>
              </w:rPr>
              <w:t xml:space="preserve">   </w:t>
            </w:r>
            <w:r w:rsidR="00BD1D6B">
              <w:rPr>
                <w:rStyle w:val="NormalCharacter"/>
                <w:sz w:val="24"/>
              </w:rPr>
              <w:t xml:space="preserve">  </w:t>
            </w:r>
            <w:r>
              <w:rPr>
                <w:rStyle w:val="NormalCharacter"/>
                <w:sz w:val="24"/>
              </w:rPr>
              <w:t xml:space="preserve"> </w:t>
            </w:r>
            <w:r w:rsidR="00BD1D6B">
              <w:rPr>
                <w:rStyle w:val="NormalCharacter"/>
                <w:sz w:val="24"/>
              </w:rPr>
              <w:t xml:space="preserve">       </w:t>
            </w:r>
            <w:r>
              <w:rPr>
                <w:rStyle w:val="NormalCharacter"/>
                <w:sz w:val="24"/>
              </w:rPr>
              <w:t xml:space="preserve">       </w:t>
            </w:r>
            <w:r>
              <w:rPr>
                <w:rStyle w:val="NormalCharacter"/>
                <w:sz w:val="24"/>
              </w:rPr>
              <w:t>年</w:t>
            </w:r>
            <w:r>
              <w:rPr>
                <w:rStyle w:val="NormalCharacter"/>
                <w:sz w:val="24"/>
              </w:rPr>
              <w:t xml:space="preserve">    </w:t>
            </w:r>
            <w:r>
              <w:rPr>
                <w:rStyle w:val="NormalCharacter"/>
                <w:sz w:val="24"/>
              </w:rPr>
              <w:t>月</w:t>
            </w:r>
            <w:r>
              <w:rPr>
                <w:rStyle w:val="NormalCharacter"/>
                <w:sz w:val="24"/>
              </w:rPr>
              <w:t xml:space="preserve">    </w:t>
            </w:r>
            <w:r>
              <w:rPr>
                <w:rStyle w:val="NormalCharacter"/>
                <w:sz w:val="24"/>
              </w:rPr>
              <w:t>日</w:t>
            </w:r>
          </w:p>
        </w:tc>
      </w:tr>
      <w:tr w:rsidR="005116BC" w14:paraId="2E02D8D3" w14:textId="77777777" w:rsidTr="00F700A9">
        <w:trPr>
          <w:cantSplit/>
          <w:trHeight w:val="1977"/>
        </w:trPr>
        <w:tc>
          <w:tcPr>
            <w:tcW w:w="1276" w:type="dxa"/>
            <w:tcBorders>
              <w:top w:val="single" w:sz="4" w:space="0" w:color="000000"/>
              <w:left w:val="single" w:sz="4" w:space="0" w:color="000000"/>
              <w:bottom w:val="single" w:sz="4" w:space="0" w:color="000000"/>
              <w:right w:val="single" w:sz="4" w:space="0" w:color="000000"/>
            </w:tcBorders>
            <w:vAlign w:val="center"/>
          </w:tcPr>
          <w:p w14:paraId="37EFD249" w14:textId="77777777" w:rsidR="005116BC" w:rsidRDefault="005116BC" w:rsidP="00AF6B33">
            <w:pPr>
              <w:jc w:val="center"/>
              <w:rPr>
                <w:rStyle w:val="NormalCharacter"/>
                <w:sz w:val="24"/>
              </w:rPr>
            </w:pPr>
            <w:r>
              <w:rPr>
                <w:rStyle w:val="NormalCharacter"/>
                <w:sz w:val="24"/>
              </w:rPr>
              <w:t>所在支部</w:t>
            </w:r>
          </w:p>
          <w:p w14:paraId="0662FFC2" w14:textId="77777777" w:rsidR="005116BC" w:rsidRDefault="005116BC" w:rsidP="00AF6B33">
            <w:pPr>
              <w:jc w:val="center"/>
              <w:rPr>
                <w:rStyle w:val="NormalCharacter"/>
                <w:sz w:val="24"/>
              </w:rPr>
            </w:pPr>
            <w:r>
              <w:rPr>
                <w:rStyle w:val="NormalCharacter"/>
                <w:sz w:val="24"/>
              </w:rPr>
              <w:t>教育评议</w:t>
            </w:r>
          </w:p>
          <w:p w14:paraId="1EFA62A9" w14:textId="77777777" w:rsidR="005116BC" w:rsidRDefault="005116BC" w:rsidP="00AF6B33">
            <w:pPr>
              <w:jc w:val="center"/>
              <w:rPr>
                <w:rStyle w:val="NormalCharacter"/>
                <w:sz w:val="24"/>
              </w:rPr>
            </w:pPr>
            <w:r>
              <w:rPr>
                <w:rStyle w:val="NormalCharacter"/>
                <w:sz w:val="24"/>
              </w:rPr>
              <w:t>工作小组</w:t>
            </w:r>
          </w:p>
          <w:p w14:paraId="06A7B52E" w14:textId="77777777" w:rsidR="005116BC" w:rsidRDefault="005116BC" w:rsidP="00AF6B33">
            <w:pPr>
              <w:jc w:val="center"/>
              <w:rPr>
                <w:rStyle w:val="NormalCharacter"/>
                <w:sz w:val="24"/>
              </w:rPr>
            </w:pPr>
            <w:r>
              <w:rPr>
                <w:rStyle w:val="NormalCharacter"/>
                <w:sz w:val="24"/>
              </w:rPr>
              <w:t>评议意见</w:t>
            </w:r>
          </w:p>
        </w:tc>
        <w:tc>
          <w:tcPr>
            <w:tcW w:w="7798" w:type="dxa"/>
            <w:gridSpan w:val="6"/>
            <w:tcBorders>
              <w:top w:val="single" w:sz="4" w:space="0" w:color="000000"/>
              <w:left w:val="single" w:sz="4" w:space="0" w:color="000000"/>
              <w:bottom w:val="single" w:sz="4" w:space="0" w:color="000000"/>
              <w:right w:val="single" w:sz="4" w:space="0" w:color="000000"/>
            </w:tcBorders>
          </w:tcPr>
          <w:p w14:paraId="6ADE59A2" w14:textId="77777777" w:rsidR="005116BC" w:rsidRDefault="005116BC" w:rsidP="00AF6B33">
            <w:pPr>
              <w:rPr>
                <w:rStyle w:val="NormalCharacter"/>
                <w:sz w:val="24"/>
              </w:rPr>
            </w:pPr>
            <w:r>
              <w:rPr>
                <w:rStyle w:val="NormalCharacter"/>
                <w:sz w:val="24"/>
              </w:rPr>
              <w:t>拟定评议等次（请在拟定等次打</w:t>
            </w:r>
            <w:r>
              <w:rPr>
                <w:rStyle w:val="NormalCharacter"/>
                <w:sz w:val="24"/>
              </w:rPr>
              <w:t>√</w:t>
            </w:r>
            <w:r>
              <w:rPr>
                <w:rStyle w:val="NormalCharacter"/>
                <w:sz w:val="24"/>
              </w:rPr>
              <w:t>）：</w:t>
            </w:r>
          </w:p>
          <w:p w14:paraId="6F219755" w14:textId="77777777" w:rsidR="005116BC" w:rsidRDefault="005116BC" w:rsidP="00AF6B33">
            <w:pPr>
              <w:rPr>
                <w:rStyle w:val="NormalCharacter"/>
                <w:sz w:val="24"/>
              </w:rPr>
            </w:pPr>
            <w:r>
              <w:rPr>
                <w:rStyle w:val="NormalCharacter"/>
                <w:sz w:val="24"/>
              </w:rPr>
              <w:t xml:space="preserve">           </w:t>
            </w:r>
          </w:p>
          <w:p w14:paraId="76B77EE7" w14:textId="77777777" w:rsidR="005116BC" w:rsidRDefault="005116BC" w:rsidP="00AF6B33">
            <w:pPr>
              <w:jc w:val="center"/>
              <w:rPr>
                <w:rStyle w:val="NormalCharacter"/>
                <w:sz w:val="24"/>
              </w:rPr>
            </w:pPr>
            <w:r>
              <w:rPr>
                <w:rStyle w:val="NormalCharacter"/>
                <w:sz w:val="24"/>
              </w:rPr>
              <w:t>优</w:t>
            </w:r>
            <w:r>
              <w:rPr>
                <w:rStyle w:val="NormalCharacter"/>
                <w:sz w:val="24"/>
              </w:rPr>
              <w:t xml:space="preserve">    </w:t>
            </w:r>
            <w:r>
              <w:rPr>
                <w:rStyle w:val="NormalCharacter"/>
                <w:sz w:val="24"/>
              </w:rPr>
              <w:t>秀（</w:t>
            </w:r>
            <w:r>
              <w:rPr>
                <w:rStyle w:val="NormalCharacter"/>
                <w:sz w:val="24"/>
              </w:rPr>
              <w:t xml:space="preserve">    </w:t>
            </w:r>
            <w:r>
              <w:rPr>
                <w:rStyle w:val="NormalCharacter"/>
                <w:sz w:val="24"/>
              </w:rPr>
              <w:t>）</w:t>
            </w:r>
            <w:r>
              <w:rPr>
                <w:rStyle w:val="NormalCharacter"/>
                <w:sz w:val="24"/>
              </w:rPr>
              <w:t xml:space="preserve">      </w:t>
            </w:r>
            <w:r>
              <w:rPr>
                <w:rStyle w:val="NormalCharacter"/>
                <w:sz w:val="24"/>
              </w:rPr>
              <w:t>合</w:t>
            </w:r>
            <w:r>
              <w:rPr>
                <w:rStyle w:val="NormalCharacter"/>
                <w:sz w:val="24"/>
              </w:rPr>
              <w:t xml:space="preserve">    </w:t>
            </w:r>
            <w:r>
              <w:rPr>
                <w:rStyle w:val="NormalCharacter"/>
                <w:sz w:val="24"/>
              </w:rPr>
              <w:t>格（</w:t>
            </w:r>
            <w:r>
              <w:rPr>
                <w:rStyle w:val="NormalCharacter"/>
                <w:sz w:val="24"/>
              </w:rPr>
              <w:t xml:space="preserve">    </w:t>
            </w:r>
            <w:r>
              <w:rPr>
                <w:rStyle w:val="NormalCharacter"/>
                <w:sz w:val="24"/>
              </w:rPr>
              <w:t>）</w:t>
            </w:r>
          </w:p>
          <w:p w14:paraId="788C5AD3" w14:textId="77777777" w:rsidR="005116BC" w:rsidRDefault="005116BC" w:rsidP="00AF6B33">
            <w:pPr>
              <w:jc w:val="center"/>
              <w:rPr>
                <w:rStyle w:val="NormalCharacter"/>
                <w:sz w:val="24"/>
              </w:rPr>
            </w:pPr>
            <w:r>
              <w:rPr>
                <w:rStyle w:val="NormalCharacter"/>
                <w:sz w:val="24"/>
              </w:rPr>
              <w:t>基本合格（</w:t>
            </w:r>
            <w:r>
              <w:rPr>
                <w:rStyle w:val="NormalCharacter"/>
                <w:sz w:val="24"/>
              </w:rPr>
              <w:t xml:space="preserve">    </w:t>
            </w:r>
            <w:r>
              <w:rPr>
                <w:rStyle w:val="NormalCharacter"/>
                <w:sz w:val="24"/>
              </w:rPr>
              <w:t>）</w:t>
            </w:r>
            <w:r>
              <w:rPr>
                <w:rStyle w:val="NormalCharacter"/>
                <w:sz w:val="24"/>
              </w:rPr>
              <w:t xml:space="preserve">      </w:t>
            </w:r>
            <w:r>
              <w:rPr>
                <w:rStyle w:val="NormalCharacter"/>
                <w:sz w:val="24"/>
              </w:rPr>
              <w:t>不</w:t>
            </w:r>
            <w:r>
              <w:rPr>
                <w:rStyle w:val="NormalCharacter"/>
                <w:sz w:val="24"/>
              </w:rPr>
              <w:t xml:space="preserve"> </w:t>
            </w:r>
            <w:r>
              <w:rPr>
                <w:rStyle w:val="NormalCharacter"/>
                <w:sz w:val="24"/>
              </w:rPr>
              <w:t>合</w:t>
            </w:r>
            <w:r>
              <w:rPr>
                <w:rStyle w:val="NormalCharacter"/>
                <w:sz w:val="24"/>
              </w:rPr>
              <w:t xml:space="preserve"> </w:t>
            </w:r>
            <w:r>
              <w:rPr>
                <w:rStyle w:val="NormalCharacter"/>
                <w:sz w:val="24"/>
              </w:rPr>
              <w:t>格（</w:t>
            </w:r>
            <w:r>
              <w:rPr>
                <w:rStyle w:val="NormalCharacter"/>
                <w:sz w:val="24"/>
              </w:rPr>
              <w:t xml:space="preserve">    </w:t>
            </w:r>
            <w:r>
              <w:rPr>
                <w:rStyle w:val="NormalCharacter"/>
                <w:sz w:val="24"/>
              </w:rPr>
              <w:t>）</w:t>
            </w:r>
          </w:p>
          <w:p w14:paraId="3B855B0C" w14:textId="77777777" w:rsidR="005116BC" w:rsidRDefault="005116BC" w:rsidP="00AF6B33">
            <w:pPr>
              <w:rPr>
                <w:rStyle w:val="NormalCharacter"/>
                <w:sz w:val="24"/>
              </w:rPr>
            </w:pPr>
            <w:r>
              <w:rPr>
                <w:rStyle w:val="NormalCharacter"/>
                <w:sz w:val="24"/>
              </w:rPr>
              <w:t xml:space="preserve">                                 </w:t>
            </w:r>
          </w:p>
          <w:p w14:paraId="0602A1B9" w14:textId="4BAB93B7" w:rsidR="005116BC" w:rsidRDefault="005116BC" w:rsidP="00AF6B33">
            <w:pPr>
              <w:rPr>
                <w:rStyle w:val="NormalCharacter"/>
                <w:sz w:val="24"/>
              </w:rPr>
            </w:pPr>
            <w:r>
              <w:rPr>
                <w:rStyle w:val="NormalCharacter"/>
                <w:sz w:val="24"/>
              </w:rPr>
              <w:t xml:space="preserve">      </w:t>
            </w:r>
            <w:r w:rsidR="008004D7">
              <w:rPr>
                <w:rStyle w:val="NormalCharacter"/>
                <w:sz w:val="24"/>
              </w:rPr>
              <w:t xml:space="preserve">                       </w:t>
            </w:r>
            <w:r w:rsidR="00F700A9">
              <w:rPr>
                <w:rStyle w:val="NormalCharacter"/>
                <w:sz w:val="24"/>
              </w:rPr>
              <w:t xml:space="preserve"> </w:t>
            </w:r>
            <w:r w:rsidR="008004D7">
              <w:rPr>
                <w:rStyle w:val="NormalCharacter"/>
                <w:sz w:val="24"/>
              </w:rPr>
              <w:t xml:space="preserve"> </w:t>
            </w:r>
            <w:r>
              <w:rPr>
                <w:rStyle w:val="NormalCharacter"/>
                <w:sz w:val="24"/>
              </w:rPr>
              <w:t>组长签名</w:t>
            </w:r>
            <w:r w:rsidR="008004D7">
              <w:rPr>
                <w:rStyle w:val="NormalCharacter"/>
                <w:rFonts w:hint="eastAsia"/>
                <w:sz w:val="24"/>
              </w:rPr>
              <w:t>：</w:t>
            </w:r>
            <w:r>
              <w:rPr>
                <w:rStyle w:val="NormalCharacter"/>
                <w:sz w:val="24"/>
              </w:rPr>
              <w:t xml:space="preserve">                 </w:t>
            </w:r>
            <w:r>
              <w:rPr>
                <w:rStyle w:val="NormalCharacter"/>
                <w:sz w:val="24"/>
              </w:rPr>
              <w:t>年</w:t>
            </w:r>
            <w:r>
              <w:rPr>
                <w:rStyle w:val="NormalCharacter"/>
                <w:sz w:val="24"/>
              </w:rPr>
              <w:t xml:space="preserve">     </w:t>
            </w:r>
            <w:r>
              <w:rPr>
                <w:rStyle w:val="NormalCharacter"/>
                <w:sz w:val="24"/>
              </w:rPr>
              <w:t>月</w:t>
            </w:r>
            <w:r>
              <w:rPr>
                <w:rStyle w:val="NormalCharacter"/>
                <w:sz w:val="24"/>
              </w:rPr>
              <w:t xml:space="preserve">     </w:t>
            </w:r>
            <w:r>
              <w:rPr>
                <w:rStyle w:val="NormalCharacter"/>
                <w:sz w:val="24"/>
              </w:rPr>
              <w:t>日</w:t>
            </w:r>
          </w:p>
        </w:tc>
      </w:tr>
      <w:tr w:rsidR="005116BC" w14:paraId="73340AA2" w14:textId="77777777" w:rsidTr="00F700A9">
        <w:trPr>
          <w:cantSplit/>
          <w:trHeight w:val="1126"/>
        </w:trPr>
        <w:tc>
          <w:tcPr>
            <w:tcW w:w="1276" w:type="dxa"/>
            <w:tcBorders>
              <w:top w:val="single" w:sz="4" w:space="0" w:color="000000"/>
              <w:left w:val="single" w:sz="4" w:space="0" w:color="000000"/>
              <w:bottom w:val="single" w:sz="4" w:space="0" w:color="000000"/>
              <w:right w:val="single" w:sz="4" w:space="0" w:color="000000"/>
            </w:tcBorders>
            <w:vAlign w:val="center"/>
          </w:tcPr>
          <w:p w14:paraId="3E44ED58" w14:textId="77777777" w:rsidR="005116BC" w:rsidRDefault="005116BC" w:rsidP="00AF6B33">
            <w:pPr>
              <w:jc w:val="center"/>
              <w:rPr>
                <w:rStyle w:val="NormalCharacter"/>
                <w:sz w:val="24"/>
              </w:rPr>
            </w:pPr>
            <w:r>
              <w:rPr>
                <w:rStyle w:val="NormalCharacter"/>
                <w:sz w:val="24"/>
              </w:rPr>
              <w:t>学院团委</w:t>
            </w:r>
          </w:p>
          <w:p w14:paraId="6BF70665" w14:textId="4452D1FF" w:rsidR="005116BC" w:rsidRDefault="005116BC" w:rsidP="00AF6B33">
            <w:pPr>
              <w:jc w:val="center"/>
              <w:rPr>
                <w:rStyle w:val="NormalCharacter"/>
                <w:sz w:val="24"/>
              </w:rPr>
            </w:pPr>
            <w:r>
              <w:rPr>
                <w:rStyle w:val="NormalCharacter"/>
                <w:sz w:val="24"/>
              </w:rPr>
              <w:t>意</w:t>
            </w:r>
            <w:r w:rsidR="00F700A9">
              <w:rPr>
                <w:rStyle w:val="NormalCharacter"/>
                <w:rFonts w:hint="eastAsia"/>
                <w:sz w:val="24"/>
              </w:rPr>
              <w:t xml:space="preserve"> </w:t>
            </w:r>
            <w:r w:rsidR="00F700A9">
              <w:rPr>
                <w:rStyle w:val="NormalCharacter"/>
                <w:sz w:val="24"/>
              </w:rPr>
              <w:t xml:space="preserve">   </w:t>
            </w:r>
            <w:r>
              <w:rPr>
                <w:rStyle w:val="NormalCharacter"/>
                <w:sz w:val="24"/>
              </w:rPr>
              <w:t>见</w:t>
            </w:r>
          </w:p>
        </w:tc>
        <w:tc>
          <w:tcPr>
            <w:tcW w:w="7798" w:type="dxa"/>
            <w:gridSpan w:val="6"/>
            <w:tcBorders>
              <w:top w:val="single" w:sz="4" w:space="0" w:color="000000"/>
              <w:left w:val="single" w:sz="4" w:space="0" w:color="000000"/>
              <w:bottom w:val="single" w:sz="4" w:space="0" w:color="000000"/>
              <w:right w:val="single" w:sz="4" w:space="0" w:color="000000"/>
            </w:tcBorders>
          </w:tcPr>
          <w:p w14:paraId="0AC0C682" w14:textId="77777777" w:rsidR="00F700A9" w:rsidRDefault="00F700A9" w:rsidP="00AF6B33">
            <w:pPr>
              <w:rPr>
                <w:rStyle w:val="NormalCharacter"/>
                <w:sz w:val="24"/>
              </w:rPr>
            </w:pPr>
          </w:p>
          <w:p w14:paraId="5D98F807" w14:textId="77777777" w:rsidR="005116BC" w:rsidRDefault="005116BC" w:rsidP="00AF6B33">
            <w:pPr>
              <w:jc w:val="right"/>
              <w:rPr>
                <w:rStyle w:val="NormalCharacter"/>
                <w:sz w:val="24"/>
              </w:rPr>
            </w:pPr>
            <w:r>
              <w:rPr>
                <w:rStyle w:val="NormalCharacter"/>
                <w:sz w:val="24"/>
              </w:rPr>
              <w:t xml:space="preserve">                    </w:t>
            </w:r>
          </w:p>
          <w:p w14:paraId="506FFC6F" w14:textId="77777777" w:rsidR="005116BC" w:rsidRDefault="005116BC" w:rsidP="00F700A9">
            <w:pPr>
              <w:ind w:right="260"/>
              <w:jc w:val="right"/>
              <w:rPr>
                <w:rStyle w:val="NormalCharacter"/>
                <w:sz w:val="24"/>
              </w:rPr>
            </w:pPr>
            <w:r>
              <w:rPr>
                <w:rStyle w:val="NormalCharacter"/>
                <w:sz w:val="24"/>
              </w:rPr>
              <w:t>（盖章）</w:t>
            </w:r>
            <w:r>
              <w:rPr>
                <w:rStyle w:val="NormalCharacter"/>
                <w:sz w:val="24"/>
              </w:rPr>
              <w:t xml:space="preserve">          </w:t>
            </w:r>
            <w:r>
              <w:rPr>
                <w:rStyle w:val="NormalCharacter"/>
                <w:sz w:val="24"/>
              </w:rPr>
              <w:t>年</w:t>
            </w:r>
            <w:r>
              <w:rPr>
                <w:rStyle w:val="NormalCharacter"/>
                <w:sz w:val="24"/>
              </w:rPr>
              <w:t xml:space="preserve">     </w:t>
            </w:r>
            <w:r>
              <w:rPr>
                <w:rStyle w:val="NormalCharacter"/>
                <w:sz w:val="24"/>
              </w:rPr>
              <w:t>月</w:t>
            </w:r>
            <w:r>
              <w:rPr>
                <w:rStyle w:val="NormalCharacter"/>
                <w:sz w:val="24"/>
              </w:rPr>
              <w:t xml:space="preserve">     </w:t>
            </w:r>
            <w:r>
              <w:rPr>
                <w:rStyle w:val="NormalCharacter"/>
                <w:sz w:val="24"/>
              </w:rPr>
              <w:t>日</w:t>
            </w:r>
          </w:p>
        </w:tc>
      </w:tr>
      <w:tr w:rsidR="005116BC" w14:paraId="544FB652" w14:textId="77777777" w:rsidTr="00F700A9">
        <w:trPr>
          <w:cantSplit/>
          <w:trHeight w:val="1114"/>
        </w:trPr>
        <w:tc>
          <w:tcPr>
            <w:tcW w:w="1276" w:type="dxa"/>
            <w:tcBorders>
              <w:top w:val="single" w:sz="4" w:space="0" w:color="000000"/>
              <w:left w:val="single" w:sz="4" w:space="0" w:color="000000"/>
              <w:bottom w:val="single" w:sz="4" w:space="0" w:color="000000"/>
              <w:right w:val="single" w:sz="4" w:space="0" w:color="000000"/>
            </w:tcBorders>
            <w:vAlign w:val="center"/>
          </w:tcPr>
          <w:p w14:paraId="2E88E0AA" w14:textId="77777777" w:rsidR="005116BC" w:rsidRDefault="005116BC" w:rsidP="00AF6B33">
            <w:pPr>
              <w:jc w:val="center"/>
              <w:rPr>
                <w:rStyle w:val="NormalCharacter"/>
                <w:sz w:val="24"/>
              </w:rPr>
            </w:pPr>
            <w:r>
              <w:rPr>
                <w:rStyle w:val="NormalCharacter"/>
                <w:sz w:val="24"/>
              </w:rPr>
              <w:t>校团委</w:t>
            </w:r>
          </w:p>
          <w:p w14:paraId="541F9E51" w14:textId="4C098A25" w:rsidR="005116BC" w:rsidRDefault="005116BC" w:rsidP="00AF6B33">
            <w:pPr>
              <w:jc w:val="center"/>
              <w:rPr>
                <w:rStyle w:val="NormalCharacter"/>
                <w:sz w:val="24"/>
              </w:rPr>
            </w:pPr>
            <w:r>
              <w:rPr>
                <w:rStyle w:val="NormalCharacter"/>
                <w:sz w:val="24"/>
              </w:rPr>
              <w:t>意</w:t>
            </w:r>
            <w:r w:rsidR="00F700A9">
              <w:rPr>
                <w:rStyle w:val="NormalCharacter"/>
                <w:rFonts w:hint="eastAsia"/>
                <w:sz w:val="24"/>
              </w:rPr>
              <w:t xml:space="preserve"> </w:t>
            </w:r>
            <w:r w:rsidR="00F700A9">
              <w:rPr>
                <w:rStyle w:val="NormalCharacter"/>
                <w:sz w:val="24"/>
              </w:rPr>
              <w:t xml:space="preserve"> </w:t>
            </w:r>
            <w:r>
              <w:rPr>
                <w:rStyle w:val="NormalCharacter"/>
                <w:sz w:val="24"/>
              </w:rPr>
              <w:t>见</w:t>
            </w:r>
          </w:p>
        </w:tc>
        <w:tc>
          <w:tcPr>
            <w:tcW w:w="7798" w:type="dxa"/>
            <w:gridSpan w:val="6"/>
            <w:tcBorders>
              <w:top w:val="single" w:sz="4" w:space="0" w:color="000000"/>
              <w:left w:val="single" w:sz="4" w:space="0" w:color="000000"/>
              <w:bottom w:val="single" w:sz="4" w:space="0" w:color="000000"/>
              <w:right w:val="single" w:sz="4" w:space="0" w:color="000000"/>
            </w:tcBorders>
          </w:tcPr>
          <w:p w14:paraId="5C096AFB" w14:textId="77777777" w:rsidR="005116BC" w:rsidRDefault="005116BC" w:rsidP="00AF6B33">
            <w:pPr>
              <w:rPr>
                <w:rStyle w:val="NormalCharacter"/>
                <w:sz w:val="24"/>
              </w:rPr>
            </w:pPr>
          </w:p>
          <w:p w14:paraId="498D4C01" w14:textId="77777777" w:rsidR="005116BC" w:rsidRDefault="005116BC" w:rsidP="00AF6B33">
            <w:pPr>
              <w:rPr>
                <w:rStyle w:val="NormalCharacter"/>
                <w:sz w:val="24"/>
              </w:rPr>
            </w:pPr>
          </w:p>
          <w:p w14:paraId="20255C39" w14:textId="384EF1B6" w:rsidR="005116BC" w:rsidRDefault="005116BC" w:rsidP="00F700A9">
            <w:pPr>
              <w:ind w:firstLineChars="1800" w:firstLine="3960"/>
              <w:rPr>
                <w:rStyle w:val="NormalCharacter"/>
                <w:sz w:val="24"/>
              </w:rPr>
            </w:pPr>
            <w:r>
              <w:rPr>
                <w:rStyle w:val="NormalCharacter"/>
                <w:sz w:val="24"/>
              </w:rPr>
              <w:t>（盖章）</w:t>
            </w:r>
            <w:r>
              <w:rPr>
                <w:rStyle w:val="NormalCharacter"/>
                <w:sz w:val="24"/>
              </w:rPr>
              <w:t xml:space="preserve">           </w:t>
            </w:r>
            <w:r>
              <w:rPr>
                <w:rStyle w:val="NormalCharacter"/>
                <w:sz w:val="24"/>
              </w:rPr>
              <w:t>年</w:t>
            </w:r>
            <w:r>
              <w:rPr>
                <w:rStyle w:val="NormalCharacter"/>
                <w:sz w:val="24"/>
              </w:rPr>
              <w:t xml:space="preserve">     </w:t>
            </w:r>
            <w:r>
              <w:rPr>
                <w:rStyle w:val="NormalCharacter"/>
                <w:sz w:val="24"/>
              </w:rPr>
              <w:t>月</w:t>
            </w:r>
            <w:r>
              <w:rPr>
                <w:rStyle w:val="NormalCharacter"/>
                <w:sz w:val="24"/>
              </w:rPr>
              <w:t xml:space="preserve">     </w:t>
            </w:r>
            <w:r>
              <w:rPr>
                <w:rStyle w:val="NormalCharacter"/>
                <w:sz w:val="24"/>
              </w:rPr>
              <w:t>日</w:t>
            </w:r>
          </w:p>
        </w:tc>
      </w:tr>
    </w:tbl>
    <w:p w14:paraId="111249CC" w14:textId="244DC6C8" w:rsidR="005116BC"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附件13</w:t>
      </w:r>
      <w:r w:rsidR="00E052A8">
        <w:rPr>
          <w:rStyle w:val="NormalCharacter"/>
          <w:rFonts w:ascii="仿宋" w:eastAsia="仿宋" w:hAnsi="仿宋" w:hint="eastAsia"/>
          <w:bCs/>
          <w:sz w:val="32"/>
          <w:szCs w:val="32"/>
        </w:rPr>
        <w:t>：</w:t>
      </w:r>
    </w:p>
    <w:p w14:paraId="56CF9B7B" w14:textId="77777777" w:rsidR="00E052A8" w:rsidRPr="00A94122" w:rsidRDefault="00E052A8" w:rsidP="005116BC">
      <w:pPr>
        <w:spacing w:line="480" w:lineRule="exact"/>
        <w:rPr>
          <w:rStyle w:val="NormalCharacter"/>
          <w:rFonts w:ascii="仿宋" w:eastAsia="仿宋" w:hAnsi="仿宋"/>
          <w:bCs/>
          <w:sz w:val="32"/>
          <w:szCs w:val="32"/>
        </w:rPr>
      </w:pPr>
    </w:p>
    <w:p w14:paraId="05A5E111" w14:textId="77777777" w:rsidR="005116BC" w:rsidRPr="00E052A8" w:rsidRDefault="005116BC" w:rsidP="005116BC">
      <w:pPr>
        <w:jc w:val="center"/>
        <w:rPr>
          <w:rStyle w:val="NormalCharacter"/>
          <w:rFonts w:ascii="方正小标宋简体" w:eastAsia="方正小标宋简体" w:hAnsi="华文中宋"/>
          <w:bCs/>
          <w:sz w:val="36"/>
          <w:szCs w:val="36"/>
        </w:rPr>
      </w:pPr>
      <w:r w:rsidRPr="00E052A8">
        <w:rPr>
          <w:rStyle w:val="NormalCharacter"/>
          <w:rFonts w:ascii="方正小标宋简体" w:eastAsia="方正小标宋简体" w:hAnsi="华文中宋" w:hint="eastAsia"/>
          <w:bCs/>
          <w:sz w:val="36"/>
          <w:szCs w:val="36"/>
        </w:rPr>
        <w:t>湖南科技学院</w:t>
      </w:r>
      <w:r w:rsidRPr="00E052A8">
        <w:rPr>
          <w:rStyle w:val="NormalCharacter"/>
          <w:rFonts w:ascii="方正小标宋简体" w:eastAsia="方正小标宋简体" w:hAnsi="华文中宋" w:hint="eastAsia"/>
          <w:bCs/>
          <w:sz w:val="36"/>
          <w:szCs w:val="36"/>
          <w:u w:val="single"/>
        </w:rPr>
        <w:t xml:space="preserve">      </w:t>
      </w:r>
      <w:r w:rsidRPr="00E052A8">
        <w:rPr>
          <w:rStyle w:val="NormalCharacter"/>
          <w:rFonts w:ascii="方正小标宋简体" w:eastAsia="方正小标宋简体" w:hAnsi="华文中宋" w:hint="eastAsia"/>
          <w:bCs/>
          <w:sz w:val="36"/>
          <w:szCs w:val="36"/>
        </w:rPr>
        <w:t>年度团员教育评议汇总表</w:t>
      </w:r>
    </w:p>
    <w:p w14:paraId="47B8075E" w14:textId="77777777" w:rsidR="005116BC" w:rsidRDefault="005116BC" w:rsidP="005116BC">
      <w:pPr>
        <w:ind w:firstLineChars="200" w:firstLine="520"/>
        <w:rPr>
          <w:rStyle w:val="NormalCharacter"/>
          <w:rFonts w:eastAsia="华文中宋" w:hAnsi="华文中宋"/>
          <w:sz w:val="28"/>
          <w:szCs w:val="28"/>
        </w:rPr>
      </w:pPr>
      <w:r>
        <w:rPr>
          <w:rStyle w:val="NormalCharacter"/>
          <w:rFonts w:eastAsia="华文中宋" w:hAnsi="华文中宋"/>
          <w:sz w:val="28"/>
          <w:szCs w:val="28"/>
        </w:rPr>
        <w:t>学院：</w:t>
      </w:r>
      <w:r>
        <w:rPr>
          <w:rStyle w:val="NormalCharacter"/>
          <w:rFonts w:eastAsia="华文中宋" w:hAnsi="华文中宋"/>
          <w:sz w:val="28"/>
          <w:szCs w:val="28"/>
        </w:rPr>
        <w:t xml:space="preserve">                </w:t>
      </w:r>
      <w:r>
        <w:rPr>
          <w:rStyle w:val="NormalCharacter"/>
          <w:rFonts w:eastAsia="华文中宋" w:hAnsi="华文中宋"/>
          <w:sz w:val="28"/>
          <w:szCs w:val="28"/>
        </w:rPr>
        <w:t>填报人：</w:t>
      </w:r>
      <w:r>
        <w:rPr>
          <w:rStyle w:val="NormalCharacter"/>
          <w:rFonts w:eastAsia="华文中宋" w:hAnsi="华文中宋"/>
          <w:sz w:val="28"/>
          <w:szCs w:val="28"/>
        </w:rPr>
        <w:t xml:space="preserve">                    </w:t>
      </w:r>
      <w:r>
        <w:rPr>
          <w:rStyle w:val="NormalCharacter"/>
          <w:rFonts w:eastAsia="华文中宋" w:hAnsi="华文中宋"/>
          <w:sz w:val="28"/>
          <w:szCs w:val="28"/>
        </w:rPr>
        <w:t>年</w:t>
      </w:r>
      <w:r>
        <w:rPr>
          <w:rStyle w:val="NormalCharacter"/>
          <w:rFonts w:eastAsia="华文中宋" w:hAnsi="华文中宋"/>
          <w:sz w:val="28"/>
          <w:szCs w:val="28"/>
        </w:rPr>
        <w:t xml:space="preserve">  </w:t>
      </w:r>
      <w:r>
        <w:rPr>
          <w:rStyle w:val="NormalCharacter"/>
          <w:rFonts w:eastAsia="华文中宋" w:hAnsi="华文中宋"/>
          <w:sz w:val="28"/>
          <w:szCs w:val="28"/>
        </w:rPr>
        <w:t>月</w:t>
      </w:r>
      <w:r>
        <w:rPr>
          <w:rStyle w:val="NormalCharacter"/>
          <w:rFonts w:eastAsia="华文中宋" w:hAnsi="华文中宋"/>
          <w:sz w:val="28"/>
          <w:szCs w:val="28"/>
        </w:rPr>
        <w:t xml:space="preserve">  </w:t>
      </w:r>
      <w:r>
        <w:rPr>
          <w:rStyle w:val="NormalCharacter"/>
          <w:rFonts w:eastAsia="华文中宋" w:hAnsi="华文中宋"/>
          <w:sz w:val="28"/>
          <w:szCs w:val="28"/>
        </w:rPr>
        <w:t>日</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9"/>
        <w:gridCol w:w="1985"/>
        <w:gridCol w:w="2835"/>
        <w:gridCol w:w="2397"/>
      </w:tblGrid>
      <w:tr w:rsidR="005116BC" w14:paraId="71DCDF3A"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79FF71D8" w14:textId="77777777" w:rsidR="005116BC" w:rsidRDefault="005116BC" w:rsidP="00AF6B33">
            <w:pPr>
              <w:jc w:val="center"/>
              <w:rPr>
                <w:rStyle w:val="NormalCharacter"/>
                <w:sz w:val="24"/>
              </w:rPr>
            </w:pPr>
            <w:r>
              <w:rPr>
                <w:rStyle w:val="NormalCharacter"/>
                <w:sz w:val="24"/>
              </w:rPr>
              <w:t>姓名</w:t>
            </w:r>
          </w:p>
        </w:tc>
        <w:tc>
          <w:tcPr>
            <w:tcW w:w="1985" w:type="dxa"/>
            <w:tcBorders>
              <w:top w:val="single" w:sz="4" w:space="0" w:color="000000"/>
              <w:left w:val="single" w:sz="4" w:space="0" w:color="000000"/>
              <w:bottom w:val="single" w:sz="4" w:space="0" w:color="000000"/>
              <w:right w:val="single" w:sz="4" w:space="0" w:color="000000"/>
            </w:tcBorders>
            <w:vAlign w:val="center"/>
          </w:tcPr>
          <w:p w14:paraId="57BF5D5C" w14:textId="77777777" w:rsidR="005116BC" w:rsidRDefault="005116BC" w:rsidP="00AF6B33">
            <w:pPr>
              <w:jc w:val="center"/>
              <w:rPr>
                <w:rStyle w:val="NormalCharacter"/>
                <w:sz w:val="24"/>
              </w:rPr>
            </w:pPr>
            <w:r>
              <w:rPr>
                <w:rStyle w:val="NormalCharacter"/>
                <w:sz w:val="24"/>
              </w:rPr>
              <w:t>学号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636D6FDB" w14:textId="77777777" w:rsidR="005116BC" w:rsidRDefault="005116BC" w:rsidP="00AF6B33">
            <w:pPr>
              <w:jc w:val="center"/>
              <w:rPr>
                <w:rStyle w:val="NormalCharacter"/>
                <w:sz w:val="24"/>
              </w:rPr>
            </w:pPr>
            <w:r>
              <w:rPr>
                <w:rStyle w:val="NormalCharacter"/>
                <w:sz w:val="24"/>
              </w:rPr>
              <w:t>所在支部</w:t>
            </w:r>
          </w:p>
        </w:tc>
        <w:tc>
          <w:tcPr>
            <w:tcW w:w="2397" w:type="dxa"/>
            <w:tcBorders>
              <w:top w:val="single" w:sz="4" w:space="0" w:color="000000"/>
              <w:left w:val="single" w:sz="4" w:space="0" w:color="000000"/>
              <w:bottom w:val="single" w:sz="4" w:space="0" w:color="000000"/>
              <w:right w:val="single" w:sz="4" w:space="0" w:color="000000"/>
            </w:tcBorders>
            <w:vAlign w:val="center"/>
          </w:tcPr>
          <w:p w14:paraId="786911CD" w14:textId="77777777" w:rsidR="005116BC" w:rsidRDefault="005116BC" w:rsidP="00AF6B33">
            <w:pPr>
              <w:jc w:val="center"/>
              <w:rPr>
                <w:rStyle w:val="NormalCharacter"/>
                <w:sz w:val="24"/>
              </w:rPr>
            </w:pPr>
            <w:r>
              <w:rPr>
                <w:rStyle w:val="NormalCharacter"/>
                <w:sz w:val="24"/>
              </w:rPr>
              <w:t>评议等次</w:t>
            </w:r>
          </w:p>
        </w:tc>
      </w:tr>
      <w:tr w:rsidR="005116BC" w14:paraId="3FB066C9"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416CBAB7"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43E80F"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F2A384D"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1BECC4C" w14:textId="77777777" w:rsidR="005116BC" w:rsidRDefault="005116BC" w:rsidP="00AF6B33">
            <w:pPr>
              <w:jc w:val="center"/>
              <w:rPr>
                <w:rStyle w:val="NormalCharacter"/>
                <w:sz w:val="24"/>
              </w:rPr>
            </w:pPr>
          </w:p>
        </w:tc>
      </w:tr>
      <w:tr w:rsidR="005116BC" w14:paraId="32349530"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6D640B80"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21A2F94"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1A000D5"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624CAA77" w14:textId="77777777" w:rsidR="005116BC" w:rsidRDefault="005116BC" w:rsidP="00AF6B33">
            <w:pPr>
              <w:jc w:val="center"/>
              <w:rPr>
                <w:rStyle w:val="NormalCharacter"/>
                <w:sz w:val="24"/>
              </w:rPr>
            </w:pPr>
          </w:p>
        </w:tc>
      </w:tr>
      <w:tr w:rsidR="005116BC" w14:paraId="17B7D393"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264C12E1"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F7CFD4E"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90E82B0"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CB85C41" w14:textId="77777777" w:rsidR="005116BC" w:rsidRDefault="005116BC" w:rsidP="00AF6B33">
            <w:pPr>
              <w:jc w:val="center"/>
              <w:rPr>
                <w:rStyle w:val="NormalCharacter"/>
                <w:sz w:val="24"/>
              </w:rPr>
            </w:pPr>
          </w:p>
        </w:tc>
      </w:tr>
      <w:tr w:rsidR="005116BC" w14:paraId="0E49CE7B"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023C7D75"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A596D1"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C97BB4E"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3F94E9F" w14:textId="77777777" w:rsidR="005116BC" w:rsidRDefault="005116BC" w:rsidP="00AF6B33">
            <w:pPr>
              <w:jc w:val="center"/>
              <w:rPr>
                <w:rStyle w:val="NormalCharacter"/>
                <w:sz w:val="24"/>
              </w:rPr>
            </w:pPr>
          </w:p>
        </w:tc>
      </w:tr>
      <w:tr w:rsidR="005116BC" w14:paraId="7BFDF5DA"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4082F84F"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7CCE4E"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E037DD8"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66FFBCE1" w14:textId="77777777" w:rsidR="005116BC" w:rsidRDefault="005116BC" w:rsidP="00AF6B33">
            <w:pPr>
              <w:jc w:val="center"/>
              <w:rPr>
                <w:rStyle w:val="NormalCharacter"/>
                <w:sz w:val="24"/>
              </w:rPr>
            </w:pPr>
          </w:p>
        </w:tc>
      </w:tr>
      <w:tr w:rsidR="005116BC" w14:paraId="6CB8151C"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58CD9E89"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47CECD"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4D570ED"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B5A27DD" w14:textId="77777777" w:rsidR="005116BC" w:rsidRDefault="005116BC" w:rsidP="00AF6B33">
            <w:pPr>
              <w:jc w:val="center"/>
              <w:rPr>
                <w:rStyle w:val="NormalCharacter"/>
                <w:sz w:val="24"/>
              </w:rPr>
            </w:pPr>
          </w:p>
        </w:tc>
      </w:tr>
      <w:tr w:rsidR="005116BC" w14:paraId="4C42B417"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6D0ECC7A"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BC76784"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BDB3541"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396D3A9" w14:textId="77777777" w:rsidR="005116BC" w:rsidRDefault="005116BC" w:rsidP="00AF6B33">
            <w:pPr>
              <w:jc w:val="center"/>
              <w:rPr>
                <w:rStyle w:val="NormalCharacter"/>
                <w:sz w:val="24"/>
              </w:rPr>
            </w:pPr>
          </w:p>
        </w:tc>
      </w:tr>
      <w:tr w:rsidR="005116BC" w14:paraId="348061B1"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3603AAF3"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5C208E4"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DBD9C9"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03ECE61" w14:textId="77777777" w:rsidR="005116BC" w:rsidRDefault="005116BC" w:rsidP="00AF6B33">
            <w:pPr>
              <w:jc w:val="center"/>
              <w:rPr>
                <w:rStyle w:val="NormalCharacter"/>
                <w:sz w:val="24"/>
              </w:rPr>
            </w:pPr>
          </w:p>
        </w:tc>
      </w:tr>
      <w:tr w:rsidR="005116BC" w14:paraId="50B5FB54"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3C307FEB"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BA83230"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E9A30C7"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C4E3E3A" w14:textId="77777777" w:rsidR="005116BC" w:rsidRDefault="005116BC" w:rsidP="00AF6B33">
            <w:pPr>
              <w:jc w:val="center"/>
              <w:rPr>
                <w:rStyle w:val="NormalCharacter"/>
                <w:sz w:val="24"/>
              </w:rPr>
            </w:pPr>
          </w:p>
        </w:tc>
      </w:tr>
      <w:tr w:rsidR="005116BC" w14:paraId="6CEDDD8C"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7077B18F"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E3B84E"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D225DD4"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A767185" w14:textId="77777777" w:rsidR="005116BC" w:rsidRDefault="005116BC" w:rsidP="00AF6B33">
            <w:pPr>
              <w:jc w:val="center"/>
              <w:rPr>
                <w:rStyle w:val="NormalCharacter"/>
                <w:sz w:val="24"/>
              </w:rPr>
            </w:pPr>
          </w:p>
        </w:tc>
      </w:tr>
      <w:tr w:rsidR="005116BC" w14:paraId="08E011DC"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7C5922B7"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295C530"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6BA7BE8"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B305955" w14:textId="77777777" w:rsidR="005116BC" w:rsidRDefault="005116BC" w:rsidP="00AF6B33">
            <w:pPr>
              <w:jc w:val="center"/>
              <w:rPr>
                <w:rStyle w:val="NormalCharacter"/>
                <w:sz w:val="24"/>
              </w:rPr>
            </w:pPr>
          </w:p>
        </w:tc>
      </w:tr>
      <w:tr w:rsidR="005116BC" w14:paraId="682755B9"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1719E1B1"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F402B0"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180D66"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7C6FEBC" w14:textId="77777777" w:rsidR="005116BC" w:rsidRDefault="005116BC" w:rsidP="00AF6B33">
            <w:pPr>
              <w:jc w:val="center"/>
              <w:rPr>
                <w:rStyle w:val="NormalCharacter"/>
                <w:sz w:val="24"/>
              </w:rPr>
            </w:pPr>
          </w:p>
        </w:tc>
      </w:tr>
      <w:tr w:rsidR="005116BC" w14:paraId="7B92996E"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48109BD5"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371D5C"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D6E2A3E"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6573B81" w14:textId="77777777" w:rsidR="005116BC" w:rsidRDefault="005116BC" w:rsidP="00AF6B33">
            <w:pPr>
              <w:jc w:val="center"/>
              <w:rPr>
                <w:rStyle w:val="NormalCharacter"/>
                <w:sz w:val="24"/>
              </w:rPr>
            </w:pPr>
          </w:p>
        </w:tc>
      </w:tr>
      <w:tr w:rsidR="005116BC" w14:paraId="38C78F42"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4214FB6F"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FEAF83"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A9FF46D"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6570F082" w14:textId="77777777" w:rsidR="005116BC" w:rsidRDefault="005116BC" w:rsidP="00AF6B33">
            <w:pPr>
              <w:jc w:val="center"/>
              <w:rPr>
                <w:rStyle w:val="NormalCharacter"/>
                <w:sz w:val="24"/>
              </w:rPr>
            </w:pPr>
          </w:p>
        </w:tc>
      </w:tr>
      <w:tr w:rsidR="005116BC" w14:paraId="2CAC2D05"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5ACF9D42"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9D0D559"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B95B883"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9D432C4" w14:textId="77777777" w:rsidR="005116BC" w:rsidRDefault="005116BC" w:rsidP="00AF6B33">
            <w:pPr>
              <w:jc w:val="center"/>
              <w:rPr>
                <w:rStyle w:val="NormalCharacter"/>
                <w:sz w:val="24"/>
              </w:rPr>
            </w:pPr>
          </w:p>
        </w:tc>
      </w:tr>
      <w:tr w:rsidR="005116BC" w14:paraId="06274AA6"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6447EBE9"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6323458"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0EE09F"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8CC06A2" w14:textId="77777777" w:rsidR="005116BC" w:rsidRDefault="005116BC" w:rsidP="00AF6B33">
            <w:pPr>
              <w:jc w:val="center"/>
              <w:rPr>
                <w:rStyle w:val="NormalCharacter"/>
                <w:sz w:val="24"/>
              </w:rPr>
            </w:pPr>
          </w:p>
        </w:tc>
      </w:tr>
      <w:tr w:rsidR="005116BC" w14:paraId="1545ADEC"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2C6774F5"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7FEACC1"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036221C"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57C75646" w14:textId="77777777" w:rsidR="005116BC" w:rsidRDefault="005116BC" w:rsidP="00AF6B33">
            <w:pPr>
              <w:jc w:val="center"/>
              <w:rPr>
                <w:rStyle w:val="NormalCharacter"/>
                <w:sz w:val="24"/>
              </w:rPr>
            </w:pPr>
          </w:p>
        </w:tc>
      </w:tr>
      <w:tr w:rsidR="005116BC" w14:paraId="2DB7CE1B"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2D2DFF31"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8A3C714"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E1920A9"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4506B76E" w14:textId="77777777" w:rsidR="005116BC" w:rsidRDefault="005116BC" w:rsidP="00AF6B33">
            <w:pPr>
              <w:jc w:val="center"/>
              <w:rPr>
                <w:rStyle w:val="NormalCharacter"/>
                <w:sz w:val="24"/>
              </w:rPr>
            </w:pPr>
          </w:p>
        </w:tc>
      </w:tr>
      <w:tr w:rsidR="005116BC" w14:paraId="6619D00C"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7F6A9ECC"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5AF2C5"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4203062"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1ECD7A6" w14:textId="77777777" w:rsidR="005116BC" w:rsidRDefault="005116BC" w:rsidP="00AF6B33">
            <w:pPr>
              <w:jc w:val="center"/>
              <w:rPr>
                <w:rStyle w:val="NormalCharacter"/>
                <w:sz w:val="24"/>
              </w:rPr>
            </w:pPr>
          </w:p>
        </w:tc>
      </w:tr>
      <w:tr w:rsidR="005116BC" w14:paraId="64C9AE9E"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074F46E9"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760175D"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C6CFF8A"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4C93FFD0" w14:textId="77777777" w:rsidR="005116BC" w:rsidRDefault="005116BC" w:rsidP="00AF6B33">
            <w:pPr>
              <w:jc w:val="center"/>
              <w:rPr>
                <w:rStyle w:val="NormalCharacter"/>
                <w:sz w:val="24"/>
              </w:rPr>
            </w:pPr>
          </w:p>
        </w:tc>
      </w:tr>
      <w:tr w:rsidR="005116BC" w14:paraId="59E23198"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283CDE5C"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22B25AC"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C50FE72"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A3E0F6B" w14:textId="77777777" w:rsidR="005116BC" w:rsidRDefault="005116BC" w:rsidP="00AF6B33">
            <w:pPr>
              <w:jc w:val="center"/>
              <w:rPr>
                <w:rStyle w:val="NormalCharacter"/>
                <w:sz w:val="24"/>
              </w:rPr>
            </w:pPr>
          </w:p>
        </w:tc>
      </w:tr>
      <w:tr w:rsidR="005116BC" w14:paraId="7200FD97" w14:textId="77777777" w:rsidTr="000F1ECF">
        <w:trPr>
          <w:trHeight w:val="454"/>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55957720" w14:textId="77777777" w:rsidR="005116BC" w:rsidRDefault="005116BC" w:rsidP="00AF6B33">
            <w:pPr>
              <w:jc w:val="center"/>
              <w:rPr>
                <w:rStyle w:val="NormalCharacte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207D779" w14:textId="77777777" w:rsidR="005116BC" w:rsidRDefault="005116BC" w:rsidP="00AF6B33">
            <w:pPr>
              <w:jc w:val="center"/>
              <w:rPr>
                <w:rStyle w:val="NormalCharacter"/>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1E2166B" w14:textId="77777777" w:rsidR="005116BC" w:rsidRDefault="005116BC" w:rsidP="00AF6B33">
            <w:pPr>
              <w:jc w:val="center"/>
              <w:rPr>
                <w:rStyle w:val="NormalCharacter"/>
                <w:sz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983026E" w14:textId="77777777" w:rsidR="005116BC" w:rsidRDefault="005116BC" w:rsidP="00AF6B33">
            <w:pPr>
              <w:jc w:val="center"/>
              <w:rPr>
                <w:rStyle w:val="NormalCharacter"/>
                <w:sz w:val="24"/>
              </w:rPr>
            </w:pPr>
          </w:p>
        </w:tc>
      </w:tr>
    </w:tbl>
    <w:p w14:paraId="5F65AD36" w14:textId="33501A0C" w:rsidR="005116BC" w:rsidRPr="00A94122" w:rsidRDefault="005116BC" w:rsidP="005116BC">
      <w:pPr>
        <w:spacing w:line="480" w:lineRule="exact"/>
        <w:rPr>
          <w:rStyle w:val="NormalCharacter"/>
          <w:rFonts w:ascii="仿宋" w:eastAsia="仿宋" w:hAnsi="仿宋"/>
          <w:bCs/>
          <w:sz w:val="32"/>
          <w:szCs w:val="32"/>
        </w:rPr>
      </w:pPr>
      <w:r w:rsidRPr="00A94122">
        <w:rPr>
          <w:rStyle w:val="NormalCharacter"/>
          <w:rFonts w:ascii="仿宋" w:eastAsia="仿宋" w:hAnsi="仿宋"/>
          <w:bCs/>
          <w:sz w:val="32"/>
          <w:szCs w:val="32"/>
        </w:rPr>
        <w:lastRenderedPageBreak/>
        <w:t>附件14</w:t>
      </w:r>
      <w:r w:rsidR="00014B3D">
        <w:rPr>
          <w:rStyle w:val="NormalCharacter"/>
          <w:rFonts w:ascii="仿宋" w:eastAsia="仿宋" w:hAnsi="仿宋" w:hint="eastAsia"/>
          <w:bCs/>
          <w:sz w:val="32"/>
          <w:szCs w:val="32"/>
        </w:rPr>
        <w:t>：</w:t>
      </w:r>
    </w:p>
    <w:p w14:paraId="5AB2CB47" w14:textId="77777777" w:rsidR="005116BC" w:rsidRDefault="005116BC" w:rsidP="005116BC">
      <w:pPr>
        <w:spacing w:line="480" w:lineRule="exact"/>
        <w:jc w:val="center"/>
        <w:rPr>
          <w:rStyle w:val="NormalCharacter"/>
          <w:rFonts w:ascii="仿宋_GB2312" w:eastAsia="仿宋_GB2312" w:hAnsi="华文中宋"/>
          <w:b/>
          <w:sz w:val="36"/>
          <w:szCs w:val="36"/>
        </w:rPr>
      </w:pPr>
      <w:r>
        <w:rPr>
          <w:rStyle w:val="NormalCharacter"/>
          <w:rFonts w:ascii="仿宋_GB2312" w:eastAsia="仿宋_GB2312" w:hAnsi="华文中宋"/>
          <w:b/>
          <w:sz w:val="36"/>
          <w:szCs w:val="36"/>
        </w:rPr>
        <w:t>（上交电子稿样稿）</w:t>
      </w:r>
    </w:p>
    <w:p w14:paraId="182D5AC2" w14:textId="77777777" w:rsidR="005116BC" w:rsidRDefault="005116BC" w:rsidP="005116BC">
      <w:pPr>
        <w:spacing w:line="480" w:lineRule="exact"/>
        <w:ind w:firstLineChars="588" w:firstLine="1122"/>
        <w:rPr>
          <w:rStyle w:val="NormalCharacter"/>
          <w:rFonts w:ascii="黑体" w:eastAsia="黑体"/>
          <w:b/>
          <w:szCs w:val="21"/>
        </w:rPr>
      </w:pPr>
    </w:p>
    <w:p w14:paraId="1EFF7089" w14:textId="77777777" w:rsidR="005116BC" w:rsidRDefault="005116BC" w:rsidP="005116BC">
      <w:pPr>
        <w:spacing w:line="480" w:lineRule="exact"/>
        <w:jc w:val="center"/>
        <w:rPr>
          <w:rStyle w:val="NormalCharacter"/>
          <w:rFonts w:ascii="仿宋_GB2312" w:eastAsia="仿宋_GB2312" w:hAnsi="华文中宋"/>
          <w:b/>
          <w:sz w:val="36"/>
          <w:szCs w:val="36"/>
        </w:rPr>
      </w:pPr>
      <w:r>
        <w:rPr>
          <w:rStyle w:val="NormalCharacter"/>
          <w:rFonts w:ascii="仿宋_GB2312" w:eastAsia="仿宋_GB2312" w:hAnsi="华文中宋"/>
          <w:b/>
          <w:sz w:val="36"/>
          <w:szCs w:val="36"/>
        </w:rPr>
        <w:t>湖南科技学院2019年团内评优</w:t>
      </w:r>
      <w:r>
        <w:rPr>
          <w:rStyle w:val="NormalCharacter"/>
          <w:rFonts w:ascii="仿宋_GB2312" w:eastAsia="仿宋_GB2312" w:hAnsi="华文中宋"/>
          <w:b/>
          <w:sz w:val="36"/>
          <w:szCs w:val="36"/>
          <w:u w:val="single"/>
        </w:rPr>
        <w:t xml:space="preserve">      </w:t>
      </w:r>
      <w:r>
        <w:rPr>
          <w:rStyle w:val="NormalCharacter"/>
          <w:rFonts w:ascii="仿宋_GB2312" w:eastAsia="仿宋_GB2312" w:hAnsi="华文中宋"/>
          <w:b/>
          <w:sz w:val="36"/>
          <w:szCs w:val="36"/>
        </w:rPr>
        <w:t>学院推荐名单</w:t>
      </w:r>
    </w:p>
    <w:p w14:paraId="488D0A1E" w14:textId="77777777" w:rsidR="005116BC" w:rsidRDefault="005116BC" w:rsidP="005116BC">
      <w:pPr>
        <w:spacing w:line="480" w:lineRule="exact"/>
        <w:jc w:val="center"/>
        <w:rPr>
          <w:rStyle w:val="NormalCharacter"/>
          <w:rFonts w:ascii="仿宋_GB2312" w:eastAsia="仿宋_GB2312" w:hAnsi="华文中宋"/>
          <w:b/>
          <w:sz w:val="36"/>
          <w:szCs w:val="36"/>
        </w:rPr>
      </w:pPr>
    </w:p>
    <w:p w14:paraId="65C9EC46" w14:textId="77777777" w:rsidR="005116BC" w:rsidRDefault="005116BC" w:rsidP="005116BC">
      <w:pPr>
        <w:spacing w:line="500" w:lineRule="exact"/>
        <w:rPr>
          <w:rStyle w:val="NormalCharacter"/>
          <w:rFonts w:ascii="仿宋_GB2312" w:eastAsia="仿宋_GB2312" w:hAnsi="华文仿宋"/>
          <w:b/>
          <w:sz w:val="28"/>
          <w:szCs w:val="28"/>
        </w:rPr>
      </w:pPr>
      <w:r>
        <w:rPr>
          <w:rStyle w:val="NormalCharacter"/>
          <w:rFonts w:ascii="仿宋_GB2312" w:eastAsia="仿宋_GB2312" w:hAnsi="华文仿宋"/>
          <w:b/>
          <w:sz w:val="28"/>
          <w:szCs w:val="28"/>
        </w:rPr>
        <w:t>五四红旗团支部：</w:t>
      </w:r>
    </w:p>
    <w:p w14:paraId="0E7A2F4C" w14:textId="77777777" w:rsidR="005116BC" w:rsidRDefault="005116BC" w:rsidP="005116BC">
      <w:pPr>
        <w:spacing w:line="500" w:lineRule="exact"/>
        <w:rPr>
          <w:rStyle w:val="NormalCharacter"/>
          <w:rFonts w:ascii="仿宋_GB2312" w:eastAsia="仿宋_GB2312" w:hAnsi="华文仿宋"/>
          <w:b/>
          <w:sz w:val="28"/>
          <w:szCs w:val="28"/>
        </w:rPr>
      </w:pPr>
      <w:r>
        <w:rPr>
          <w:rStyle w:val="NormalCharacter"/>
          <w:rFonts w:ascii="仿宋_GB2312" w:eastAsia="仿宋_GB2312" w:hAnsi="华文仿宋"/>
          <w:b/>
          <w:sz w:val="28"/>
          <w:szCs w:val="28"/>
        </w:rPr>
        <w:t xml:space="preserve">   </w:t>
      </w:r>
      <w:r>
        <w:rPr>
          <w:rStyle w:val="NormalCharacter"/>
          <w:rFonts w:ascii="仿宋_GB2312" w:eastAsia="仿宋_GB2312" w:hAnsi="华文仿宋"/>
          <w:sz w:val="28"/>
          <w:szCs w:val="28"/>
        </w:rPr>
        <w:t xml:space="preserve">  2007级一班</w:t>
      </w:r>
    </w:p>
    <w:p w14:paraId="00751F60" w14:textId="77777777" w:rsidR="005116BC" w:rsidRDefault="005116BC" w:rsidP="005116BC">
      <w:pPr>
        <w:spacing w:line="500" w:lineRule="exact"/>
        <w:rPr>
          <w:rStyle w:val="NormalCharacter"/>
          <w:rFonts w:ascii="仿宋_GB2312" w:eastAsia="仿宋_GB2312" w:hAnsi="华文仿宋"/>
          <w:b/>
          <w:sz w:val="28"/>
          <w:szCs w:val="28"/>
        </w:rPr>
      </w:pPr>
      <w:r>
        <w:rPr>
          <w:rStyle w:val="NormalCharacter"/>
          <w:rFonts w:ascii="仿宋_GB2312" w:eastAsia="仿宋_GB2312" w:hAnsi="华文仿宋"/>
          <w:b/>
          <w:sz w:val="28"/>
          <w:szCs w:val="28"/>
        </w:rPr>
        <w:t>优秀团干（  人）：</w:t>
      </w:r>
    </w:p>
    <w:p w14:paraId="28415229"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    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p>
    <w:p w14:paraId="6CF9AFC8"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p>
    <w:p w14:paraId="41D97C89"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p>
    <w:p w14:paraId="4F8B7327" w14:textId="77777777" w:rsidR="005116BC" w:rsidRDefault="005116BC" w:rsidP="005116BC">
      <w:pPr>
        <w:spacing w:line="500" w:lineRule="exact"/>
        <w:rPr>
          <w:rStyle w:val="NormalCharacter"/>
          <w:rFonts w:ascii="仿宋_GB2312" w:eastAsia="仿宋_GB2312" w:hAnsi="华文仿宋"/>
          <w:b/>
          <w:sz w:val="28"/>
          <w:szCs w:val="28"/>
        </w:rPr>
      </w:pPr>
      <w:r>
        <w:rPr>
          <w:rStyle w:val="NormalCharacter"/>
          <w:rFonts w:ascii="仿宋_GB2312" w:eastAsia="仿宋_GB2312" w:hAnsi="华文仿宋"/>
          <w:b/>
          <w:sz w:val="28"/>
          <w:szCs w:val="28"/>
        </w:rPr>
        <w:t>优秀团员（   人）：</w:t>
      </w:r>
    </w:p>
    <w:p w14:paraId="33CD81C6"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p>
    <w:p w14:paraId="6DF86444"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p>
    <w:p w14:paraId="6D2B6EA6"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p>
    <w:p w14:paraId="3640D083" w14:textId="77777777" w:rsidR="005116BC" w:rsidRDefault="005116BC" w:rsidP="005116BC">
      <w:pPr>
        <w:spacing w:line="500" w:lineRule="exact"/>
        <w:rPr>
          <w:rStyle w:val="NormalCharacter"/>
          <w:rFonts w:ascii="仿宋_GB2312" w:eastAsia="仿宋_GB2312" w:hAnsi="华文仿宋"/>
          <w:b/>
          <w:sz w:val="28"/>
          <w:szCs w:val="28"/>
        </w:rPr>
      </w:pPr>
      <w:r>
        <w:rPr>
          <w:rStyle w:val="NormalCharacter"/>
          <w:rFonts w:ascii="仿宋_GB2312" w:eastAsia="仿宋_GB2312" w:hAnsi="华文仿宋"/>
          <w:b/>
          <w:sz w:val="28"/>
          <w:szCs w:val="28"/>
        </w:rPr>
        <w:t>优秀团支部书记：</w:t>
      </w:r>
    </w:p>
    <w:p w14:paraId="6F8C1551" w14:textId="77777777" w:rsidR="005116BC" w:rsidRDefault="005116BC" w:rsidP="005116BC">
      <w:pPr>
        <w:spacing w:line="500" w:lineRule="exact"/>
        <w:rPr>
          <w:rStyle w:val="NormalCharacter"/>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p>
    <w:p w14:paraId="6C1ABB8F" w14:textId="77777777" w:rsidR="005116BC" w:rsidRDefault="005116BC" w:rsidP="005116BC">
      <w:pPr>
        <w:rPr>
          <w:rStyle w:val="NormalCharacter"/>
          <w:rFonts w:ascii="仿宋_GB2312" w:eastAsia="仿宋_GB2312" w:hAnsi="华文仿宋"/>
          <w:b/>
          <w:sz w:val="28"/>
          <w:szCs w:val="28"/>
        </w:rPr>
      </w:pPr>
      <w:r>
        <w:rPr>
          <w:rStyle w:val="NormalCharacter"/>
          <w:rFonts w:ascii="仿宋_GB2312" w:eastAsia="仿宋_GB2312" w:hAnsi="华文仿宋"/>
          <w:b/>
          <w:sz w:val="28"/>
          <w:szCs w:val="28"/>
        </w:rPr>
        <w:t>优秀青年志愿者（   人）：</w:t>
      </w:r>
    </w:p>
    <w:p w14:paraId="589A55F5"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p>
    <w:p w14:paraId="33E07F55" w14:textId="77777777"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张  明</w:t>
      </w:r>
    </w:p>
    <w:p w14:paraId="4681A5DD" w14:textId="5A670E58" w:rsidR="005116BC" w:rsidRDefault="005116BC" w:rsidP="005116BC">
      <w:pPr>
        <w:spacing w:line="500" w:lineRule="exact"/>
        <w:rPr>
          <w:rStyle w:val="NormalCharacter"/>
          <w:rFonts w:ascii="仿宋_GB2312" w:eastAsia="仿宋_GB2312" w:hAnsi="华文仿宋"/>
          <w:sz w:val="28"/>
          <w:szCs w:val="28"/>
        </w:rPr>
      </w:pPr>
      <w:r>
        <w:rPr>
          <w:rStyle w:val="NormalCharacter"/>
          <w:rFonts w:ascii="仿宋_GB2312" w:eastAsia="仿宋_GB2312" w:hAnsi="华文仿宋"/>
          <w:sz w:val="28"/>
          <w:szCs w:val="28"/>
        </w:rPr>
        <w:t>张  明</w:t>
      </w:r>
      <w:r>
        <w:rPr>
          <w:rStyle w:val="NormalCharacter"/>
          <w:rFonts w:ascii="仿宋_GB2312" w:eastAsia="仿宋_GB2312" w:hAnsi="华文仿宋"/>
          <w:sz w:val="28"/>
          <w:szCs w:val="28"/>
        </w:rPr>
        <w:tab/>
      </w:r>
      <w:r>
        <w:rPr>
          <w:rStyle w:val="NormalCharacter"/>
          <w:rFonts w:ascii="仿宋_GB2312" w:eastAsia="仿宋_GB2312" w:hAnsi="华文仿宋"/>
          <w:sz w:val="28"/>
          <w:szCs w:val="28"/>
        </w:rPr>
        <w:tab/>
        <w:t>李小明</w:t>
      </w:r>
    </w:p>
    <w:p w14:paraId="3E9E2354" w14:textId="53BE33CB" w:rsidR="003D3F12" w:rsidRDefault="003D3F12" w:rsidP="005116BC">
      <w:pPr>
        <w:spacing w:line="500" w:lineRule="exact"/>
        <w:rPr>
          <w:rStyle w:val="NormalCharacter"/>
          <w:rFonts w:ascii="仿宋_GB2312" w:eastAsia="仿宋_GB2312" w:hAnsi="华文仿宋"/>
          <w:sz w:val="28"/>
          <w:szCs w:val="28"/>
        </w:rPr>
      </w:pPr>
    </w:p>
    <w:p w14:paraId="42D5CA43" w14:textId="1EBD4C2D" w:rsidR="003D3F12" w:rsidRDefault="003D3F12" w:rsidP="005116BC">
      <w:pPr>
        <w:spacing w:line="500" w:lineRule="exact"/>
        <w:rPr>
          <w:rStyle w:val="NormalCharacter"/>
          <w:rFonts w:ascii="仿宋_GB2312" w:eastAsia="仿宋_GB2312" w:hAnsi="华文仿宋"/>
          <w:sz w:val="28"/>
          <w:szCs w:val="28"/>
        </w:rPr>
      </w:pPr>
    </w:p>
    <w:p w14:paraId="5F201A09" w14:textId="6D93B43E" w:rsidR="003D3F12" w:rsidRDefault="003D3F12" w:rsidP="005116BC">
      <w:pPr>
        <w:spacing w:line="500" w:lineRule="exact"/>
        <w:rPr>
          <w:rStyle w:val="NormalCharacter"/>
          <w:rFonts w:ascii="仿宋_GB2312" w:eastAsia="仿宋_GB2312" w:hAnsi="华文仿宋"/>
          <w:sz w:val="28"/>
          <w:szCs w:val="28"/>
        </w:rPr>
      </w:pPr>
    </w:p>
    <w:p w14:paraId="56769AB8" w14:textId="1F1A69C6" w:rsidR="003D3F12" w:rsidRDefault="003D3F12" w:rsidP="005116BC">
      <w:pPr>
        <w:spacing w:line="500" w:lineRule="exact"/>
        <w:rPr>
          <w:rStyle w:val="NormalCharacter"/>
          <w:rFonts w:ascii="仿宋_GB2312" w:eastAsia="仿宋_GB2312" w:hAnsi="华文仿宋"/>
          <w:sz w:val="28"/>
          <w:szCs w:val="28"/>
        </w:rPr>
      </w:pPr>
    </w:p>
    <w:p w14:paraId="0B50872F" w14:textId="77777777" w:rsidR="003D3F12" w:rsidRDefault="003D3F12" w:rsidP="005116BC">
      <w:pPr>
        <w:spacing w:line="500" w:lineRule="exact"/>
        <w:rPr>
          <w:rStyle w:val="NormalCharacter"/>
          <w:rFonts w:ascii="仿宋_GB2312" w:eastAsia="仿宋_GB2312" w:hAnsi="华文仿宋"/>
          <w:sz w:val="28"/>
          <w:szCs w:val="28"/>
        </w:rPr>
        <w:sectPr w:rsidR="003D3F12" w:rsidSect="00D701CE">
          <w:footerReference w:type="even" r:id="rId8"/>
          <w:footerReference w:type="default" r:id="rId9"/>
          <w:pgSz w:w="11906" w:h="16838"/>
          <w:pgMar w:top="1797" w:right="1440" w:bottom="1797" w:left="1440" w:header="851" w:footer="992" w:gutter="0"/>
          <w:pgNumType w:fmt="numberInDash" w:start="1"/>
          <w:cols w:space="720"/>
          <w:docGrid w:type="lines" w:linePitch="312"/>
        </w:sectPr>
      </w:pPr>
    </w:p>
    <w:p w14:paraId="3DC32B67" w14:textId="77777777" w:rsidR="003D3F12" w:rsidRDefault="003D3F12" w:rsidP="00725EEF">
      <w:pPr>
        <w:spacing w:line="400" w:lineRule="exact"/>
        <w:jc w:val="left"/>
        <w:rPr>
          <w:rStyle w:val="NormalCharacter"/>
          <w:rFonts w:ascii="仿宋" w:eastAsia="仿宋" w:hAnsi="仿宋"/>
          <w:bCs/>
          <w:sz w:val="32"/>
          <w:szCs w:val="32"/>
        </w:rPr>
      </w:pPr>
      <w:r w:rsidRPr="003D3F12">
        <w:rPr>
          <w:rStyle w:val="NormalCharacter"/>
          <w:rFonts w:ascii="仿宋" w:eastAsia="仿宋" w:hAnsi="仿宋"/>
          <w:bCs/>
          <w:sz w:val="32"/>
          <w:szCs w:val="32"/>
        </w:rPr>
        <w:lastRenderedPageBreak/>
        <w:t>附件15</w:t>
      </w:r>
      <w:r>
        <w:rPr>
          <w:rStyle w:val="NormalCharacter"/>
          <w:rFonts w:ascii="仿宋" w:eastAsia="仿宋" w:hAnsi="仿宋" w:hint="eastAsia"/>
          <w:bCs/>
          <w:sz w:val="32"/>
          <w:szCs w:val="32"/>
        </w:rPr>
        <w:t>：</w:t>
      </w:r>
    </w:p>
    <w:p w14:paraId="1B55FCEE" w14:textId="42D080D1" w:rsidR="003D3F12" w:rsidRDefault="003D3F12" w:rsidP="003D3F12">
      <w:pPr>
        <w:jc w:val="center"/>
        <w:rPr>
          <w:rStyle w:val="NormalCharacter"/>
          <w:rFonts w:ascii="方正小标宋简体" w:eastAsia="方正小标宋简体"/>
          <w:sz w:val="36"/>
          <w:szCs w:val="36"/>
        </w:rPr>
      </w:pPr>
      <w:r w:rsidRPr="003D3F12">
        <w:rPr>
          <w:rStyle w:val="NormalCharacter"/>
          <w:rFonts w:ascii="方正小标宋简体" w:eastAsia="方正小标宋简体" w:hint="eastAsia"/>
          <w:sz w:val="36"/>
          <w:szCs w:val="36"/>
        </w:rPr>
        <w:t>湖南科技学院2019年团内评优名额分配表</w:t>
      </w:r>
    </w:p>
    <w:p w14:paraId="53EAB73A" w14:textId="77777777" w:rsidR="00E4301F" w:rsidRPr="00E4301F" w:rsidRDefault="00E4301F" w:rsidP="00E4301F">
      <w:pPr>
        <w:spacing w:line="240" w:lineRule="exact"/>
        <w:jc w:val="center"/>
        <w:rPr>
          <w:rStyle w:val="NormalCharacter"/>
          <w:rFonts w:ascii="方正小标宋简体" w:eastAsia="方正小标宋简体"/>
          <w:sz w:val="15"/>
          <w:szCs w:val="15"/>
        </w:rPr>
      </w:pP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01"/>
        <w:gridCol w:w="1820"/>
        <w:gridCol w:w="1956"/>
        <w:gridCol w:w="1910"/>
        <w:gridCol w:w="1746"/>
        <w:gridCol w:w="1560"/>
        <w:gridCol w:w="1499"/>
      </w:tblGrid>
      <w:tr w:rsidR="00E4301F" w:rsidRPr="00E25A89" w14:paraId="0F0971F3" w14:textId="77777777" w:rsidTr="0094344B">
        <w:trPr>
          <w:trHeight w:val="425"/>
          <w:jc w:val="center"/>
        </w:trPr>
        <w:tc>
          <w:tcPr>
            <w:tcW w:w="2763" w:type="dxa"/>
            <w:shd w:val="clear" w:color="auto" w:fill="auto"/>
            <w:noWrap/>
            <w:vAlign w:val="center"/>
            <w:hideMark/>
          </w:tcPr>
          <w:p w14:paraId="299CB0FC"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院部名称</w:t>
            </w:r>
          </w:p>
        </w:tc>
        <w:tc>
          <w:tcPr>
            <w:tcW w:w="2001" w:type="dxa"/>
            <w:shd w:val="clear" w:color="auto" w:fill="auto"/>
            <w:noWrap/>
            <w:vAlign w:val="center"/>
            <w:hideMark/>
          </w:tcPr>
          <w:p w14:paraId="7B3E6D9D"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优秀共青团干部</w:t>
            </w:r>
          </w:p>
        </w:tc>
        <w:tc>
          <w:tcPr>
            <w:tcW w:w="1820" w:type="dxa"/>
            <w:shd w:val="clear" w:color="auto" w:fill="auto"/>
            <w:noWrap/>
            <w:vAlign w:val="center"/>
            <w:hideMark/>
          </w:tcPr>
          <w:p w14:paraId="25001779"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优秀共青团员</w:t>
            </w:r>
          </w:p>
        </w:tc>
        <w:tc>
          <w:tcPr>
            <w:tcW w:w="1956" w:type="dxa"/>
            <w:shd w:val="clear" w:color="auto" w:fill="auto"/>
            <w:noWrap/>
            <w:vAlign w:val="center"/>
            <w:hideMark/>
          </w:tcPr>
          <w:p w14:paraId="0F91451E"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优秀青年志愿者</w:t>
            </w:r>
          </w:p>
        </w:tc>
        <w:tc>
          <w:tcPr>
            <w:tcW w:w="1910" w:type="dxa"/>
            <w:shd w:val="clear" w:color="auto" w:fill="auto"/>
            <w:noWrap/>
            <w:vAlign w:val="center"/>
            <w:hideMark/>
          </w:tcPr>
          <w:p w14:paraId="5315404D"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五四红旗团支部</w:t>
            </w:r>
          </w:p>
        </w:tc>
        <w:tc>
          <w:tcPr>
            <w:tcW w:w="1746" w:type="dxa"/>
            <w:shd w:val="clear" w:color="auto" w:fill="auto"/>
            <w:noWrap/>
            <w:vAlign w:val="center"/>
            <w:hideMark/>
          </w:tcPr>
          <w:p w14:paraId="7150B0D9"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优秀学生干部</w:t>
            </w:r>
          </w:p>
        </w:tc>
        <w:tc>
          <w:tcPr>
            <w:tcW w:w="1560" w:type="dxa"/>
            <w:shd w:val="clear" w:color="auto" w:fill="auto"/>
            <w:noWrap/>
            <w:vAlign w:val="center"/>
            <w:hideMark/>
          </w:tcPr>
          <w:p w14:paraId="3F9D5DBB"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三八红旗手</w:t>
            </w:r>
          </w:p>
        </w:tc>
        <w:tc>
          <w:tcPr>
            <w:tcW w:w="1499" w:type="dxa"/>
            <w:shd w:val="clear" w:color="auto" w:fill="auto"/>
            <w:noWrap/>
            <w:vAlign w:val="center"/>
            <w:hideMark/>
          </w:tcPr>
          <w:p w14:paraId="1321B42A"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先进班集体</w:t>
            </w:r>
          </w:p>
        </w:tc>
      </w:tr>
      <w:tr w:rsidR="00E4301F" w:rsidRPr="00E25A89" w14:paraId="2EB52EEE" w14:textId="77777777" w:rsidTr="0094344B">
        <w:trPr>
          <w:trHeight w:val="425"/>
          <w:jc w:val="center"/>
        </w:trPr>
        <w:tc>
          <w:tcPr>
            <w:tcW w:w="2763" w:type="dxa"/>
            <w:shd w:val="clear" w:color="auto" w:fill="auto"/>
            <w:noWrap/>
            <w:vAlign w:val="center"/>
            <w:hideMark/>
          </w:tcPr>
          <w:p w14:paraId="78651DB6"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电子与信息工程学院</w:t>
            </w:r>
          </w:p>
        </w:tc>
        <w:tc>
          <w:tcPr>
            <w:tcW w:w="2001" w:type="dxa"/>
            <w:shd w:val="clear" w:color="auto" w:fill="auto"/>
            <w:noWrap/>
            <w:vAlign w:val="center"/>
            <w:hideMark/>
          </w:tcPr>
          <w:p w14:paraId="5A31D649" w14:textId="39F3377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48</w:t>
            </w:r>
          </w:p>
        </w:tc>
        <w:tc>
          <w:tcPr>
            <w:tcW w:w="1820" w:type="dxa"/>
            <w:shd w:val="clear" w:color="auto" w:fill="auto"/>
            <w:noWrap/>
            <w:vAlign w:val="center"/>
            <w:hideMark/>
          </w:tcPr>
          <w:p w14:paraId="44F6A26F" w14:textId="42A34B10"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109</w:t>
            </w:r>
          </w:p>
        </w:tc>
        <w:tc>
          <w:tcPr>
            <w:tcW w:w="1956" w:type="dxa"/>
            <w:shd w:val="clear" w:color="auto" w:fill="auto"/>
            <w:noWrap/>
            <w:vAlign w:val="center"/>
            <w:hideMark/>
          </w:tcPr>
          <w:p w14:paraId="44C25617" w14:textId="0D836A33"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76</w:t>
            </w:r>
          </w:p>
        </w:tc>
        <w:tc>
          <w:tcPr>
            <w:tcW w:w="1910" w:type="dxa"/>
            <w:shd w:val="clear" w:color="auto" w:fill="auto"/>
            <w:noWrap/>
            <w:vAlign w:val="center"/>
            <w:hideMark/>
          </w:tcPr>
          <w:p w14:paraId="6E6D7B0E" w14:textId="058DE1A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w:t>
            </w:r>
          </w:p>
        </w:tc>
        <w:tc>
          <w:tcPr>
            <w:tcW w:w="1746" w:type="dxa"/>
            <w:shd w:val="clear" w:color="auto" w:fill="auto"/>
            <w:noWrap/>
            <w:vAlign w:val="center"/>
            <w:hideMark/>
          </w:tcPr>
          <w:p w14:paraId="7916CBF5"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115</w:t>
            </w:r>
          </w:p>
        </w:tc>
        <w:tc>
          <w:tcPr>
            <w:tcW w:w="1560" w:type="dxa"/>
            <w:shd w:val="clear" w:color="auto" w:fill="auto"/>
            <w:noWrap/>
            <w:vAlign w:val="center"/>
            <w:hideMark/>
          </w:tcPr>
          <w:p w14:paraId="7A9B6A37" w14:textId="2F165CD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24</w:t>
            </w:r>
          </w:p>
        </w:tc>
        <w:tc>
          <w:tcPr>
            <w:tcW w:w="1499" w:type="dxa"/>
            <w:shd w:val="clear" w:color="auto" w:fill="auto"/>
            <w:noWrap/>
            <w:vAlign w:val="center"/>
            <w:hideMark/>
          </w:tcPr>
          <w:p w14:paraId="3746B5B2" w14:textId="07F4A583"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w:t>
            </w:r>
          </w:p>
        </w:tc>
      </w:tr>
      <w:tr w:rsidR="00E4301F" w:rsidRPr="00E25A89" w14:paraId="5D3EDDCA" w14:textId="77777777" w:rsidTr="0094344B">
        <w:trPr>
          <w:trHeight w:val="425"/>
          <w:jc w:val="center"/>
        </w:trPr>
        <w:tc>
          <w:tcPr>
            <w:tcW w:w="2763" w:type="dxa"/>
            <w:shd w:val="clear" w:color="auto" w:fill="auto"/>
            <w:noWrap/>
            <w:vAlign w:val="center"/>
            <w:hideMark/>
          </w:tcPr>
          <w:p w14:paraId="77D61BF3"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经济与管理学院</w:t>
            </w:r>
          </w:p>
        </w:tc>
        <w:tc>
          <w:tcPr>
            <w:tcW w:w="2001" w:type="dxa"/>
            <w:shd w:val="clear" w:color="auto" w:fill="auto"/>
            <w:noWrap/>
            <w:vAlign w:val="center"/>
            <w:hideMark/>
          </w:tcPr>
          <w:p w14:paraId="6BFB4205" w14:textId="4F7E3A4D"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32</w:t>
            </w:r>
          </w:p>
        </w:tc>
        <w:tc>
          <w:tcPr>
            <w:tcW w:w="1820" w:type="dxa"/>
            <w:shd w:val="clear" w:color="auto" w:fill="auto"/>
            <w:noWrap/>
            <w:vAlign w:val="center"/>
            <w:hideMark/>
          </w:tcPr>
          <w:p w14:paraId="2120A6B0" w14:textId="388F802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76</w:t>
            </w:r>
          </w:p>
        </w:tc>
        <w:tc>
          <w:tcPr>
            <w:tcW w:w="1956" w:type="dxa"/>
            <w:shd w:val="clear" w:color="auto" w:fill="auto"/>
            <w:noWrap/>
            <w:vAlign w:val="center"/>
            <w:hideMark/>
          </w:tcPr>
          <w:p w14:paraId="7CA784ED" w14:textId="74342C62"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53</w:t>
            </w:r>
          </w:p>
        </w:tc>
        <w:tc>
          <w:tcPr>
            <w:tcW w:w="1910" w:type="dxa"/>
            <w:shd w:val="clear" w:color="auto" w:fill="auto"/>
            <w:noWrap/>
            <w:vAlign w:val="center"/>
            <w:hideMark/>
          </w:tcPr>
          <w:p w14:paraId="41A373E1" w14:textId="1097B21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c>
          <w:tcPr>
            <w:tcW w:w="1746" w:type="dxa"/>
            <w:shd w:val="clear" w:color="auto" w:fill="auto"/>
            <w:noWrap/>
            <w:vAlign w:val="center"/>
            <w:hideMark/>
          </w:tcPr>
          <w:p w14:paraId="36A15B47"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88</w:t>
            </w:r>
          </w:p>
        </w:tc>
        <w:tc>
          <w:tcPr>
            <w:tcW w:w="1560" w:type="dxa"/>
            <w:shd w:val="clear" w:color="auto" w:fill="auto"/>
            <w:noWrap/>
            <w:vAlign w:val="center"/>
            <w:hideMark/>
          </w:tcPr>
          <w:p w14:paraId="673772C8" w14:textId="269844B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51</w:t>
            </w:r>
          </w:p>
        </w:tc>
        <w:tc>
          <w:tcPr>
            <w:tcW w:w="1499" w:type="dxa"/>
            <w:shd w:val="clear" w:color="auto" w:fill="auto"/>
            <w:noWrap/>
            <w:vAlign w:val="center"/>
            <w:hideMark/>
          </w:tcPr>
          <w:p w14:paraId="553B4124" w14:textId="3A91264E"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r>
      <w:tr w:rsidR="00E4301F" w:rsidRPr="00E25A89" w14:paraId="3F33364F" w14:textId="77777777" w:rsidTr="0094344B">
        <w:trPr>
          <w:trHeight w:val="425"/>
          <w:jc w:val="center"/>
        </w:trPr>
        <w:tc>
          <w:tcPr>
            <w:tcW w:w="2763" w:type="dxa"/>
            <w:shd w:val="clear" w:color="auto" w:fill="auto"/>
            <w:noWrap/>
            <w:vAlign w:val="center"/>
            <w:hideMark/>
          </w:tcPr>
          <w:p w14:paraId="4FCF74CF"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音乐与舞蹈学院</w:t>
            </w:r>
          </w:p>
        </w:tc>
        <w:tc>
          <w:tcPr>
            <w:tcW w:w="2001" w:type="dxa"/>
            <w:shd w:val="clear" w:color="auto" w:fill="auto"/>
            <w:noWrap/>
            <w:vAlign w:val="center"/>
            <w:hideMark/>
          </w:tcPr>
          <w:p w14:paraId="64C10EA6" w14:textId="6D77418B"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22</w:t>
            </w:r>
          </w:p>
        </w:tc>
        <w:tc>
          <w:tcPr>
            <w:tcW w:w="1820" w:type="dxa"/>
            <w:shd w:val="clear" w:color="auto" w:fill="auto"/>
            <w:noWrap/>
            <w:vAlign w:val="center"/>
            <w:hideMark/>
          </w:tcPr>
          <w:p w14:paraId="5D5BF442" w14:textId="131A6F1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41</w:t>
            </w:r>
          </w:p>
        </w:tc>
        <w:tc>
          <w:tcPr>
            <w:tcW w:w="1956" w:type="dxa"/>
            <w:shd w:val="clear" w:color="auto" w:fill="auto"/>
            <w:noWrap/>
            <w:vAlign w:val="center"/>
            <w:hideMark/>
          </w:tcPr>
          <w:p w14:paraId="2BB66EC8" w14:textId="7824163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29</w:t>
            </w:r>
          </w:p>
        </w:tc>
        <w:tc>
          <w:tcPr>
            <w:tcW w:w="1910" w:type="dxa"/>
            <w:shd w:val="clear" w:color="auto" w:fill="auto"/>
            <w:noWrap/>
            <w:vAlign w:val="center"/>
            <w:hideMark/>
          </w:tcPr>
          <w:p w14:paraId="10C4AA3A" w14:textId="1B757F3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c>
          <w:tcPr>
            <w:tcW w:w="1746" w:type="dxa"/>
            <w:shd w:val="clear" w:color="auto" w:fill="auto"/>
            <w:noWrap/>
            <w:vAlign w:val="center"/>
            <w:hideMark/>
          </w:tcPr>
          <w:p w14:paraId="63C3360E"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43</w:t>
            </w:r>
          </w:p>
        </w:tc>
        <w:tc>
          <w:tcPr>
            <w:tcW w:w="1560" w:type="dxa"/>
            <w:shd w:val="clear" w:color="auto" w:fill="auto"/>
            <w:noWrap/>
            <w:vAlign w:val="center"/>
            <w:hideMark/>
          </w:tcPr>
          <w:p w14:paraId="52FD9FC3" w14:textId="059F552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34</w:t>
            </w:r>
          </w:p>
        </w:tc>
        <w:tc>
          <w:tcPr>
            <w:tcW w:w="1499" w:type="dxa"/>
            <w:shd w:val="clear" w:color="auto" w:fill="auto"/>
            <w:noWrap/>
            <w:vAlign w:val="center"/>
            <w:hideMark/>
          </w:tcPr>
          <w:p w14:paraId="66E6CC29" w14:textId="4C9274A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r>
      <w:tr w:rsidR="00E4301F" w:rsidRPr="00E25A89" w14:paraId="7CFBF16C" w14:textId="77777777" w:rsidTr="0094344B">
        <w:trPr>
          <w:trHeight w:val="425"/>
          <w:jc w:val="center"/>
        </w:trPr>
        <w:tc>
          <w:tcPr>
            <w:tcW w:w="2763" w:type="dxa"/>
            <w:shd w:val="clear" w:color="auto" w:fill="auto"/>
            <w:noWrap/>
            <w:vAlign w:val="center"/>
            <w:hideMark/>
          </w:tcPr>
          <w:p w14:paraId="2AB74061"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传媒学院</w:t>
            </w:r>
          </w:p>
        </w:tc>
        <w:tc>
          <w:tcPr>
            <w:tcW w:w="2001" w:type="dxa"/>
            <w:shd w:val="clear" w:color="auto" w:fill="auto"/>
            <w:noWrap/>
            <w:vAlign w:val="center"/>
            <w:hideMark/>
          </w:tcPr>
          <w:p w14:paraId="532D8E3F" w14:textId="299259C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29</w:t>
            </w:r>
          </w:p>
        </w:tc>
        <w:tc>
          <w:tcPr>
            <w:tcW w:w="1820" w:type="dxa"/>
            <w:shd w:val="clear" w:color="auto" w:fill="auto"/>
            <w:noWrap/>
            <w:vAlign w:val="center"/>
            <w:hideMark/>
          </w:tcPr>
          <w:p w14:paraId="15B6EBE5" w14:textId="6E8AEDB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60</w:t>
            </w:r>
          </w:p>
        </w:tc>
        <w:tc>
          <w:tcPr>
            <w:tcW w:w="1956" w:type="dxa"/>
            <w:shd w:val="clear" w:color="auto" w:fill="auto"/>
            <w:noWrap/>
            <w:vAlign w:val="center"/>
            <w:hideMark/>
          </w:tcPr>
          <w:p w14:paraId="25845DF9" w14:textId="62CEC88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42</w:t>
            </w:r>
          </w:p>
        </w:tc>
        <w:tc>
          <w:tcPr>
            <w:tcW w:w="1910" w:type="dxa"/>
            <w:shd w:val="clear" w:color="auto" w:fill="auto"/>
            <w:noWrap/>
            <w:vAlign w:val="center"/>
            <w:hideMark/>
          </w:tcPr>
          <w:p w14:paraId="6215F29F" w14:textId="31EF68F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c>
          <w:tcPr>
            <w:tcW w:w="1746" w:type="dxa"/>
            <w:shd w:val="clear" w:color="auto" w:fill="auto"/>
            <w:noWrap/>
            <w:vAlign w:val="center"/>
            <w:hideMark/>
          </w:tcPr>
          <w:p w14:paraId="7F099D71"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68</w:t>
            </w:r>
          </w:p>
        </w:tc>
        <w:tc>
          <w:tcPr>
            <w:tcW w:w="1560" w:type="dxa"/>
            <w:shd w:val="clear" w:color="auto" w:fill="auto"/>
            <w:noWrap/>
            <w:vAlign w:val="center"/>
            <w:hideMark/>
          </w:tcPr>
          <w:p w14:paraId="2EE9F688" w14:textId="489A8C9E"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44</w:t>
            </w:r>
          </w:p>
        </w:tc>
        <w:tc>
          <w:tcPr>
            <w:tcW w:w="1499" w:type="dxa"/>
            <w:shd w:val="clear" w:color="auto" w:fill="auto"/>
            <w:noWrap/>
            <w:vAlign w:val="center"/>
            <w:hideMark/>
          </w:tcPr>
          <w:p w14:paraId="60A38A42" w14:textId="6C116EC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r>
      <w:tr w:rsidR="00E4301F" w:rsidRPr="00E25A89" w14:paraId="0226B6C8" w14:textId="77777777" w:rsidTr="0094344B">
        <w:trPr>
          <w:trHeight w:val="425"/>
          <w:jc w:val="center"/>
        </w:trPr>
        <w:tc>
          <w:tcPr>
            <w:tcW w:w="2763" w:type="dxa"/>
            <w:shd w:val="clear" w:color="auto" w:fill="auto"/>
            <w:noWrap/>
            <w:vAlign w:val="center"/>
            <w:hideMark/>
          </w:tcPr>
          <w:p w14:paraId="6869A834"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体育学院</w:t>
            </w:r>
          </w:p>
        </w:tc>
        <w:tc>
          <w:tcPr>
            <w:tcW w:w="2001" w:type="dxa"/>
            <w:shd w:val="clear" w:color="auto" w:fill="auto"/>
            <w:noWrap/>
            <w:vAlign w:val="center"/>
            <w:hideMark/>
          </w:tcPr>
          <w:p w14:paraId="3866C95A" w14:textId="73D398E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25</w:t>
            </w:r>
          </w:p>
        </w:tc>
        <w:tc>
          <w:tcPr>
            <w:tcW w:w="1820" w:type="dxa"/>
            <w:shd w:val="clear" w:color="auto" w:fill="auto"/>
            <w:noWrap/>
            <w:vAlign w:val="center"/>
            <w:hideMark/>
          </w:tcPr>
          <w:p w14:paraId="5A476234" w14:textId="179E33E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21</w:t>
            </w:r>
          </w:p>
        </w:tc>
        <w:tc>
          <w:tcPr>
            <w:tcW w:w="1956" w:type="dxa"/>
            <w:shd w:val="clear" w:color="auto" w:fill="auto"/>
            <w:noWrap/>
            <w:vAlign w:val="center"/>
            <w:hideMark/>
          </w:tcPr>
          <w:p w14:paraId="7F8F3CEE" w14:textId="2B3B131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15</w:t>
            </w:r>
          </w:p>
        </w:tc>
        <w:tc>
          <w:tcPr>
            <w:tcW w:w="1910" w:type="dxa"/>
            <w:shd w:val="clear" w:color="auto" w:fill="auto"/>
            <w:noWrap/>
            <w:vAlign w:val="center"/>
            <w:hideMark/>
          </w:tcPr>
          <w:p w14:paraId="352160B6" w14:textId="14584D33"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c>
          <w:tcPr>
            <w:tcW w:w="1746" w:type="dxa"/>
            <w:shd w:val="clear" w:color="auto" w:fill="auto"/>
            <w:noWrap/>
            <w:vAlign w:val="center"/>
            <w:hideMark/>
          </w:tcPr>
          <w:p w14:paraId="5C87EF78"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23</w:t>
            </w:r>
          </w:p>
        </w:tc>
        <w:tc>
          <w:tcPr>
            <w:tcW w:w="1560" w:type="dxa"/>
            <w:shd w:val="clear" w:color="auto" w:fill="auto"/>
            <w:noWrap/>
            <w:vAlign w:val="center"/>
            <w:hideMark/>
          </w:tcPr>
          <w:p w14:paraId="65FAC820" w14:textId="1A9649F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w:t>
            </w:r>
          </w:p>
        </w:tc>
        <w:tc>
          <w:tcPr>
            <w:tcW w:w="1499" w:type="dxa"/>
            <w:shd w:val="clear" w:color="auto" w:fill="auto"/>
            <w:noWrap/>
            <w:vAlign w:val="center"/>
            <w:hideMark/>
          </w:tcPr>
          <w:p w14:paraId="60DC654A" w14:textId="12A03132"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r>
      <w:tr w:rsidR="00E4301F" w:rsidRPr="00E25A89" w14:paraId="0FDA0505" w14:textId="77777777" w:rsidTr="0094344B">
        <w:trPr>
          <w:trHeight w:val="425"/>
          <w:jc w:val="center"/>
        </w:trPr>
        <w:tc>
          <w:tcPr>
            <w:tcW w:w="2763" w:type="dxa"/>
            <w:shd w:val="clear" w:color="auto" w:fill="auto"/>
            <w:noWrap/>
            <w:vAlign w:val="center"/>
            <w:hideMark/>
          </w:tcPr>
          <w:p w14:paraId="223EC38A"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美术与艺术设计学院</w:t>
            </w:r>
          </w:p>
        </w:tc>
        <w:tc>
          <w:tcPr>
            <w:tcW w:w="2001" w:type="dxa"/>
            <w:shd w:val="clear" w:color="auto" w:fill="auto"/>
            <w:noWrap/>
            <w:vAlign w:val="center"/>
            <w:hideMark/>
          </w:tcPr>
          <w:p w14:paraId="5CE05768" w14:textId="268C01F0"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35</w:t>
            </w:r>
          </w:p>
        </w:tc>
        <w:tc>
          <w:tcPr>
            <w:tcW w:w="1820" w:type="dxa"/>
            <w:shd w:val="clear" w:color="auto" w:fill="auto"/>
            <w:noWrap/>
            <w:vAlign w:val="center"/>
            <w:hideMark/>
          </w:tcPr>
          <w:p w14:paraId="25860C32" w14:textId="6433258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52</w:t>
            </w:r>
          </w:p>
        </w:tc>
        <w:tc>
          <w:tcPr>
            <w:tcW w:w="1956" w:type="dxa"/>
            <w:shd w:val="clear" w:color="auto" w:fill="auto"/>
            <w:noWrap/>
            <w:vAlign w:val="center"/>
            <w:hideMark/>
          </w:tcPr>
          <w:p w14:paraId="228EA4B8" w14:textId="1934C2D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37</w:t>
            </w:r>
          </w:p>
        </w:tc>
        <w:tc>
          <w:tcPr>
            <w:tcW w:w="1910" w:type="dxa"/>
            <w:shd w:val="clear" w:color="auto" w:fill="auto"/>
            <w:noWrap/>
            <w:vAlign w:val="center"/>
            <w:hideMark/>
          </w:tcPr>
          <w:p w14:paraId="5551F66B" w14:textId="18231DB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c>
          <w:tcPr>
            <w:tcW w:w="1746" w:type="dxa"/>
            <w:shd w:val="clear" w:color="auto" w:fill="auto"/>
            <w:noWrap/>
            <w:vAlign w:val="center"/>
            <w:hideMark/>
          </w:tcPr>
          <w:p w14:paraId="44673CF7"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61</w:t>
            </w:r>
          </w:p>
        </w:tc>
        <w:tc>
          <w:tcPr>
            <w:tcW w:w="1560" w:type="dxa"/>
            <w:shd w:val="clear" w:color="auto" w:fill="auto"/>
            <w:noWrap/>
            <w:vAlign w:val="center"/>
            <w:hideMark/>
          </w:tcPr>
          <w:p w14:paraId="479A9E41" w14:textId="163832D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38</w:t>
            </w:r>
          </w:p>
        </w:tc>
        <w:tc>
          <w:tcPr>
            <w:tcW w:w="1499" w:type="dxa"/>
            <w:shd w:val="clear" w:color="auto" w:fill="auto"/>
            <w:noWrap/>
            <w:vAlign w:val="center"/>
            <w:hideMark/>
          </w:tcPr>
          <w:p w14:paraId="11B60B3E" w14:textId="0502A2B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r>
      <w:tr w:rsidR="00E4301F" w:rsidRPr="00E25A89" w14:paraId="75A5548B" w14:textId="77777777" w:rsidTr="0094344B">
        <w:trPr>
          <w:trHeight w:val="425"/>
          <w:jc w:val="center"/>
        </w:trPr>
        <w:tc>
          <w:tcPr>
            <w:tcW w:w="2763" w:type="dxa"/>
            <w:shd w:val="clear" w:color="auto" w:fill="auto"/>
            <w:noWrap/>
            <w:vAlign w:val="center"/>
            <w:hideMark/>
          </w:tcPr>
          <w:p w14:paraId="39FF4CD6"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外国语学院</w:t>
            </w:r>
          </w:p>
        </w:tc>
        <w:tc>
          <w:tcPr>
            <w:tcW w:w="2001" w:type="dxa"/>
            <w:shd w:val="clear" w:color="auto" w:fill="auto"/>
            <w:noWrap/>
            <w:vAlign w:val="center"/>
            <w:hideMark/>
          </w:tcPr>
          <w:p w14:paraId="1233742E" w14:textId="51292D0E"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27</w:t>
            </w:r>
          </w:p>
        </w:tc>
        <w:tc>
          <w:tcPr>
            <w:tcW w:w="1820" w:type="dxa"/>
            <w:shd w:val="clear" w:color="auto" w:fill="auto"/>
            <w:noWrap/>
            <w:vAlign w:val="center"/>
            <w:hideMark/>
          </w:tcPr>
          <w:p w14:paraId="5AFCB24B" w14:textId="33B2657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53</w:t>
            </w:r>
          </w:p>
        </w:tc>
        <w:tc>
          <w:tcPr>
            <w:tcW w:w="1956" w:type="dxa"/>
            <w:shd w:val="clear" w:color="auto" w:fill="auto"/>
            <w:noWrap/>
            <w:vAlign w:val="center"/>
            <w:hideMark/>
          </w:tcPr>
          <w:p w14:paraId="2B50E02F" w14:textId="5DEBC8AB"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37</w:t>
            </w:r>
          </w:p>
        </w:tc>
        <w:tc>
          <w:tcPr>
            <w:tcW w:w="1910" w:type="dxa"/>
            <w:shd w:val="clear" w:color="auto" w:fill="auto"/>
            <w:noWrap/>
            <w:vAlign w:val="center"/>
            <w:hideMark/>
          </w:tcPr>
          <w:p w14:paraId="58B524FE" w14:textId="397E2FAC"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c>
          <w:tcPr>
            <w:tcW w:w="1746" w:type="dxa"/>
            <w:shd w:val="clear" w:color="auto" w:fill="auto"/>
            <w:noWrap/>
            <w:vAlign w:val="center"/>
            <w:hideMark/>
          </w:tcPr>
          <w:p w14:paraId="38590DC6"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53</w:t>
            </w:r>
          </w:p>
        </w:tc>
        <w:tc>
          <w:tcPr>
            <w:tcW w:w="1560" w:type="dxa"/>
            <w:shd w:val="clear" w:color="auto" w:fill="auto"/>
            <w:noWrap/>
            <w:vAlign w:val="center"/>
            <w:hideMark/>
          </w:tcPr>
          <w:p w14:paraId="4B72352D" w14:textId="38F7B460"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49</w:t>
            </w:r>
          </w:p>
        </w:tc>
        <w:tc>
          <w:tcPr>
            <w:tcW w:w="1499" w:type="dxa"/>
            <w:shd w:val="clear" w:color="auto" w:fill="auto"/>
            <w:noWrap/>
            <w:vAlign w:val="center"/>
            <w:hideMark/>
          </w:tcPr>
          <w:p w14:paraId="776EEDCA" w14:textId="11CF870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r>
      <w:tr w:rsidR="00E4301F" w:rsidRPr="00E25A89" w14:paraId="55581EEF" w14:textId="77777777" w:rsidTr="0094344B">
        <w:trPr>
          <w:trHeight w:val="425"/>
          <w:jc w:val="center"/>
        </w:trPr>
        <w:tc>
          <w:tcPr>
            <w:tcW w:w="2763" w:type="dxa"/>
            <w:shd w:val="clear" w:color="auto" w:fill="auto"/>
            <w:noWrap/>
            <w:vAlign w:val="center"/>
            <w:hideMark/>
          </w:tcPr>
          <w:p w14:paraId="62A94391"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人文与社会科学学院</w:t>
            </w:r>
          </w:p>
        </w:tc>
        <w:tc>
          <w:tcPr>
            <w:tcW w:w="2001" w:type="dxa"/>
            <w:shd w:val="clear" w:color="auto" w:fill="auto"/>
            <w:noWrap/>
            <w:vAlign w:val="center"/>
            <w:hideMark/>
          </w:tcPr>
          <w:p w14:paraId="1292013F" w14:textId="617B6A82"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34</w:t>
            </w:r>
          </w:p>
        </w:tc>
        <w:tc>
          <w:tcPr>
            <w:tcW w:w="1820" w:type="dxa"/>
            <w:shd w:val="clear" w:color="auto" w:fill="auto"/>
            <w:noWrap/>
            <w:vAlign w:val="center"/>
            <w:hideMark/>
          </w:tcPr>
          <w:p w14:paraId="06469320" w14:textId="56B1F70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84</w:t>
            </w:r>
          </w:p>
        </w:tc>
        <w:tc>
          <w:tcPr>
            <w:tcW w:w="1956" w:type="dxa"/>
            <w:shd w:val="clear" w:color="auto" w:fill="auto"/>
            <w:noWrap/>
            <w:vAlign w:val="center"/>
            <w:hideMark/>
          </w:tcPr>
          <w:p w14:paraId="5C86DFCE" w14:textId="045FE1A1"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59</w:t>
            </w:r>
          </w:p>
        </w:tc>
        <w:tc>
          <w:tcPr>
            <w:tcW w:w="1910" w:type="dxa"/>
            <w:shd w:val="clear" w:color="auto" w:fill="auto"/>
            <w:noWrap/>
            <w:vAlign w:val="center"/>
            <w:hideMark/>
          </w:tcPr>
          <w:p w14:paraId="3D44CFFB" w14:textId="6D5F958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c>
          <w:tcPr>
            <w:tcW w:w="1746" w:type="dxa"/>
            <w:shd w:val="clear" w:color="auto" w:fill="auto"/>
            <w:noWrap/>
            <w:vAlign w:val="center"/>
            <w:hideMark/>
          </w:tcPr>
          <w:p w14:paraId="13EBAA7A"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86</w:t>
            </w:r>
          </w:p>
        </w:tc>
        <w:tc>
          <w:tcPr>
            <w:tcW w:w="1560" w:type="dxa"/>
            <w:shd w:val="clear" w:color="auto" w:fill="auto"/>
            <w:noWrap/>
            <w:vAlign w:val="center"/>
            <w:hideMark/>
          </w:tcPr>
          <w:p w14:paraId="52F7B913" w14:textId="06F87D8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69</w:t>
            </w:r>
          </w:p>
        </w:tc>
        <w:tc>
          <w:tcPr>
            <w:tcW w:w="1499" w:type="dxa"/>
            <w:shd w:val="clear" w:color="auto" w:fill="auto"/>
            <w:noWrap/>
            <w:vAlign w:val="center"/>
            <w:hideMark/>
          </w:tcPr>
          <w:p w14:paraId="0483F4EF" w14:textId="05F3F53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r>
      <w:tr w:rsidR="00E4301F" w:rsidRPr="00E25A89" w14:paraId="4D20330D" w14:textId="77777777" w:rsidTr="0094344B">
        <w:trPr>
          <w:trHeight w:val="425"/>
          <w:jc w:val="center"/>
        </w:trPr>
        <w:tc>
          <w:tcPr>
            <w:tcW w:w="2763" w:type="dxa"/>
            <w:shd w:val="clear" w:color="auto" w:fill="auto"/>
            <w:noWrap/>
            <w:vAlign w:val="center"/>
            <w:hideMark/>
          </w:tcPr>
          <w:p w14:paraId="30A793D0"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化学与生物工程学院</w:t>
            </w:r>
          </w:p>
        </w:tc>
        <w:tc>
          <w:tcPr>
            <w:tcW w:w="2001" w:type="dxa"/>
            <w:shd w:val="clear" w:color="auto" w:fill="auto"/>
            <w:noWrap/>
            <w:vAlign w:val="center"/>
            <w:hideMark/>
          </w:tcPr>
          <w:p w14:paraId="27DE5600" w14:textId="7B1304A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40</w:t>
            </w:r>
          </w:p>
        </w:tc>
        <w:tc>
          <w:tcPr>
            <w:tcW w:w="1820" w:type="dxa"/>
            <w:shd w:val="clear" w:color="auto" w:fill="auto"/>
            <w:noWrap/>
            <w:vAlign w:val="center"/>
            <w:hideMark/>
          </w:tcPr>
          <w:p w14:paraId="179603C3" w14:textId="23A6C4C0"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84</w:t>
            </w:r>
          </w:p>
        </w:tc>
        <w:tc>
          <w:tcPr>
            <w:tcW w:w="1956" w:type="dxa"/>
            <w:shd w:val="clear" w:color="auto" w:fill="auto"/>
            <w:noWrap/>
            <w:vAlign w:val="center"/>
            <w:hideMark/>
          </w:tcPr>
          <w:p w14:paraId="711B076F" w14:textId="4FD6CF3E"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59</w:t>
            </w:r>
          </w:p>
        </w:tc>
        <w:tc>
          <w:tcPr>
            <w:tcW w:w="1910" w:type="dxa"/>
            <w:shd w:val="clear" w:color="auto" w:fill="auto"/>
            <w:noWrap/>
            <w:vAlign w:val="center"/>
            <w:hideMark/>
          </w:tcPr>
          <w:p w14:paraId="34F924FC" w14:textId="7ED9610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w:t>
            </w:r>
          </w:p>
        </w:tc>
        <w:tc>
          <w:tcPr>
            <w:tcW w:w="1746" w:type="dxa"/>
            <w:shd w:val="clear" w:color="auto" w:fill="auto"/>
            <w:noWrap/>
            <w:vAlign w:val="center"/>
            <w:hideMark/>
          </w:tcPr>
          <w:p w14:paraId="550CB488"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82</w:t>
            </w:r>
          </w:p>
        </w:tc>
        <w:tc>
          <w:tcPr>
            <w:tcW w:w="1560" w:type="dxa"/>
            <w:shd w:val="clear" w:color="auto" w:fill="auto"/>
            <w:noWrap/>
            <w:vAlign w:val="center"/>
            <w:hideMark/>
          </w:tcPr>
          <w:p w14:paraId="6376AF34" w14:textId="746C2BC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53</w:t>
            </w:r>
          </w:p>
        </w:tc>
        <w:tc>
          <w:tcPr>
            <w:tcW w:w="1499" w:type="dxa"/>
            <w:shd w:val="clear" w:color="auto" w:fill="auto"/>
            <w:noWrap/>
            <w:vAlign w:val="center"/>
            <w:hideMark/>
          </w:tcPr>
          <w:p w14:paraId="5B2C4A03" w14:textId="74D829DC"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w:t>
            </w:r>
          </w:p>
        </w:tc>
      </w:tr>
      <w:tr w:rsidR="00E4301F" w:rsidRPr="00E25A89" w14:paraId="1DF36B4F" w14:textId="77777777" w:rsidTr="0094344B">
        <w:trPr>
          <w:trHeight w:val="425"/>
          <w:jc w:val="center"/>
        </w:trPr>
        <w:tc>
          <w:tcPr>
            <w:tcW w:w="2763" w:type="dxa"/>
            <w:shd w:val="clear" w:color="auto" w:fill="auto"/>
            <w:noWrap/>
            <w:vAlign w:val="center"/>
            <w:hideMark/>
          </w:tcPr>
          <w:p w14:paraId="67534B05"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马克思主义学院</w:t>
            </w:r>
          </w:p>
        </w:tc>
        <w:tc>
          <w:tcPr>
            <w:tcW w:w="2001" w:type="dxa"/>
            <w:shd w:val="clear" w:color="auto" w:fill="auto"/>
            <w:noWrap/>
            <w:vAlign w:val="center"/>
            <w:hideMark/>
          </w:tcPr>
          <w:p w14:paraId="0171DBBB" w14:textId="23CAE28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8</w:t>
            </w:r>
          </w:p>
        </w:tc>
        <w:tc>
          <w:tcPr>
            <w:tcW w:w="1820" w:type="dxa"/>
            <w:shd w:val="clear" w:color="auto" w:fill="auto"/>
            <w:noWrap/>
            <w:vAlign w:val="center"/>
            <w:hideMark/>
          </w:tcPr>
          <w:p w14:paraId="08075168" w14:textId="3960DD10"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13</w:t>
            </w:r>
          </w:p>
        </w:tc>
        <w:tc>
          <w:tcPr>
            <w:tcW w:w="1956" w:type="dxa"/>
            <w:shd w:val="clear" w:color="auto" w:fill="auto"/>
            <w:noWrap/>
            <w:vAlign w:val="center"/>
            <w:hideMark/>
          </w:tcPr>
          <w:p w14:paraId="1BCAA64D" w14:textId="540D72F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9</w:t>
            </w:r>
          </w:p>
        </w:tc>
        <w:tc>
          <w:tcPr>
            <w:tcW w:w="1910" w:type="dxa"/>
            <w:shd w:val="clear" w:color="auto" w:fill="auto"/>
            <w:noWrap/>
            <w:vAlign w:val="center"/>
            <w:hideMark/>
          </w:tcPr>
          <w:p w14:paraId="485A9AB2" w14:textId="230185B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w:t>
            </w:r>
          </w:p>
        </w:tc>
        <w:tc>
          <w:tcPr>
            <w:tcW w:w="1746" w:type="dxa"/>
            <w:shd w:val="clear" w:color="auto" w:fill="auto"/>
            <w:noWrap/>
            <w:vAlign w:val="center"/>
            <w:hideMark/>
          </w:tcPr>
          <w:p w14:paraId="56ED8221"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12</w:t>
            </w:r>
          </w:p>
        </w:tc>
        <w:tc>
          <w:tcPr>
            <w:tcW w:w="1560" w:type="dxa"/>
            <w:shd w:val="clear" w:color="auto" w:fill="auto"/>
            <w:noWrap/>
            <w:vAlign w:val="center"/>
            <w:hideMark/>
          </w:tcPr>
          <w:p w14:paraId="70A61DE0" w14:textId="0C73989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11</w:t>
            </w:r>
          </w:p>
        </w:tc>
        <w:tc>
          <w:tcPr>
            <w:tcW w:w="1499" w:type="dxa"/>
            <w:shd w:val="clear" w:color="auto" w:fill="auto"/>
            <w:noWrap/>
            <w:vAlign w:val="center"/>
            <w:hideMark/>
          </w:tcPr>
          <w:p w14:paraId="2FD51E2D" w14:textId="49B1D443"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w:t>
            </w:r>
          </w:p>
        </w:tc>
      </w:tr>
      <w:tr w:rsidR="00E4301F" w:rsidRPr="00E25A89" w14:paraId="54A22A4F" w14:textId="77777777" w:rsidTr="0094344B">
        <w:trPr>
          <w:trHeight w:val="425"/>
          <w:jc w:val="center"/>
        </w:trPr>
        <w:tc>
          <w:tcPr>
            <w:tcW w:w="2763" w:type="dxa"/>
            <w:shd w:val="clear" w:color="auto" w:fill="auto"/>
            <w:noWrap/>
            <w:vAlign w:val="center"/>
            <w:hideMark/>
          </w:tcPr>
          <w:p w14:paraId="1E6869B4"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土木与环境工程学院</w:t>
            </w:r>
          </w:p>
        </w:tc>
        <w:tc>
          <w:tcPr>
            <w:tcW w:w="2001" w:type="dxa"/>
            <w:shd w:val="clear" w:color="auto" w:fill="auto"/>
            <w:noWrap/>
            <w:vAlign w:val="center"/>
            <w:hideMark/>
          </w:tcPr>
          <w:p w14:paraId="26ABD41E" w14:textId="4628EE6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32</w:t>
            </w:r>
          </w:p>
        </w:tc>
        <w:tc>
          <w:tcPr>
            <w:tcW w:w="1820" w:type="dxa"/>
            <w:shd w:val="clear" w:color="auto" w:fill="auto"/>
            <w:noWrap/>
            <w:vAlign w:val="center"/>
            <w:hideMark/>
          </w:tcPr>
          <w:p w14:paraId="28F53F71" w14:textId="2B4E93A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63</w:t>
            </w:r>
          </w:p>
        </w:tc>
        <w:tc>
          <w:tcPr>
            <w:tcW w:w="1956" w:type="dxa"/>
            <w:shd w:val="clear" w:color="auto" w:fill="auto"/>
            <w:noWrap/>
            <w:vAlign w:val="center"/>
            <w:hideMark/>
          </w:tcPr>
          <w:p w14:paraId="638FA2E6" w14:textId="008323EC"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44</w:t>
            </w:r>
          </w:p>
        </w:tc>
        <w:tc>
          <w:tcPr>
            <w:tcW w:w="1910" w:type="dxa"/>
            <w:shd w:val="clear" w:color="auto" w:fill="auto"/>
            <w:noWrap/>
            <w:vAlign w:val="center"/>
            <w:hideMark/>
          </w:tcPr>
          <w:p w14:paraId="18692B06" w14:textId="4205B55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c>
          <w:tcPr>
            <w:tcW w:w="1746" w:type="dxa"/>
            <w:shd w:val="clear" w:color="auto" w:fill="auto"/>
            <w:noWrap/>
            <w:vAlign w:val="center"/>
            <w:hideMark/>
          </w:tcPr>
          <w:p w14:paraId="15A43403"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62</w:t>
            </w:r>
          </w:p>
        </w:tc>
        <w:tc>
          <w:tcPr>
            <w:tcW w:w="1560" w:type="dxa"/>
            <w:shd w:val="clear" w:color="auto" w:fill="auto"/>
            <w:noWrap/>
            <w:vAlign w:val="center"/>
            <w:hideMark/>
          </w:tcPr>
          <w:p w14:paraId="576C1EB8" w14:textId="700A31E1"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16</w:t>
            </w:r>
          </w:p>
        </w:tc>
        <w:tc>
          <w:tcPr>
            <w:tcW w:w="1499" w:type="dxa"/>
            <w:shd w:val="clear" w:color="auto" w:fill="auto"/>
            <w:noWrap/>
            <w:vAlign w:val="center"/>
            <w:hideMark/>
          </w:tcPr>
          <w:p w14:paraId="69E36B8F" w14:textId="52286C4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w:t>
            </w:r>
          </w:p>
        </w:tc>
      </w:tr>
      <w:tr w:rsidR="00E4301F" w:rsidRPr="00E25A89" w14:paraId="19DBBFA8" w14:textId="77777777" w:rsidTr="0094344B">
        <w:trPr>
          <w:trHeight w:val="425"/>
          <w:jc w:val="center"/>
        </w:trPr>
        <w:tc>
          <w:tcPr>
            <w:tcW w:w="2763" w:type="dxa"/>
            <w:shd w:val="clear" w:color="auto" w:fill="auto"/>
            <w:noWrap/>
            <w:vAlign w:val="center"/>
            <w:hideMark/>
          </w:tcPr>
          <w:p w14:paraId="6C3DFEF9"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理学院</w:t>
            </w:r>
          </w:p>
        </w:tc>
        <w:tc>
          <w:tcPr>
            <w:tcW w:w="2001" w:type="dxa"/>
            <w:shd w:val="clear" w:color="auto" w:fill="auto"/>
            <w:noWrap/>
            <w:vAlign w:val="center"/>
            <w:hideMark/>
          </w:tcPr>
          <w:p w14:paraId="216B9457" w14:textId="73CF2DEB"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23</w:t>
            </w:r>
          </w:p>
        </w:tc>
        <w:tc>
          <w:tcPr>
            <w:tcW w:w="1820" w:type="dxa"/>
            <w:shd w:val="clear" w:color="auto" w:fill="auto"/>
            <w:noWrap/>
            <w:vAlign w:val="center"/>
            <w:hideMark/>
          </w:tcPr>
          <w:p w14:paraId="37268714" w14:textId="6E2184C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50</w:t>
            </w:r>
          </w:p>
        </w:tc>
        <w:tc>
          <w:tcPr>
            <w:tcW w:w="1956" w:type="dxa"/>
            <w:shd w:val="clear" w:color="auto" w:fill="auto"/>
            <w:noWrap/>
            <w:vAlign w:val="center"/>
            <w:hideMark/>
          </w:tcPr>
          <w:p w14:paraId="5C18C9F4" w14:textId="16F0DD8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35</w:t>
            </w:r>
          </w:p>
        </w:tc>
        <w:tc>
          <w:tcPr>
            <w:tcW w:w="1910" w:type="dxa"/>
            <w:shd w:val="clear" w:color="auto" w:fill="auto"/>
            <w:noWrap/>
            <w:vAlign w:val="center"/>
            <w:hideMark/>
          </w:tcPr>
          <w:p w14:paraId="3E087E9E" w14:textId="316F6646"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c>
          <w:tcPr>
            <w:tcW w:w="1746" w:type="dxa"/>
            <w:shd w:val="clear" w:color="auto" w:fill="auto"/>
            <w:noWrap/>
            <w:vAlign w:val="center"/>
            <w:hideMark/>
          </w:tcPr>
          <w:p w14:paraId="66EE393B"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50</w:t>
            </w:r>
          </w:p>
        </w:tc>
        <w:tc>
          <w:tcPr>
            <w:tcW w:w="1560" w:type="dxa"/>
            <w:shd w:val="clear" w:color="auto" w:fill="auto"/>
            <w:noWrap/>
            <w:vAlign w:val="center"/>
            <w:hideMark/>
          </w:tcPr>
          <w:p w14:paraId="5C16715C" w14:textId="19B36A4B"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24</w:t>
            </w:r>
          </w:p>
        </w:tc>
        <w:tc>
          <w:tcPr>
            <w:tcW w:w="1499" w:type="dxa"/>
            <w:shd w:val="clear" w:color="auto" w:fill="auto"/>
            <w:noWrap/>
            <w:vAlign w:val="center"/>
            <w:hideMark/>
          </w:tcPr>
          <w:p w14:paraId="6407C9F6" w14:textId="1301711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r>
      <w:tr w:rsidR="00E4301F" w:rsidRPr="00E25A89" w14:paraId="42AE706C" w14:textId="77777777" w:rsidTr="0094344B">
        <w:trPr>
          <w:trHeight w:val="425"/>
          <w:jc w:val="center"/>
        </w:trPr>
        <w:tc>
          <w:tcPr>
            <w:tcW w:w="2763" w:type="dxa"/>
            <w:shd w:val="clear" w:color="auto" w:fill="auto"/>
            <w:noWrap/>
            <w:vAlign w:val="center"/>
            <w:hideMark/>
          </w:tcPr>
          <w:p w14:paraId="1E5448FB"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旅游与文化管理学院</w:t>
            </w:r>
          </w:p>
        </w:tc>
        <w:tc>
          <w:tcPr>
            <w:tcW w:w="2001" w:type="dxa"/>
            <w:shd w:val="clear" w:color="auto" w:fill="auto"/>
            <w:noWrap/>
            <w:vAlign w:val="center"/>
            <w:hideMark/>
          </w:tcPr>
          <w:p w14:paraId="22807A76" w14:textId="395BB7B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10</w:t>
            </w:r>
          </w:p>
        </w:tc>
        <w:tc>
          <w:tcPr>
            <w:tcW w:w="1820" w:type="dxa"/>
            <w:shd w:val="clear" w:color="auto" w:fill="auto"/>
            <w:noWrap/>
            <w:vAlign w:val="center"/>
            <w:hideMark/>
          </w:tcPr>
          <w:p w14:paraId="35E6B9F7" w14:textId="0EA41B8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17</w:t>
            </w:r>
          </w:p>
        </w:tc>
        <w:tc>
          <w:tcPr>
            <w:tcW w:w="1956" w:type="dxa"/>
            <w:shd w:val="clear" w:color="auto" w:fill="auto"/>
            <w:noWrap/>
            <w:vAlign w:val="center"/>
            <w:hideMark/>
          </w:tcPr>
          <w:p w14:paraId="6F78FBF0" w14:textId="48C11CC1"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12</w:t>
            </w:r>
          </w:p>
        </w:tc>
        <w:tc>
          <w:tcPr>
            <w:tcW w:w="1910" w:type="dxa"/>
            <w:shd w:val="clear" w:color="auto" w:fill="auto"/>
            <w:noWrap/>
            <w:vAlign w:val="center"/>
            <w:hideMark/>
          </w:tcPr>
          <w:p w14:paraId="0F6623C5" w14:textId="3378E49E"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w:t>
            </w:r>
          </w:p>
        </w:tc>
        <w:tc>
          <w:tcPr>
            <w:tcW w:w="1746" w:type="dxa"/>
            <w:shd w:val="clear" w:color="auto" w:fill="auto"/>
            <w:noWrap/>
            <w:vAlign w:val="center"/>
            <w:hideMark/>
          </w:tcPr>
          <w:p w14:paraId="5C770086"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16</w:t>
            </w:r>
          </w:p>
        </w:tc>
        <w:tc>
          <w:tcPr>
            <w:tcW w:w="1560" w:type="dxa"/>
            <w:shd w:val="clear" w:color="auto" w:fill="auto"/>
            <w:noWrap/>
            <w:vAlign w:val="center"/>
            <w:hideMark/>
          </w:tcPr>
          <w:p w14:paraId="5C5C0B37" w14:textId="3FE7465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13</w:t>
            </w:r>
          </w:p>
        </w:tc>
        <w:tc>
          <w:tcPr>
            <w:tcW w:w="1499" w:type="dxa"/>
            <w:shd w:val="clear" w:color="auto" w:fill="auto"/>
            <w:noWrap/>
            <w:vAlign w:val="center"/>
            <w:hideMark/>
          </w:tcPr>
          <w:p w14:paraId="52272475" w14:textId="268208EA"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w:t>
            </w:r>
          </w:p>
        </w:tc>
      </w:tr>
      <w:tr w:rsidR="00E4301F" w:rsidRPr="00E25A89" w14:paraId="7AF246BB" w14:textId="77777777" w:rsidTr="0094344B">
        <w:trPr>
          <w:trHeight w:val="425"/>
          <w:jc w:val="center"/>
        </w:trPr>
        <w:tc>
          <w:tcPr>
            <w:tcW w:w="2763" w:type="dxa"/>
            <w:shd w:val="clear" w:color="auto" w:fill="auto"/>
            <w:noWrap/>
            <w:vAlign w:val="center"/>
            <w:hideMark/>
          </w:tcPr>
          <w:p w14:paraId="391BC9DC"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国学院</w:t>
            </w:r>
          </w:p>
        </w:tc>
        <w:tc>
          <w:tcPr>
            <w:tcW w:w="2001" w:type="dxa"/>
            <w:shd w:val="clear" w:color="auto" w:fill="auto"/>
            <w:noWrap/>
            <w:vAlign w:val="center"/>
            <w:hideMark/>
          </w:tcPr>
          <w:p w14:paraId="7A1BC29A" w14:textId="659CD14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w:t>
            </w:r>
          </w:p>
        </w:tc>
        <w:tc>
          <w:tcPr>
            <w:tcW w:w="1820" w:type="dxa"/>
            <w:shd w:val="clear" w:color="auto" w:fill="auto"/>
            <w:noWrap/>
            <w:vAlign w:val="center"/>
            <w:hideMark/>
          </w:tcPr>
          <w:p w14:paraId="16058B4E" w14:textId="4C154338"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w:t>
            </w:r>
          </w:p>
        </w:tc>
        <w:tc>
          <w:tcPr>
            <w:tcW w:w="1956" w:type="dxa"/>
            <w:shd w:val="clear" w:color="auto" w:fill="auto"/>
            <w:noWrap/>
            <w:vAlign w:val="center"/>
            <w:hideMark/>
          </w:tcPr>
          <w:p w14:paraId="6DBDDE77" w14:textId="66C09E8C"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w:t>
            </w:r>
          </w:p>
        </w:tc>
        <w:tc>
          <w:tcPr>
            <w:tcW w:w="1910" w:type="dxa"/>
            <w:shd w:val="clear" w:color="auto" w:fill="auto"/>
            <w:noWrap/>
            <w:vAlign w:val="center"/>
            <w:hideMark/>
          </w:tcPr>
          <w:p w14:paraId="280C5EBD" w14:textId="231B4E39" w:rsidR="00E4301F" w:rsidRPr="00E25A89" w:rsidRDefault="007971DA" w:rsidP="00E4301F">
            <w:pPr>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46" w:type="dxa"/>
            <w:shd w:val="clear" w:color="auto" w:fill="auto"/>
            <w:noWrap/>
            <w:vAlign w:val="center"/>
            <w:hideMark/>
          </w:tcPr>
          <w:p w14:paraId="7D9B3486" w14:textId="06D1608C" w:rsidR="00E4301F" w:rsidRPr="00E25A89" w:rsidRDefault="007971DA" w:rsidP="00E4301F">
            <w:pPr>
              <w:jc w:val="center"/>
              <w:rPr>
                <w:rFonts w:ascii="仿宋_GB2312" w:eastAsia="仿宋_GB2312" w:hAnsi="等线" w:cs="宋体"/>
                <w:color w:val="000000"/>
                <w:kern w:val="0"/>
                <w:sz w:val="24"/>
                <w:szCs w:val="24"/>
              </w:rPr>
            </w:pPr>
            <w:r>
              <w:rPr>
                <w:rFonts w:ascii="仿宋_GB2312" w:eastAsia="仿宋_GB2312" w:hAnsi="等线" w:cs="宋体"/>
                <w:color w:val="000000"/>
                <w:kern w:val="0"/>
                <w:sz w:val="24"/>
                <w:szCs w:val="24"/>
              </w:rPr>
              <w:t>2</w:t>
            </w:r>
          </w:p>
        </w:tc>
        <w:tc>
          <w:tcPr>
            <w:tcW w:w="1560" w:type="dxa"/>
            <w:shd w:val="clear" w:color="auto" w:fill="auto"/>
            <w:noWrap/>
            <w:vAlign w:val="center"/>
            <w:hideMark/>
          </w:tcPr>
          <w:p w14:paraId="463AFDE7" w14:textId="42A0161C"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2</w:t>
            </w:r>
          </w:p>
        </w:tc>
        <w:tc>
          <w:tcPr>
            <w:tcW w:w="1499" w:type="dxa"/>
            <w:shd w:val="clear" w:color="auto" w:fill="auto"/>
            <w:noWrap/>
            <w:vAlign w:val="center"/>
            <w:hideMark/>
          </w:tcPr>
          <w:p w14:paraId="602B5F42" w14:textId="05CFDB03" w:rsidR="00E4301F" w:rsidRPr="00E25A89" w:rsidRDefault="007971DA" w:rsidP="00E4301F">
            <w:pPr>
              <w:jc w:val="center"/>
              <w:rPr>
                <w:rFonts w:ascii="仿宋_GB2312" w:eastAsia="仿宋_GB2312" w:hAnsi="等线" w:cs="宋体"/>
                <w:color w:val="000000"/>
                <w:kern w:val="0"/>
                <w:sz w:val="24"/>
                <w:szCs w:val="24"/>
              </w:rPr>
            </w:pPr>
            <w:r>
              <w:rPr>
                <w:rFonts w:ascii="仿宋_GB2312" w:eastAsia="仿宋_GB2312" w:hAnsi="等线" w:cs="宋体"/>
                <w:color w:val="000000"/>
                <w:kern w:val="0"/>
                <w:sz w:val="24"/>
                <w:szCs w:val="24"/>
              </w:rPr>
              <w:t>1</w:t>
            </w:r>
            <w:bookmarkStart w:id="5" w:name="_GoBack"/>
            <w:bookmarkEnd w:id="5"/>
          </w:p>
        </w:tc>
      </w:tr>
      <w:tr w:rsidR="00E4301F" w:rsidRPr="00E25A89" w14:paraId="5782D935" w14:textId="77777777" w:rsidTr="0094344B">
        <w:trPr>
          <w:trHeight w:val="425"/>
          <w:jc w:val="center"/>
        </w:trPr>
        <w:tc>
          <w:tcPr>
            <w:tcW w:w="2763" w:type="dxa"/>
            <w:shd w:val="clear" w:color="auto" w:fill="auto"/>
            <w:noWrap/>
            <w:vAlign w:val="center"/>
            <w:hideMark/>
          </w:tcPr>
          <w:p w14:paraId="3B907962" w14:textId="77777777" w:rsidR="00E4301F" w:rsidRPr="00E25A89" w:rsidRDefault="00E4301F" w:rsidP="00E4301F">
            <w:pP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学生社团联合会团总支</w:t>
            </w:r>
          </w:p>
        </w:tc>
        <w:tc>
          <w:tcPr>
            <w:tcW w:w="2001" w:type="dxa"/>
            <w:shd w:val="clear" w:color="auto" w:fill="auto"/>
            <w:noWrap/>
            <w:vAlign w:val="center"/>
            <w:hideMark/>
          </w:tcPr>
          <w:p w14:paraId="308D6B69" w14:textId="617D2C31"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w:t>
            </w:r>
          </w:p>
        </w:tc>
        <w:tc>
          <w:tcPr>
            <w:tcW w:w="1820" w:type="dxa"/>
            <w:shd w:val="clear" w:color="auto" w:fill="auto"/>
            <w:noWrap/>
            <w:vAlign w:val="center"/>
            <w:hideMark/>
          </w:tcPr>
          <w:p w14:paraId="3C5E6792" w14:textId="1A1540D3"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0</w:t>
            </w:r>
          </w:p>
        </w:tc>
        <w:tc>
          <w:tcPr>
            <w:tcW w:w="1956" w:type="dxa"/>
            <w:shd w:val="clear" w:color="auto" w:fill="auto"/>
            <w:noWrap/>
            <w:vAlign w:val="center"/>
            <w:hideMark/>
          </w:tcPr>
          <w:p w14:paraId="0CB8305F" w14:textId="3C649D2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0</w:t>
            </w:r>
          </w:p>
        </w:tc>
        <w:tc>
          <w:tcPr>
            <w:tcW w:w="1910" w:type="dxa"/>
            <w:shd w:val="clear" w:color="auto" w:fill="auto"/>
            <w:noWrap/>
            <w:vAlign w:val="center"/>
            <w:hideMark/>
          </w:tcPr>
          <w:p w14:paraId="1124684F" w14:textId="7AED5AA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1</w:t>
            </w:r>
          </w:p>
        </w:tc>
        <w:tc>
          <w:tcPr>
            <w:tcW w:w="1746" w:type="dxa"/>
            <w:shd w:val="clear" w:color="auto" w:fill="auto"/>
            <w:noWrap/>
            <w:vAlign w:val="center"/>
            <w:hideMark/>
          </w:tcPr>
          <w:p w14:paraId="3CC2503A"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0</w:t>
            </w:r>
          </w:p>
        </w:tc>
        <w:tc>
          <w:tcPr>
            <w:tcW w:w="1560" w:type="dxa"/>
            <w:shd w:val="clear" w:color="auto" w:fill="auto"/>
            <w:noWrap/>
            <w:vAlign w:val="center"/>
            <w:hideMark/>
          </w:tcPr>
          <w:p w14:paraId="058C9D63" w14:textId="7EBB73B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0</w:t>
            </w:r>
          </w:p>
        </w:tc>
        <w:tc>
          <w:tcPr>
            <w:tcW w:w="1499" w:type="dxa"/>
            <w:shd w:val="clear" w:color="auto" w:fill="auto"/>
            <w:noWrap/>
            <w:vAlign w:val="center"/>
            <w:hideMark/>
          </w:tcPr>
          <w:p w14:paraId="7E7E8A0C" w14:textId="7852EC0C"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0</w:t>
            </w:r>
          </w:p>
        </w:tc>
      </w:tr>
      <w:tr w:rsidR="00E4301F" w:rsidRPr="00E25A89" w14:paraId="2B35C94C" w14:textId="77777777" w:rsidTr="0094344B">
        <w:trPr>
          <w:trHeight w:val="425"/>
          <w:jc w:val="center"/>
        </w:trPr>
        <w:tc>
          <w:tcPr>
            <w:tcW w:w="2763" w:type="dxa"/>
            <w:shd w:val="clear" w:color="auto" w:fill="auto"/>
            <w:noWrap/>
            <w:vAlign w:val="center"/>
            <w:hideMark/>
          </w:tcPr>
          <w:p w14:paraId="51D3A0FE" w14:textId="77777777" w:rsidR="00E4301F" w:rsidRPr="00E25A89" w:rsidRDefault="00E4301F" w:rsidP="00E4301F">
            <w:pPr>
              <w:jc w:val="center"/>
              <w:rPr>
                <w:rFonts w:ascii="仿宋_GB2312" w:eastAsia="仿宋_GB2312" w:hAnsi="等线" w:cs="宋体"/>
                <w:b/>
                <w:bCs/>
                <w:color w:val="000000"/>
                <w:kern w:val="0"/>
                <w:sz w:val="24"/>
                <w:szCs w:val="24"/>
              </w:rPr>
            </w:pPr>
            <w:r w:rsidRPr="00E25A89">
              <w:rPr>
                <w:rFonts w:ascii="仿宋_GB2312" w:eastAsia="仿宋_GB2312" w:hAnsi="等线" w:cs="宋体" w:hint="eastAsia"/>
                <w:b/>
                <w:bCs/>
                <w:color w:val="000000"/>
                <w:kern w:val="0"/>
                <w:sz w:val="24"/>
                <w:szCs w:val="24"/>
              </w:rPr>
              <w:t>总计</w:t>
            </w:r>
          </w:p>
        </w:tc>
        <w:tc>
          <w:tcPr>
            <w:tcW w:w="2001" w:type="dxa"/>
            <w:shd w:val="clear" w:color="auto" w:fill="auto"/>
            <w:noWrap/>
            <w:vAlign w:val="center"/>
            <w:hideMark/>
          </w:tcPr>
          <w:p w14:paraId="3ED408D7" w14:textId="20368DF5"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370</w:t>
            </w:r>
          </w:p>
        </w:tc>
        <w:tc>
          <w:tcPr>
            <w:tcW w:w="1820" w:type="dxa"/>
            <w:shd w:val="clear" w:color="auto" w:fill="auto"/>
            <w:noWrap/>
            <w:vAlign w:val="center"/>
            <w:hideMark/>
          </w:tcPr>
          <w:p w14:paraId="6763EE67" w14:textId="67F0C4BF"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726</w:t>
            </w:r>
          </w:p>
        </w:tc>
        <w:tc>
          <w:tcPr>
            <w:tcW w:w="1956" w:type="dxa"/>
            <w:shd w:val="clear" w:color="auto" w:fill="auto"/>
            <w:noWrap/>
            <w:vAlign w:val="center"/>
            <w:hideMark/>
          </w:tcPr>
          <w:p w14:paraId="7FBDDE80" w14:textId="1AB8BDF0"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508</w:t>
            </w:r>
          </w:p>
        </w:tc>
        <w:tc>
          <w:tcPr>
            <w:tcW w:w="1910" w:type="dxa"/>
            <w:shd w:val="clear" w:color="auto" w:fill="auto"/>
            <w:noWrap/>
            <w:vAlign w:val="center"/>
            <w:hideMark/>
          </w:tcPr>
          <w:p w14:paraId="320DC2B8" w14:textId="3C5B5EE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44</w:t>
            </w:r>
          </w:p>
        </w:tc>
        <w:tc>
          <w:tcPr>
            <w:tcW w:w="1746" w:type="dxa"/>
            <w:shd w:val="clear" w:color="auto" w:fill="auto"/>
            <w:noWrap/>
            <w:vAlign w:val="center"/>
            <w:hideMark/>
          </w:tcPr>
          <w:p w14:paraId="54F3EE2D" w14:textId="77777777"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759</w:t>
            </w:r>
          </w:p>
        </w:tc>
        <w:tc>
          <w:tcPr>
            <w:tcW w:w="1560" w:type="dxa"/>
            <w:shd w:val="clear" w:color="auto" w:fill="auto"/>
            <w:noWrap/>
            <w:vAlign w:val="center"/>
            <w:hideMark/>
          </w:tcPr>
          <w:p w14:paraId="2D050C51" w14:textId="18549F09"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433</w:t>
            </w:r>
          </w:p>
        </w:tc>
        <w:tc>
          <w:tcPr>
            <w:tcW w:w="1499" w:type="dxa"/>
            <w:shd w:val="clear" w:color="auto" w:fill="auto"/>
            <w:noWrap/>
            <w:vAlign w:val="center"/>
            <w:hideMark/>
          </w:tcPr>
          <w:p w14:paraId="35B63C58" w14:textId="0165CAF4" w:rsidR="00E4301F" w:rsidRPr="00E25A89" w:rsidRDefault="00E4301F" w:rsidP="00E4301F">
            <w:pPr>
              <w:jc w:val="center"/>
              <w:rPr>
                <w:rFonts w:ascii="仿宋_GB2312" w:eastAsia="仿宋_GB2312" w:hAnsi="等线" w:cs="宋体"/>
                <w:color w:val="000000"/>
                <w:kern w:val="0"/>
                <w:sz w:val="24"/>
                <w:szCs w:val="24"/>
              </w:rPr>
            </w:pPr>
            <w:r w:rsidRPr="00E25A89">
              <w:rPr>
                <w:rFonts w:ascii="仿宋_GB2312" w:eastAsia="仿宋_GB2312" w:hAnsi="等线" w:cs="宋体" w:hint="eastAsia"/>
                <w:color w:val="000000"/>
                <w:kern w:val="0"/>
                <w:sz w:val="24"/>
                <w:szCs w:val="24"/>
              </w:rPr>
              <w:t>44</w:t>
            </w:r>
          </w:p>
        </w:tc>
      </w:tr>
    </w:tbl>
    <w:p w14:paraId="2EB74413" w14:textId="77777777" w:rsidR="00725EEF" w:rsidRDefault="00725EEF" w:rsidP="00725EEF">
      <w:pPr>
        <w:rPr>
          <w:rStyle w:val="NormalCharacter"/>
          <w:rFonts w:ascii="仿宋_GB2312" w:eastAsia="仿宋_GB2312" w:hAnsi="华文仿宋"/>
          <w:szCs w:val="21"/>
        </w:rPr>
      </w:pPr>
    </w:p>
    <w:p w14:paraId="35BFE1EA" w14:textId="173D88D6" w:rsidR="00E4301F" w:rsidRDefault="00E4301F" w:rsidP="00725EEF">
      <w:pPr>
        <w:rPr>
          <w:rStyle w:val="NormalCharacter"/>
          <w:rFonts w:ascii="仿宋_GB2312" w:eastAsia="仿宋_GB2312" w:hAnsi="华文仿宋"/>
          <w:szCs w:val="21"/>
        </w:rPr>
        <w:sectPr w:rsidR="00E4301F" w:rsidSect="003D3F12">
          <w:pgSz w:w="16838" w:h="11906" w:orient="landscape"/>
          <w:pgMar w:top="1440" w:right="1797" w:bottom="1440" w:left="1797" w:header="851" w:footer="992" w:gutter="0"/>
          <w:pgNumType w:fmt="numberInDash"/>
          <w:cols w:space="720"/>
          <w:docGrid w:type="lines" w:linePitch="312"/>
        </w:sectPr>
      </w:pPr>
    </w:p>
    <w:p w14:paraId="53589E1B" w14:textId="1D4AA53A" w:rsidR="003D3F12" w:rsidRDefault="003D3F12" w:rsidP="00725EEF">
      <w:pPr>
        <w:rPr>
          <w:rStyle w:val="NormalCharacter"/>
          <w:rFonts w:ascii="仿宋_GB2312" w:eastAsia="仿宋_GB2312" w:hAnsi="华文仿宋"/>
          <w:szCs w:val="21"/>
        </w:rPr>
      </w:pPr>
    </w:p>
    <w:p w14:paraId="53B16608" w14:textId="57A41114" w:rsidR="00725EEF" w:rsidRDefault="00725EEF" w:rsidP="00725EEF">
      <w:pPr>
        <w:rPr>
          <w:rStyle w:val="NormalCharacter"/>
          <w:rFonts w:ascii="仿宋_GB2312" w:eastAsia="仿宋_GB2312" w:hAnsi="华文仿宋"/>
          <w:szCs w:val="21"/>
        </w:rPr>
      </w:pPr>
    </w:p>
    <w:p w14:paraId="4C3013BE" w14:textId="6B7233F1" w:rsidR="00725EEF" w:rsidRDefault="00725EEF" w:rsidP="00725EEF">
      <w:pPr>
        <w:rPr>
          <w:rStyle w:val="NormalCharacter"/>
          <w:rFonts w:ascii="仿宋_GB2312" w:eastAsia="仿宋_GB2312" w:hAnsi="华文仿宋"/>
          <w:szCs w:val="21"/>
        </w:rPr>
      </w:pPr>
    </w:p>
    <w:p w14:paraId="173F8F2D" w14:textId="7C64771A" w:rsidR="00725EEF" w:rsidRDefault="00725EEF" w:rsidP="00725EEF">
      <w:pPr>
        <w:rPr>
          <w:rStyle w:val="NormalCharacter"/>
          <w:rFonts w:ascii="仿宋_GB2312" w:eastAsia="仿宋_GB2312" w:hAnsi="华文仿宋"/>
          <w:szCs w:val="21"/>
        </w:rPr>
      </w:pPr>
    </w:p>
    <w:p w14:paraId="353A24C5" w14:textId="12A16B04" w:rsidR="00725EEF" w:rsidRDefault="00725EEF" w:rsidP="00725EEF">
      <w:pPr>
        <w:rPr>
          <w:rStyle w:val="NormalCharacter"/>
          <w:rFonts w:ascii="仿宋_GB2312" w:eastAsia="仿宋_GB2312" w:hAnsi="华文仿宋"/>
          <w:szCs w:val="21"/>
        </w:rPr>
      </w:pPr>
    </w:p>
    <w:p w14:paraId="55933CF0" w14:textId="0C959DC7" w:rsidR="00725EEF" w:rsidRDefault="00725EEF" w:rsidP="00725EEF">
      <w:pPr>
        <w:rPr>
          <w:rStyle w:val="NormalCharacter"/>
          <w:rFonts w:ascii="仿宋_GB2312" w:eastAsia="仿宋_GB2312" w:hAnsi="华文仿宋"/>
          <w:szCs w:val="21"/>
        </w:rPr>
      </w:pPr>
    </w:p>
    <w:p w14:paraId="62D2A5EB" w14:textId="46342547" w:rsidR="00725EEF" w:rsidRDefault="00725EEF" w:rsidP="00725EEF">
      <w:pPr>
        <w:rPr>
          <w:rStyle w:val="NormalCharacter"/>
          <w:rFonts w:ascii="仿宋_GB2312" w:eastAsia="仿宋_GB2312" w:hAnsi="华文仿宋"/>
          <w:szCs w:val="21"/>
        </w:rPr>
      </w:pPr>
    </w:p>
    <w:p w14:paraId="5986E6C3" w14:textId="274FBC1B" w:rsidR="00725EEF" w:rsidRDefault="00725EEF" w:rsidP="00725EEF">
      <w:pPr>
        <w:rPr>
          <w:rStyle w:val="NormalCharacter"/>
          <w:rFonts w:ascii="仿宋_GB2312" w:eastAsia="仿宋_GB2312" w:hAnsi="华文仿宋"/>
          <w:szCs w:val="21"/>
        </w:rPr>
      </w:pPr>
    </w:p>
    <w:p w14:paraId="38F0158D" w14:textId="6D778F79" w:rsidR="00725EEF" w:rsidRDefault="00725EEF" w:rsidP="00725EEF">
      <w:pPr>
        <w:rPr>
          <w:rStyle w:val="NormalCharacter"/>
          <w:rFonts w:ascii="仿宋_GB2312" w:eastAsia="仿宋_GB2312" w:hAnsi="华文仿宋"/>
          <w:szCs w:val="21"/>
        </w:rPr>
      </w:pPr>
    </w:p>
    <w:p w14:paraId="1EC7F937" w14:textId="78B067F4" w:rsidR="00725EEF" w:rsidRDefault="00725EEF" w:rsidP="00725EEF">
      <w:pPr>
        <w:rPr>
          <w:rStyle w:val="NormalCharacter"/>
          <w:rFonts w:ascii="仿宋_GB2312" w:eastAsia="仿宋_GB2312" w:hAnsi="华文仿宋"/>
          <w:szCs w:val="21"/>
        </w:rPr>
      </w:pPr>
    </w:p>
    <w:p w14:paraId="2290E597" w14:textId="2BC4A5B4" w:rsidR="00725EEF" w:rsidRDefault="00725EEF" w:rsidP="00725EEF">
      <w:pPr>
        <w:rPr>
          <w:rStyle w:val="NormalCharacter"/>
          <w:rFonts w:ascii="仿宋_GB2312" w:eastAsia="仿宋_GB2312" w:hAnsi="华文仿宋"/>
          <w:szCs w:val="21"/>
        </w:rPr>
      </w:pPr>
    </w:p>
    <w:p w14:paraId="3215A7AF" w14:textId="03CEAE62" w:rsidR="00725EEF" w:rsidRDefault="00725EEF" w:rsidP="00725EEF">
      <w:pPr>
        <w:rPr>
          <w:rStyle w:val="NormalCharacter"/>
          <w:rFonts w:ascii="仿宋_GB2312" w:eastAsia="仿宋_GB2312" w:hAnsi="华文仿宋"/>
          <w:szCs w:val="21"/>
        </w:rPr>
      </w:pPr>
    </w:p>
    <w:p w14:paraId="2B0495DB" w14:textId="69F5CB7F" w:rsidR="00725EEF" w:rsidRDefault="00725EEF" w:rsidP="00725EEF">
      <w:pPr>
        <w:rPr>
          <w:rStyle w:val="NormalCharacter"/>
          <w:rFonts w:ascii="仿宋_GB2312" w:eastAsia="仿宋_GB2312" w:hAnsi="华文仿宋"/>
          <w:szCs w:val="21"/>
        </w:rPr>
      </w:pPr>
    </w:p>
    <w:p w14:paraId="158CB848" w14:textId="52866045" w:rsidR="00725EEF" w:rsidRDefault="00725EEF" w:rsidP="00725EEF">
      <w:pPr>
        <w:rPr>
          <w:rStyle w:val="NormalCharacter"/>
          <w:rFonts w:ascii="仿宋_GB2312" w:eastAsia="仿宋_GB2312" w:hAnsi="华文仿宋"/>
          <w:szCs w:val="21"/>
        </w:rPr>
      </w:pPr>
    </w:p>
    <w:p w14:paraId="0828272A" w14:textId="07731F8C" w:rsidR="00725EEF" w:rsidRDefault="00725EEF" w:rsidP="00725EEF">
      <w:pPr>
        <w:rPr>
          <w:rStyle w:val="NormalCharacter"/>
          <w:rFonts w:ascii="仿宋_GB2312" w:eastAsia="仿宋_GB2312" w:hAnsi="华文仿宋"/>
          <w:szCs w:val="21"/>
        </w:rPr>
      </w:pPr>
    </w:p>
    <w:p w14:paraId="668DF48E" w14:textId="6EEBDC5A" w:rsidR="00725EEF" w:rsidRDefault="00725EEF" w:rsidP="00725EEF">
      <w:pPr>
        <w:rPr>
          <w:rStyle w:val="NormalCharacter"/>
          <w:rFonts w:ascii="仿宋_GB2312" w:eastAsia="仿宋_GB2312" w:hAnsi="华文仿宋"/>
          <w:szCs w:val="21"/>
        </w:rPr>
      </w:pPr>
    </w:p>
    <w:p w14:paraId="697150B2" w14:textId="3B319B00" w:rsidR="00725EEF" w:rsidRDefault="00725EEF" w:rsidP="00725EEF">
      <w:pPr>
        <w:rPr>
          <w:rStyle w:val="NormalCharacter"/>
          <w:rFonts w:ascii="仿宋_GB2312" w:eastAsia="仿宋_GB2312" w:hAnsi="华文仿宋"/>
          <w:szCs w:val="21"/>
        </w:rPr>
      </w:pPr>
    </w:p>
    <w:p w14:paraId="79141CC6" w14:textId="13A0C69A" w:rsidR="00725EEF" w:rsidRDefault="00725EEF" w:rsidP="00725EEF">
      <w:pPr>
        <w:rPr>
          <w:rStyle w:val="NormalCharacter"/>
          <w:rFonts w:ascii="仿宋_GB2312" w:eastAsia="仿宋_GB2312" w:hAnsi="华文仿宋"/>
          <w:szCs w:val="21"/>
        </w:rPr>
      </w:pPr>
    </w:p>
    <w:p w14:paraId="19EFC05D" w14:textId="1DB36F07" w:rsidR="00725EEF" w:rsidRDefault="00725EEF" w:rsidP="00725EEF">
      <w:pPr>
        <w:rPr>
          <w:rStyle w:val="NormalCharacter"/>
          <w:rFonts w:ascii="仿宋_GB2312" w:eastAsia="仿宋_GB2312" w:hAnsi="华文仿宋"/>
          <w:szCs w:val="21"/>
        </w:rPr>
      </w:pPr>
    </w:p>
    <w:p w14:paraId="07B71EB6" w14:textId="1721E451" w:rsidR="00725EEF" w:rsidRDefault="00725EEF" w:rsidP="00725EEF">
      <w:pPr>
        <w:rPr>
          <w:rStyle w:val="NormalCharacter"/>
          <w:rFonts w:ascii="仿宋_GB2312" w:eastAsia="仿宋_GB2312" w:hAnsi="华文仿宋"/>
          <w:szCs w:val="21"/>
        </w:rPr>
      </w:pPr>
    </w:p>
    <w:p w14:paraId="0A40B3BF" w14:textId="6F3C6254" w:rsidR="00725EEF" w:rsidRDefault="00725EEF" w:rsidP="00725EEF">
      <w:pPr>
        <w:rPr>
          <w:rStyle w:val="NormalCharacter"/>
          <w:rFonts w:ascii="仿宋_GB2312" w:eastAsia="仿宋_GB2312" w:hAnsi="华文仿宋"/>
          <w:szCs w:val="21"/>
        </w:rPr>
      </w:pPr>
    </w:p>
    <w:p w14:paraId="7A951657" w14:textId="4487021D" w:rsidR="00725EEF" w:rsidRDefault="00725EEF" w:rsidP="00725EEF">
      <w:pPr>
        <w:rPr>
          <w:rStyle w:val="NormalCharacter"/>
          <w:rFonts w:ascii="仿宋_GB2312" w:eastAsia="仿宋_GB2312" w:hAnsi="华文仿宋"/>
          <w:szCs w:val="21"/>
        </w:rPr>
      </w:pPr>
    </w:p>
    <w:p w14:paraId="0A68EBC7" w14:textId="7629F194" w:rsidR="00725EEF" w:rsidRDefault="00725EEF" w:rsidP="00725EEF">
      <w:pPr>
        <w:rPr>
          <w:rStyle w:val="NormalCharacter"/>
          <w:rFonts w:ascii="仿宋_GB2312" w:eastAsia="仿宋_GB2312" w:hAnsi="华文仿宋"/>
          <w:szCs w:val="21"/>
        </w:rPr>
      </w:pPr>
    </w:p>
    <w:p w14:paraId="4225B520" w14:textId="3BA257EE" w:rsidR="00725EEF" w:rsidRDefault="00725EEF" w:rsidP="00725EEF">
      <w:pPr>
        <w:rPr>
          <w:rStyle w:val="NormalCharacter"/>
          <w:rFonts w:ascii="仿宋_GB2312" w:eastAsia="仿宋_GB2312" w:hAnsi="华文仿宋"/>
          <w:szCs w:val="21"/>
        </w:rPr>
      </w:pPr>
    </w:p>
    <w:p w14:paraId="5E140DFD" w14:textId="42699C85" w:rsidR="00725EEF" w:rsidRDefault="00725EEF" w:rsidP="00725EEF">
      <w:pPr>
        <w:rPr>
          <w:rStyle w:val="NormalCharacter"/>
          <w:rFonts w:ascii="仿宋_GB2312" w:eastAsia="仿宋_GB2312" w:hAnsi="华文仿宋"/>
          <w:szCs w:val="21"/>
        </w:rPr>
      </w:pPr>
    </w:p>
    <w:p w14:paraId="68A66C96" w14:textId="53A0A144" w:rsidR="00725EEF" w:rsidRDefault="00725EEF" w:rsidP="00725EEF">
      <w:pPr>
        <w:rPr>
          <w:rStyle w:val="NormalCharacter"/>
          <w:rFonts w:ascii="仿宋_GB2312" w:eastAsia="仿宋_GB2312" w:hAnsi="华文仿宋"/>
          <w:szCs w:val="21"/>
        </w:rPr>
      </w:pPr>
    </w:p>
    <w:p w14:paraId="54578152" w14:textId="3C091BE7" w:rsidR="00725EEF" w:rsidRDefault="00725EEF" w:rsidP="00725EEF">
      <w:pPr>
        <w:rPr>
          <w:rStyle w:val="NormalCharacter"/>
          <w:rFonts w:ascii="仿宋_GB2312" w:eastAsia="仿宋_GB2312" w:hAnsi="华文仿宋"/>
          <w:szCs w:val="21"/>
        </w:rPr>
      </w:pPr>
    </w:p>
    <w:p w14:paraId="44804316" w14:textId="079A787D" w:rsidR="00725EEF" w:rsidRDefault="00725EEF" w:rsidP="00725EEF">
      <w:pPr>
        <w:rPr>
          <w:rStyle w:val="NormalCharacter"/>
          <w:rFonts w:ascii="仿宋_GB2312" w:eastAsia="仿宋_GB2312" w:hAnsi="华文仿宋"/>
          <w:szCs w:val="21"/>
        </w:rPr>
      </w:pPr>
    </w:p>
    <w:p w14:paraId="4C0D108D" w14:textId="2C40D375" w:rsidR="00725EEF" w:rsidRDefault="00725EEF" w:rsidP="00725EEF">
      <w:pPr>
        <w:rPr>
          <w:rStyle w:val="NormalCharacter"/>
          <w:rFonts w:ascii="仿宋_GB2312" w:eastAsia="仿宋_GB2312" w:hAnsi="华文仿宋"/>
          <w:szCs w:val="21"/>
        </w:rPr>
      </w:pPr>
    </w:p>
    <w:p w14:paraId="4DFCE800" w14:textId="7A5D2030" w:rsidR="00725EEF" w:rsidRDefault="00725EEF" w:rsidP="00725EEF">
      <w:pPr>
        <w:rPr>
          <w:rStyle w:val="NormalCharacter"/>
          <w:rFonts w:ascii="仿宋_GB2312" w:eastAsia="仿宋_GB2312" w:hAnsi="华文仿宋"/>
          <w:szCs w:val="21"/>
        </w:rPr>
      </w:pPr>
    </w:p>
    <w:p w14:paraId="61A8C99F" w14:textId="234BC017" w:rsidR="00725EEF" w:rsidRDefault="00725EEF" w:rsidP="00725EEF">
      <w:pPr>
        <w:rPr>
          <w:rStyle w:val="NormalCharacter"/>
          <w:rFonts w:ascii="仿宋_GB2312" w:eastAsia="仿宋_GB2312" w:hAnsi="华文仿宋"/>
          <w:szCs w:val="21"/>
        </w:rPr>
      </w:pPr>
    </w:p>
    <w:p w14:paraId="2C14F857" w14:textId="3B87EE1C" w:rsidR="00725EEF" w:rsidRDefault="00725EEF" w:rsidP="00725EEF">
      <w:pPr>
        <w:rPr>
          <w:rStyle w:val="NormalCharacter"/>
          <w:rFonts w:ascii="仿宋_GB2312" w:eastAsia="仿宋_GB2312" w:hAnsi="华文仿宋"/>
          <w:szCs w:val="21"/>
        </w:rPr>
      </w:pPr>
    </w:p>
    <w:p w14:paraId="68C66D1B" w14:textId="1F5482D9" w:rsidR="00725EEF" w:rsidRDefault="00725EEF" w:rsidP="00725EEF">
      <w:pPr>
        <w:rPr>
          <w:rStyle w:val="NormalCharacter"/>
          <w:rFonts w:ascii="仿宋_GB2312" w:eastAsia="仿宋_GB2312" w:hAnsi="华文仿宋"/>
          <w:szCs w:val="21"/>
        </w:rPr>
      </w:pPr>
    </w:p>
    <w:p w14:paraId="082C70BD" w14:textId="77777777" w:rsidR="00725EEF" w:rsidRPr="00725EEF" w:rsidRDefault="00725EEF" w:rsidP="00725EEF">
      <w:pPr>
        <w:rPr>
          <w:rStyle w:val="NormalCharacter"/>
          <w:rFonts w:ascii="仿宋_GB2312" w:eastAsia="仿宋_GB2312" w:hAnsi="华文仿宋"/>
          <w:szCs w:val="21"/>
        </w:rPr>
      </w:pPr>
    </w:p>
    <w:p w14:paraId="28440D9A" w14:textId="3CAB4C57" w:rsidR="00C66E60" w:rsidRPr="009774D1" w:rsidRDefault="00C66E60" w:rsidP="00725EEF">
      <w:pPr>
        <w:spacing w:line="300" w:lineRule="exact"/>
        <w:ind w:firstLineChars="200" w:firstLine="480"/>
        <w:rPr>
          <w:rFonts w:ascii="仿宋_GB2312" w:eastAsia="仿宋_GB2312"/>
          <w:sz w:val="24"/>
          <w:szCs w:val="24"/>
        </w:rPr>
      </w:pPr>
    </w:p>
    <w:p w14:paraId="129C775B" w14:textId="68C35FA5" w:rsidR="009774D1" w:rsidRDefault="009774D1" w:rsidP="00725EEF">
      <w:pPr>
        <w:spacing w:line="300" w:lineRule="exact"/>
        <w:ind w:firstLineChars="200" w:firstLine="480"/>
        <w:rPr>
          <w:rFonts w:ascii="仿宋_GB2312" w:eastAsia="仿宋_GB2312"/>
          <w:sz w:val="24"/>
          <w:szCs w:val="24"/>
        </w:rPr>
      </w:pPr>
    </w:p>
    <w:p w14:paraId="2A392C5D" w14:textId="6E67A314" w:rsidR="009774D1" w:rsidRDefault="009774D1" w:rsidP="00725EEF">
      <w:pPr>
        <w:spacing w:line="300" w:lineRule="exact"/>
        <w:ind w:firstLineChars="200" w:firstLine="480"/>
        <w:rPr>
          <w:rFonts w:ascii="仿宋_GB2312" w:eastAsia="仿宋_GB2312"/>
          <w:sz w:val="24"/>
          <w:szCs w:val="24"/>
        </w:rPr>
      </w:pPr>
    </w:p>
    <w:p w14:paraId="18E8386B" w14:textId="1FC927FB" w:rsidR="009774D1" w:rsidRDefault="009774D1" w:rsidP="00725EEF">
      <w:pPr>
        <w:spacing w:line="300" w:lineRule="exact"/>
        <w:ind w:firstLineChars="200" w:firstLine="480"/>
        <w:rPr>
          <w:rFonts w:ascii="仿宋_GB2312" w:eastAsia="仿宋_GB2312"/>
          <w:sz w:val="24"/>
          <w:szCs w:val="24"/>
        </w:rPr>
      </w:pPr>
    </w:p>
    <w:p w14:paraId="030F8A20" w14:textId="77777777" w:rsidR="009774D1" w:rsidRPr="009774D1" w:rsidRDefault="009774D1" w:rsidP="00725EEF">
      <w:pPr>
        <w:spacing w:line="300" w:lineRule="exact"/>
        <w:ind w:firstLineChars="200" w:firstLine="480"/>
        <w:rPr>
          <w:rFonts w:ascii="仿宋_GB2312" w:eastAsia="仿宋_GB2312"/>
          <w:sz w:val="24"/>
          <w:szCs w:val="24"/>
        </w:rPr>
      </w:pPr>
    </w:p>
    <w:p w14:paraId="55CAA210" w14:textId="77777777" w:rsidR="00874071" w:rsidRPr="00874071" w:rsidRDefault="00874071" w:rsidP="00E3777A">
      <w:pPr>
        <w:spacing w:line="550" w:lineRule="exact"/>
        <w:rPr>
          <w:rFonts w:ascii="方正小标宋简体" w:eastAsia="方正小标宋简体" w:hAnsi="宋体"/>
          <w:sz w:val="28"/>
          <w:szCs w:val="28"/>
          <w:u w:val="single"/>
        </w:rPr>
      </w:pPr>
      <w:r w:rsidRPr="00874071">
        <w:rPr>
          <w:rFonts w:ascii="方正小标宋简体" w:eastAsia="方正小标宋简体" w:hAnsi="宋体" w:hint="eastAsia"/>
          <w:sz w:val="28"/>
          <w:szCs w:val="28"/>
          <w:u w:val="single"/>
        </w:rPr>
        <w:t xml:space="preserve">                                                                </w:t>
      </w:r>
      <w:r w:rsidR="006F1770">
        <w:rPr>
          <w:rFonts w:ascii="方正小标宋简体" w:eastAsia="方正小标宋简体" w:hAnsi="宋体" w:hint="eastAsia"/>
          <w:sz w:val="28"/>
          <w:szCs w:val="28"/>
          <w:u w:val="single"/>
        </w:rPr>
        <w:t xml:space="preserve"> </w:t>
      </w:r>
    </w:p>
    <w:p w14:paraId="59B826D6" w14:textId="6332CE7A" w:rsidR="00874071" w:rsidRPr="00874071" w:rsidRDefault="00874071" w:rsidP="00E3777A">
      <w:pPr>
        <w:spacing w:line="550" w:lineRule="exact"/>
        <w:rPr>
          <w:u w:val="single"/>
        </w:rPr>
      </w:pPr>
      <w:r w:rsidRPr="00874071">
        <w:rPr>
          <w:rFonts w:ascii="仿宋_GB2312" w:eastAsia="仿宋_GB2312" w:hint="eastAsia"/>
          <w:sz w:val="28"/>
          <w:szCs w:val="28"/>
          <w:u w:val="single"/>
        </w:rPr>
        <w:t xml:space="preserve">  </w:t>
      </w:r>
      <w:r w:rsidR="00453B93">
        <w:rPr>
          <w:rFonts w:ascii="仿宋_GB2312" w:eastAsia="仿宋_GB2312" w:hint="eastAsia"/>
          <w:sz w:val="28"/>
          <w:szCs w:val="28"/>
          <w:u w:val="single"/>
        </w:rPr>
        <w:t>共青团湖南科技学院</w:t>
      </w:r>
      <w:r w:rsidR="003A67AD">
        <w:rPr>
          <w:rFonts w:ascii="仿宋_GB2312" w:eastAsia="仿宋_GB2312" w:hint="eastAsia"/>
          <w:sz w:val="28"/>
          <w:szCs w:val="28"/>
          <w:u w:val="single"/>
        </w:rPr>
        <w:t>委员会</w:t>
      </w:r>
      <w:r w:rsidRPr="00874071">
        <w:rPr>
          <w:rFonts w:ascii="仿宋_GB2312" w:eastAsia="仿宋_GB2312" w:hint="eastAsia"/>
          <w:sz w:val="28"/>
          <w:szCs w:val="28"/>
          <w:u w:val="single"/>
        </w:rPr>
        <w:t xml:space="preserve">               </w:t>
      </w:r>
      <w:r w:rsidR="009774D1">
        <w:rPr>
          <w:rFonts w:ascii="仿宋_GB2312" w:eastAsia="仿宋_GB2312"/>
          <w:sz w:val="28"/>
          <w:szCs w:val="28"/>
          <w:u w:val="single"/>
        </w:rPr>
        <w:t xml:space="preserve"> </w:t>
      </w:r>
      <w:r w:rsidR="0085035D">
        <w:rPr>
          <w:rFonts w:ascii="仿宋_GB2312" w:eastAsia="仿宋_GB2312"/>
          <w:sz w:val="28"/>
          <w:szCs w:val="28"/>
          <w:u w:val="single"/>
        </w:rPr>
        <w:t xml:space="preserve"> </w:t>
      </w:r>
      <w:r w:rsidRPr="00874071">
        <w:rPr>
          <w:rFonts w:ascii="仿宋_GB2312" w:eastAsia="仿宋_GB2312" w:hint="eastAsia"/>
          <w:sz w:val="28"/>
          <w:szCs w:val="28"/>
          <w:u w:val="single"/>
        </w:rPr>
        <w:t xml:space="preserve"> 20</w:t>
      </w:r>
      <w:r w:rsidR="009774D1">
        <w:rPr>
          <w:rFonts w:ascii="仿宋_GB2312" w:eastAsia="仿宋_GB2312"/>
          <w:sz w:val="28"/>
          <w:szCs w:val="28"/>
          <w:u w:val="single"/>
        </w:rPr>
        <w:t>20</w:t>
      </w:r>
      <w:r w:rsidRPr="00874071">
        <w:rPr>
          <w:rFonts w:ascii="仿宋_GB2312" w:eastAsia="仿宋_GB2312" w:hint="eastAsia"/>
          <w:sz w:val="28"/>
          <w:szCs w:val="28"/>
          <w:u w:val="single"/>
        </w:rPr>
        <w:t>年</w:t>
      </w:r>
      <w:r w:rsidR="009774D1">
        <w:rPr>
          <w:rFonts w:ascii="仿宋_GB2312" w:eastAsia="仿宋_GB2312"/>
          <w:sz w:val="28"/>
          <w:szCs w:val="28"/>
          <w:u w:val="single"/>
        </w:rPr>
        <w:t>4</w:t>
      </w:r>
      <w:r w:rsidRPr="00874071">
        <w:rPr>
          <w:rFonts w:ascii="仿宋_GB2312" w:eastAsia="仿宋_GB2312" w:hint="eastAsia"/>
          <w:sz w:val="28"/>
          <w:szCs w:val="28"/>
          <w:u w:val="single"/>
        </w:rPr>
        <w:t>月</w:t>
      </w:r>
      <w:r w:rsidR="00BF5C9A">
        <w:rPr>
          <w:rFonts w:ascii="仿宋_GB2312" w:eastAsia="仿宋_GB2312"/>
          <w:sz w:val="28"/>
          <w:szCs w:val="28"/>
          <w:u w:val="single"/>
        </w:rPr>
        <w:t>3</w:t>
      </w:r>
      <w:r w:rsidRPr="00874071">
        <w:rPr>
          <w:rFonts w:ascii="仿宋_GB2312" w:eastAsia="仿宋_GB2312" w:hint="eastAsia"/>
          <w:sz w:val="28"/>
          <w:szCs w:val="28"/>
          <w:u w:val="single"/>
        </w:rPr>
        <w:t>日印发</w:t>
      </w:r>
      <w:r w:rsidR="006F1770">
        <w:rPr>
          <w:rFonts w:ascii="仿宋_GB2312" w:eastAsia="仿宋_GB2312" w:hint="eastAsia"/>
          <w:sz w:val="28"/>
          <w:szCs w:val="28"/>
          <w:u w:val="single"/>
        </w:rPr>
        <w:t xml:space="preserve">  </w:t>
      </w:r>
    </w:p>
    <w:sectPr w:rsidR="00874071" w:rsidRPr="00874071" w:rsidSect="00725EEF">
      <w:pgSz w:w="11906" w:h="16838"/>
      <w:pgMar w:top="1797" w:right="1440" w:bottom="1797"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6AAD" w14:textId="77777777" w:rsidR="00354CB4" w:rsidRDefault="00354CB4">
      <w:r>
        <w:separator/>
      </w:r>
    </w:p>
  </w:endnote>
  <w:endnote w:type="continuationSeparator" w:id="0">
    <w:p w14:paraId="642BD73A" w14:textId="77777777" w:rsidR="00354CB4" w:rsidRDefault="0035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0B39" w14:textId="77777777" w:rsidR="00AF6B33" w:rsidRDefault="00AF6B33">
    <w:pPr>
      <w:pStyle w:val="a4"/>
      <w:jc w:val="center"/>
    </w:pPr>
    <w:r>
      <w:fldChar w:fldCharType="begin"/>
    </w:r>
    <w:r>
      <w:instrText xml:space="preserve"> PAGE   \* MERGEFORMAT </w:instrText>
    </w:r>
    <w:r>
      <w:fldChar w:fldCharType="separate"/>
    </w:r>
    <w:r w:rsidRPr="00D701CE">
      <w:rPr>
        <w:noProof/>
        <w:lang w:val="zh-CN"/>
      </w:rPr>
      <w:t>-</w:t>
    </w:r>
    <w:r>
      <w:rPr>
        <w:noProof/>
      </w:rPr>
      <w:t xml:space="preserve"> 2 -</w:t>
    </w:r>
    <w:r>
      <w:fldChar w:fldCharType="end"/>
    </w:r>
  </w:p>
  <w:p w14:paraId="574D4580" w14:textId="77777777" w:rsidR="00AF6B33" w:rsidRDefault="00AF6B33" w:rsidP="00D701CE">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33A4" w14:textId="77777777" w:rsidR="00AF6B33" w:rsidRDefault="00AF6B33" w:rsidP="00D701CE">
    <w:pPr>
      <w:pStyle w:val="a4"/>
      <w:jc w:val="center"/>
    </w:pPr>
    <w:r>
      <w:fldChar w:fldCharType="begin"/>
    </w:r>
    <w:r>
      <w:instrText xml:space="preserve"> PAGE   \* MERGEFORMAT </w:instrText>
    </w:r>
    <w:r>
      <w:fldChar w:fldCharType="separate"/>
    </w:r>
    <w:r w:rsidRPr="008D5A20">
      <w:rPr>
        <w:noProof/>
        <w:lang w:val="zh-CN"/>
      </w:rPr>
      <w:t>-</w:t>
    </w:r>
    <w:r>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641A4" w14:textId="77777777" w:rsidR="00354CB4" w:rsidRDefault="00354CB4">
      <w:r>
        <w:separator/>
      </w:r>
    </w:p>
  </w:footnote>
  <w:footnote w:type="continuationSeparator" w:id="0">
    <w:p w14:paraId="790E11DD" w14:textId="77777777" w:rsidR="00354CB4" w:rsidRDefault="0035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14"/>
    <w:multiLevelType w:val="hybridMultilevel"/>
    <w:tmpl w:val="AC66620A"/>
    <w:lvl w:ilvl="0" w:tplc="AD80A8F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1071B09"/>
    <w:multiLevelType w:val="hybridMultilevel"/>
    <w:tmpl w:val="71009D6E"/>
    <w:lvl w:ilvl="0" w:tplc="248A386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B781097"/>
    <w:multiLevelType w:val="hybridMultilevel"/>
    <w:tmpl w:val="802E05B0"/>
    <w:lvl w:ilvl="0" w:tplc="C69CF6E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60B36BB"/>
    <w:multiLevelType w:val="singleLevel"/>
    <w:tmpl w:val="560B36BB"/>
    <w:lvl w:ilvl="0">
      <w:start w:val="2"/>
      <w:numFmt w:val="chineseCounting"/>
      <w:suff w:val="nothing"/>
      <w:lvlText w:val="%1、"/>
      <w:lvlJc w:val="left"/>
    </w:lvl>
  </w:abstractNum>
  <w:abstractNum w:abstractNumId="4" w15:restartNumberingAfterBreak="0">
    <w:nsid w:val="5754FDB7"/>
    <w:multiLevelType w:val="singleLevel"/>
    <w:tmpl w:val="5754FDB7"/>
    <w:lvl w:ilvl="0">
      <w:start w:val="1"/>
      <w:numFmt w:val="chineseCounting"/>
      <w:suff w:val="nothing"/>
      <w:lvlText w:val="%1、"/>
      <w:lvlJc w:val="left"/>
    </w:lvl>
  </w:abstractNum>
  <w:abstractNum w:abstractNumId="5" w15:restartNumberingAfterBreak="0">
    <w:nsid w:val="5DC63740"/>
    <w:multiLevelType w:val="hybridMultilevel"/>
    <w:tmpl w:val="14CC195C"/>
    <w:lvl w:ilvl="0" w:tplc="68C82AB6">
      <w:start w:val="1"/>
      <w:numFmt w:val="japaneseCounting"/>
      <w:lvlText w:val="%1、"/>
      <w:lvlJc w:val="left"/>
      <w:pPr>
        <w:tabs>
          <w:tab w:val="num" w:pos="1361"/>
        </w:tabs>
        <w:ind w:left="1361" w:hanging="720"/>
      </w:pPr>
      <w:rPr>
        <w:rFonts w:ascii="仿宋_GB2312" w:eastAsia="仿宋_GB2312" w:hAnsi="宋体" w:cs="Times New Roman" w:hint="default"/>
        <w:color w:val="000000"/>
        <w:w w:val="97"/>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6" w15:restartNumberingAfterBreak="0">
    <w:nsid w:val="6C147B5B"/>
    <w:multiLevelType w:val="hybridMultilevel"/>
    <w:tmpl w:val="AAC84564"/>
    <w:lvl w:ilvl="0" w:tplc="FB1AB00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15:restartNumberingAfterBreak="0">
    <w:nsid w:val="726855BA"/>
    <w:multiLevelType w:val="hybridMultilevel"/>
    <w:tmpl w:val="411891DC"/>
    <w:lvl w:ilvl="0" w:tplc="1444C670">
      <w:start w:val="1"/>
      <w:numFmt w:val="decimal"/>
      <w:lvlText w:val="%1."/>
      <w:lvlJc w:val="left"/>
      <w:pPr>
        <w:tabs>
          <w:tab w:val="num" w:pos="1615"/>
        </w:tabs>
        <w:ind w:left="1615" w:hanging="97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729060EB"/>
    <w:multiLevelType w:val="hybridMultilevel"/>
    <w:tmpl w:val="9500CE2E"/>
    <w:lvl w:ilvl="0" w:tplc="68F4F21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15:restartNumberingAfterBreak="0">
    <w:nsid w:val="74B346BB"/>
    <w:multiLevelType w:val="hybridMultilevel"/>
    <w:tmpl w:val="615C8768"/>
    <w:lvl w:ilvl="0" w:tplc="EE58700E">
      <w:start w:val="1"/>
      <w:numFmt w:val="japaneseCounting"/>
      <w:lvlText w:val="%1、"/>
      <w:lvlJc w:val="left"/>
      <w:pPr>
        <w:tabs>
          <w:tab w:val="num" w:pos="1440"/>
        </w:tabs>
        <w:ind w:left="1440" w:hanging="720"/>
      </w:pPr>
      <w:rPr>
        <w:rFonts w:ascii="黑体" w:eastAsia="黑体" w:hAnsi="宋体" w:hint="default"/>
        <w:color w:val="000000"/>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15:restartNumberingAfterBreak="0">
    <w:nsid w:val="7B3D231A"/>
    <w:multiLevelType w:val="hybridMultilevel"/>
    <w:tmpl w:val="45BA47CE"/>
    <w:lvl w:ilvl="0" w:tplc="9D16DA10">
      <w:start w:val="5"/>
      <w:numFmt w:val="japaneseCounting"/>
      <w:lvlText w:val="%1、"/>
      <w:lvlJc w:val="left"/>
      <w:pPr>
        <w:tabs>
          <w:tab w:val="num" w:pos="1361"/>
        </w:tabs>
        <w:ind w:left="1361" w:hanging="72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num w:numId="1">
    <w:abstractNumId w:val="3"/>
  </w:num>
  <w:num w:numId="2">
    <w:abstractNumId w:val="8"/>
  </w:num>
  <w:num w:numId="3">
    <w:abstractNumId w:val="5"/>
  </w:num>
  <w:num w:numId="4">
    <w:abstractNumId w:val="7"/>
  </w:num>
  <w:num w:numId="5">
    <w:abstractNumId w:val="10"/>
  </w:num>
  <w:num w:numId="6">
    <w:abstractNumId w:val="6"/>
  </w:num>
  <w:num w:numId="7">
    <w:abstractNumId w:val="9"/>
  </w:num>
  <w:num w:numId="8">
    <w:abstractNumId w:val="0"/>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E9D"/>
    <w:rsid w:val="00001B89"/>
    <w:rsid w:val="00002753"/>
    <w:rsid w:val="0001357A"/>
    <w:rsid w:val="00014B3D"/>
    <w:rsid w:val="00014C82"/>
    <w:rsid w:val="00020C41"/>
    <w:rsid w:val="00022730"/>
    <w:rsid w:val="00022D0B"/>
    <w:rsid w:val="00027CBA"/>
    <w:rsid w:val="0003657F"/>
    <w:rsid w:val="00036993"/>
    <w:rsid w:val="000407F7"/>
    <w:rsid w:val="00041DBF"/>
    <w:rsid w:val="00044B3C"/>
    <w:rsid w:val="0004580D"/>
    <w:rsid w:val="0004740E"/>
    <w:rsid w:val="00052F6C"/>
    <w:rsid w:val="00067A3C"/>
    <w:rsid w:val="00067A9F"/>
    <w:rsid w:val="00071394"/>
    <w:rsid w:val="00073EBE"/>
    <w:rsid w:val="00076828"/>
    <w:rsid w:val="00080D01"/>
    <w:rsid w:val="000863A3"/>
    <w:rsid w:val="0008783A"/>
    <w:rsid w:val="00090433"/>
    <w:rsid w:val="00092F48"/>
    <w:rsid w:val="000937CD"/>
    <w:rsid w:val="00095965"/>
    <w:rsid w:val="00097973"/>
    <w:rsid w:val="000A3E93"/>
    <w:rsid w:val="000A6001"/>
    <w:rsid w:val="000A7C45"/>
    <w:rsid w:val="000B344F"/>
    <w:rsid w:val="000B509D"/>
    <w:rsid w:val="000B5702"/>
    <w:rsid w:val="000C056C"/>
    <w:rsid w:val="000C27F9"/>
    <w:rsid w:val="000C5D9A"/>
    <w:rsid w:val="000C6F2D"/>
    <w:rsid w:val="000C75CA"/>
    <w:rsid w:val="000C7626"/>
    <w:rsid w:val="000D15CB"/>
    <w:rsid w:val="000D2932"/>
    <w:rsid w:val="000D3DF7"/>
    <w:rsid w:val="000D6248"/>
    <w:rsid w:val="000E63F4"/>
    <w:rsid w:val="000E667A"/>
    <w:rsid w:val="000F1ECF"/>
    <w:rsid w:val="000F3B80"/>
    <w:rsid w:val="000F74F7"/>
    <w:rsid w:val="00101A36"/>
    <w:rsid w:val="001024D1"/>
    <w:rsid w:val="00106677"/>
    <w:rsid w:val="00111D4B"/>
    <w:rsid w:val="00113170"/>
    <w:rsid w:val="001133A5"/>
    <w:rsid w:val="00113900"/>
    <w:rsid w:val="00114E74"/>
    <w:rsid w:val="00121678"/>
    <w:rsid w:val="001310D4"/>
    <w:rsid w:val="00135512"/>
    <w:rsid w:val="00140EDF"/>
    <w:rsid w:val="00141F5F"/>
    <w:rsid w:val="001509C3"/>
    <w:rsid w:val="00153658"/>
    <w:rsid w:val="0016542A"/>
    <w:rsid w:val="00166FCC"/>
    <w:rsid w:val="001771D6"/>
    <w:rsid w:val="00177C19"/>
    <w:rsid w:val="00180B50"/>
    <w:rsid w:val="001811B4"/>
    <w:rsid w:val="00181BF3"/>
    <w:rsid w:val="0018385B"/>
    <w:rsid w:val="00184C98"/>
    <w:rsid w:val="00186396"/>
    <w:rsid w:val="00186A0C"/>
    <w:rsid w:val="00186F49"/>
    <w:rsid w:val="00187EFC"/>
    <w:rsid w:val="0019352D"/>
    <w:rsid w:val="0019358F"/>
    <w:rsid w:val="001969C6"/>
    <w:rsid w:val="001A51E8"/>
    <w:rsid w:val="001A5C56"/>
    <w:rsid w:val="001B0A4F"/>
    <w:rsid w:val="001B2477"/>
    <w:rsid w:val="001B3544"/>
    <w:rsid w:val="001C05C6"/>
    <w:rsid w:val="001C44CF"/>
    <w:rsid w:val="001C4CCD"/>
    <w:rsid w:val="001D3222"/>
    <w:rsid w:val="001D6597"/>
    <w:rsid w:val="001D7C37"/>
    <w:rsid w:val="001E19D0"/>
    <w:rsid w:val="001E1FA8"/>
    <w:rsid w:val="001E6355"/>
    <w:rsid w:val="001F083A"/>
    <w:rsid w:val="001F51E7"/>
    <w:rsid w:val="001F59E0"/>
    <w:rsid w:val="0021366C"/>
    <w:rsid w:val="00215E95"/>
    <w:rsid w:val="00217C7D"/>
    <w:rsid w:val="00223740"/>
    <w:rsid w:val="00224C15"/>
    <w:rsid w:val="00232F25"/>
    <w:rsid w:val="00234620"/>
    <w:rsid w:val="00240284"/>
    <w:rsid w:val="002426E0"/>
    <w:rsid w:val="002547C1"/>
    <w:rsid w:val="0025743C"/>
    <w:rsid w:val="00260117"/>
    <w:rsid w:val="002618B0"/>
    <w:rsid w:val="00262468"/>
    <w:rsid w:val="00263591"/>
    <w:rsid w:val="00275452"/>
    <w:rsid w:val="0027720E"/>
    <w:rsid w:val="00282F66"/>
    <w:rsid w:val="00286A7D"/>
    <w:rsid w:val="00291858"/>
    <w:rsid w:val="00292149"/>
    <w:rsid w:val="00295225"/>
    <w:rsid w:val="002A05D8"/>
    <w:rsid w:val="002A57CD"/>
    <w:rsid w:val="002B1968"/>
    <w:rsid w:val="002B5875"/>
    <w:rsid w:val="002C107F"/>
    <w:rsid w:val="002C4E01"/>
    <w:rsid w:val="002C50EE"/>
    <w:rsid w:val="002C5B87"/>
    <w:rsid w:val="002D68A9"/>
    <w:rsid w:val="002F1A0C"/>
    <w:rsid w:val="002F21D4"/>
    <w:rsid w:val="002F397A"/>
    <w:rsid w:val="002F7702"/>
    <w:rsid w:val="002F7BFD"/>
    <w:rsid w:val="0030437C"/>
    <w:rsid w:val="00305653"/>
    <w:rsid w:val="00307FB6"/>
    <w:rsid w:val="003142C9"/>
    <w:rsid w:val="00315EEB"/>
    <w:rsid w:val="003203A7"/>
    <w:rsid w:val="00322295"/>
    <w:rsid w:val="003233FF"/>
    <w:rsid w:val="00327AD4"/>
    <w:rsid w:val="00327FBA"/>
    <w:rsid w:val="003324C5"/>
    <w:rsid w:val="003339A0"/>
    <w:rsid w:val="003405AC"/>
    <w:rsid w:val="00343153"/>
    <w:rsid w:val="003473AB"/>
    <w:rsid w:val="00347DAF"/>
    <w:rsid w:val="00353B19"/>
    <w:rsid w:val="00354CB4"/>
    <w:rsid w:val="00363282"/>
    <w:rsid w:val="00364E39"/>
    <w:rsid w:val="003748EE"/>
    <w:rsid w:val="00382BA4"/>
    <w:rsid w:val="003907AC"/>
    <w:rsid w:val="00391219"/>
    <w:rsid w:val="00396094"/>
    <w:rsid w:val="003A2510"/>
    <w:rsid w:val="003A67AD"/>
    <w:rsid w:val="003B136E"/>
    <w:rsid w:val="003B1926"/>
    <w:rsid w:val="003B75F7"/>
    <w:rsid w:val="003C5CA8"/>
    <w:rsid w:val="003D31E0"/>
    <w:rsid w:val="003D3F12"/>
    <w:rsid w:val="003D5BEE"/>
    <w:rsid w:val="003E1E7B"/>
    <w:rsid w:val="003E6475"/>
    <w:rsid w:val="003E7059"/>
    <w:rsid w:val="003F12F0"/>
    <w:rsid w:val="003F4F19"/>
    <w:rsid w:val="003F63F2"/>
    <w:rsid w:val="00401CA8"/>
    <w:rsid w:val="004035F4"/>
    <w:rsid w:val="0040683D"/>
    <w:rsid w:val="00407B87"/>
    <w:rsid w:val="00411BAE"/>
    <w:rsid w:val="00412438"/>
    <w:rsid w:val="00417334"/>
    <w:rsid w:val="004202BE"/>
    <w:rsid w:val="00420EBF"/>
    <w:rsid w:val="004217BF"/>
    <w:rsid w:val="0043348B"/>
    <w:rsid w:val="00437BD9"/>
    <w:rsid w:val="00443263"/>
    <w:rsid w:val="0044534A"/>
    <w:rsid w:val="00453B93"/>
    <w:rsid w:val="00460340"/>
    <w:rsid w:val="00463ADD"/>
    <w:rsid w:val="00470F18"/>
    <w:rsid w:val="00472B98"/>
    <w:rsid w:val="00485BDC"/>
    <w:rsid w:val="0049135D"/>
    <w:rsid w:val="004A6AE4"/>
    <w:rsid w:val="004B48B3"/>
    <w:rsid w:val="004B5C9D"/>
    <w:rsid w:val="004B7390"/>
    <w:rsid w:val="004C14C8"/>
    <w:rsid w:val="004C3D76"/>
    <w:rsid w:val="004C7E13"/>
    <w:rsid w:val="004D32CC"/>
    <w:rsid w:val="004D377A"/>
    <w:rsid w:val="004D3AD2"/>
    <w:rsid w:val="004E0907"/>
    <w:rsid w:val="004E126A"/>
    <w:rsid w:val="004F2266"/>
    <w:rsid w:val="004F2F57"/>
    <w:rsid w:val="004F4C09"/>
    <w:rsid w:val="005010E2"/>
    <w:rsid w:val="00502BA3"/>
    <w:rsid w:val="00505F1C"/>
    <w:rsid w:val="005116BC"/>
    <w:rsid w:val="0051386A"/>
    <w:rsid w:val="00525543"/>
    <w:rsid w:val="00527890"/>
    <w:rsid w:val="00530C51"/>
    <w:rsid w:val="00531BDD"/>
    <w:rsid w:val="005342A0"/>
    <w:rsid w:val="005359A5"/>
    <w:rsid w:val="00535A2E"/>
    <w:rsid w:val="00541653"/>
    <w:rsid w:val="00542F4D"/>
    <w:rsid w:val="00561DB7"/>
    <w:rsid w:val="0056379F"/>
    <w:rsid w:val="00564708"/>
    <w:rsid w:val="00566C27"/>
    <w:rsid w:val="005753B1"/>
    <w:rsid w:val="00575410"/>
    <w:rsid w:val="00583408"/>
    <w:rsid w:val="00584A38"/>
    <w:rsid w:val="00591FEC"/>
    <w:rsid w:val="005933EE"/>
    <w:rsid w:val="00593843"/>
    <w:rsid w:val="005955C3"/>
    <w:rsid w:val="005A6074"/>
    <w:rsid w:val="005A7858"/>
    <w:rsid w:val="005B26C8"/>
    <w:rsid w:val="005B682B"/>
    <w:rsid w:val="005C1100"/>
    <w:rsid w:val="005C3524"/>
    <w:rsid w:val="005C5FF0"/>
    <w:rsid w:val="005C6EE3"/>
    <w:rsid w:val="005E75E4"/>
    <w:rsid w:val="005E786C"/>
    <w:rsid w:val="005F3A04"/>
    <w:rsid w:val="00601A7A"/>
    <w:rsid w:val="00601FBE"/>
    <w:rsid w:val="006063A4"/>
    <w:rsid w:val="00607BBA"/>
    <w:rsid w:val="00607BEF"/>
    <w:rsid w:val="00612FEA"/>
    <w:rsid w:val="00613E4C"/>
    <w:rsid w:val="006159AE"/>
    <w:rsid w:val="0061698B"/>
    <w:rsid w:val="00630430"/>
    <w:rsid w:val="00642CA5"/>
    <w:rsid w:val="006456D6"/>
    <w:rsid w:val="0064764E"/>
    <w:rsid w:val="00647E24"/>
    <w:rsid w:val="00650BF4"/>
    <w:rsid w:val="006511C3"/>
    <w:rsid w:val="00653EC0"/>
    <w:rsid w:val="00655596"/>
    <w:rsid w:val="00656B70"/>
    <w:rsid w:val="0066099B"/>
    <w:rsid w:val="006630EA"/>
    <w:rsid w:val="006633AC"/>
    <w:rsid w:val="00663D2B"/>
    <w:rsid w:val="006653D5"/>
    <w:rsid w:val="00671563"/>
    <w:rsid w:val="0067171A"/>
    <w:rsid w:val="00672552"/>
    <w:rsid w:val="00674716"/>
    <w:rsid w:val="006748D6"/>
    <w:rsid w:val="00674A29"/>
    <w:rsid w:val="006767F8"/>
    <w:rsid w:val="006778BE"/>
    <w:rsid w:val="00677F41"/>
    <w:rsid w:val="006802DA"/>
    <w:rsid w:val="006878AB"/>
    <w:rsid w:val="00692E9D"/>
    <w:rsid w:val="00696AE5"/>
    <w:rsid w:val="006A059C"/>
    <w:rsid w:val="006A7AB4"/>
    <w:rsid w:val="006B32B8"/>
    <w:rsid w:val="006B3958"/>
    <w:rsid w:val="006C2F06"/>
    <w:rsid w:val="006C4553"/>
    <w:rsid w:val="006D76BC"/>
    <w:rsid w:val="006E393E"/>
    <w:rsid w:val="006E5B0C"/>
    <w:rsid w:val="006F0BCC"/>
    <w:rsid w:val="006F1770"/>
    <w:rsid w:val="006F3EA9"/>
    <w:rsid w:val="006F6539"/>
    <w:rsid w:val="00700ED2"/>
    <w:rsid w:val="00701F90"/>
    <w:rsid w:val="0071025D"/>
    <w:rsid w:val="00720DD5"/>
    <w:rsid w:val="00722A1B"/>
    <w:rsid w:val="00722FD9"/>
    <w:rsid w:val="00723393"/>
    <w:rsid w:val="0072497E"/>
    <w:rsid w:val="00725EEF"/>
    <w:rsid w:val="00726C92"/>
    <w:rsid w:val="00727901"/>
    <w:rsid w:val="007321C3"/>
    <w:rsid w:val="0073566B"/>
    <w:rsid w:val="00744409"/>
    <w:rsid w:val="00745333"/>
    <w:rsid w:val="00753892"/>
    <w:rsid w:val="0075529C"/>
    <w:rsid w:val="0075632B"/>
    <w:rsid w:val="00756B82"/>
    <w:rsid w:val="00762AB1"/>
    <w:rsid w:val="00771827"/>
    <w:rsid w:val="0077283A"/>
    <w:rsid w:val="00774CDF"/>
    <w:rsid w:val="00775281"/>
    <w:rsid w:val="00781328"/>
    <w:rsid w:val="007815D1"/>
    <w:rsid w:val="00783460"/>
    <w:rsid w:val="00787F0F"/>
    <w:rsid w:val="007971DA"/>
    <w:rsid w:val="007A05C8"/>
    <w:rsid w:val="007A3AAC"/>
    <w:rsid w:val="007A497F"/>
    <w:rsid w:val="007A551D"/>
    <w:rsid w:val="007A712A"/>
    <w:rsid w:val="007B14AE"/>
    <w:rsid w:val="007B4AE8"/>
    <w:rsid w:val="007B63A8"/>
    <w:rsid w:val="007C4183"/>
    <w:rsid w:val="007C55C8"/>
    <w:rsid w:val="007C79E3"/>
    <w:rsid w:val="007D0DBB"/>
    <w:rsid w:val="007D159A"/>
    <w:rsid w:val="007D280C"/>
    <w:rsid w:val="007E6FFC"/>
    <w:rsid w:val="007F0276"/>
    <w:rsid w:val="007F322D"/>
    <w:rsid w:val="007F71ED"/>
    <w:rsid w:val="007F76D1"/>
    <w:rsid w:val="008004D7"/>
    <w:rsid w:val="00805E90"/>
    <w:rsid w:val="008109C1"/>
    <w:rsid w:val="00816AE7"/>
    <w:rsid w:val="00823DF8"/>
    <w:rsid w:val="0082562F"/>
    <w:rsid w:val="008256E6"/>
    <w:rsid w:val="00825FD8"/>
    <w:rsid w:val="00835780"/>
    <w:rsid w:val="00836416"/>
    <w:rsid w:val="00836FF2"/>
    <w:rsid w:val="00837E68"/>
    <w:rsid w:val="008402B2"/>
    <w:rsid w:val="00840CC1"/>
    <w:rsid w:val="0084714F"/>
    <w:rsid w:val="0085035D"/>
    <w:rsid w:val="00851062"/>
    <w:rsid w:val="008518CD"/>
    <w:rsid w:val="00853131"/>
    <w:rsid w:val="00855647"/>
    <w:rsid w:val="0087078D"/>
    <w:rsid w:val="00874071"/>
    <w:rsid w:val="00875235"/>
    <w:rsid w:val="0087754D"/>
    <w:rsid w:val="008912A0"/>
    <w:rsid w:val="008915DF"/>
    <w:rsid w:val="008A0652"/>
    <w:rsid w:val="008A3712"/>
    <w:rsid w:val="008A67F4"/>
    <w:rsid w:val="008B35C9"/>
    <w:rsid w:val="008B4F7B"/>
    <w:rsid w:val="008C12F7"/>
    <w:rsid w:val="008C4826"/>
    <w:rsid w:val="008D5A20"/>
    <w:rsid w:val="008D7D44"/>
    <w:rsid w:val="008E0425"/>
    <w:rsid w:val="008E08CD"/>
    <w:rsid w:val="008E67EE"/>
    <w:rsid w:val="00900AAF"/>
    <w:rsid w:val="00902914"/>
    <w:rsid w:val="00903805"/>
    <w:rsid w:val="009040E4"/>
    <w:rsid w:val="009121B7"/>
    <w:rsid w:val="009220B4"/>
    <w:rsid w:val="009238A9"/>
    <w:rsid w:val="00923A88"/>
    <w:rsid w:val="009241EC"/>
    <w:rsid w:val="00927D21"/>
    <w:rsid w:val="0094344B"/>
    <w:rsid w:val="00947274"/>
    <w:rsid w:val="0094734B"/>
    <w:rsid w:val="00963439"/>
    <w:rsid w:val="00964A32"/>
    <w:rsid w:val="009673F8"/>
    <w:rsid w:val="009774D1"/>
    <w:rsid w:val="009803A6"/>
    <w:rsid w:val="00980D8D"/>
    <w:rsid w:val="00995177"/>
    <w:rsid w:val="0099581A"/>
    <w:rsid w:val="00996420"/>
    <w:rsid w:val="00996EB9"/>
    <w:rsid w:val="009A0A96"/>
    <w:rsid w:val="009A3A8F"/>
    <w:rsid w:val="009A40AB"/>
    <w:rsid w:val="009A4E46"/>
    <w:rsid w:val="009A772C"/>
    <w:rsid w:val="009B11C5"/>
    <w:rsid w:val="009B155C"/>
    <w:rsid w:val="009B21E2"/>
    <w:rsid w:val="009B6247"/>
    <w:rsid w:val="009B6EAE"/>
    <w:rsid w:val="009C0C58"/>
    <w:rsid w:val="009C28E8"/>
    <w:rsid w:val="009C5469"/>
    <w:rsid w:val="009C5499"/>
    <w:rsid w:val="009C6E53"/>
    <w:rsid w:val="009C6FD6"/>
    <w:rsid w:val="009D0E24"/>
    <w:rsid w:val="009D1B08"/>
    <w:rsid w:val="009D45EE"/>
    <w:rsid w:val="009D48FE"/>
    <w:rsid w:val="009E1DED"/>
    <w:rsid w:val="009E29AE"/>
    <w:rsid w:val="009E52C5"/>
    <w:rsid w:val="009E6D0E"/>
    <w:rsid w:val="009F1823"/>
    <w:rsid w:val="009F475D"/>
    <w:rsid w:val="009F5834"/>
    <w:rsid w:val="009F7260"/>
    <w:rsid w:val="00A03A06"/>
    <w:rsid w:val="00A04E7A"/>
    <w:rsid w:val="00A04FF3"/>
    <w:rsid w:val="00A13100"/>
    <w:rsid w:val="00A13EDD"/>
    <w:rsid w:val="00A225D4"/>
    <w:rsid w:val="00A2271E"/>
    <w:rsid w:val="00A22E66"/>
    <w:rsid w:val="00A26533"/>
    <w:rsid w:val="00A2685A"/>
    <w:rsid w:val="00A31A54"/>
    <w:rsid w:val="00A36ABC"/>
    <w:rsid w:val="00A36E34"/>
    <w:rsid w:val="00A4390B"/>
    <w:rsid w:val="00A46637"/>
    <w:rsid w:val="00A52570"/>
    <w:rsid w:val="00A614F6"/>
    <w:rsid w:val="00A7586E"/>
    <w:rsid w:val="00A775A9"/>
    <w:rsid w:val="00A84263"/>
    <w:rsid w:val="00A94122"/>
    <w:rsid w:val="00A95B16"/>
    <w:rsid w:val="00A965DA"/>
    <w:rsid w:val="00AA356E"/>
    <w:rsid w:val="00AA3702"/>
    <w:rsid w:val="00AA3EFB"/>
    <w:rsid w:val="00AA72E8"/>
    <w:rsid w:val="00AB31D6"/>
    <w:rsid w:val="00AB359C"/>
    <w:rsid w:val="00AB518C"/>
    <w:rsid w:val="00AB5976"/>
    <w:rsid w:val="00AC102B"/>
    <w:rsid w:val="00AC2106"/>
    <w:rsid w:val="00AC382F"/>
    <w:rsid w:val="00AC6CE5"/>
    <w:rsid w:val="00AD222F"/>
    <w:rsid w:val="00AD58C6"/>
    <w:rsid w:val="00AE0105"/>
    <w:rsid w:val="00AF129D"/>
    <w:rsid w:val="00AF157C"/>
    <w:rsid w:val="00AF6B33"/>
    <w:rsid w:val="00B05D37"/>
    <w:rsid w:val="00B06324"/>
    <w:rsid w:val="00B07AE3"/>
    <w:rsid w:val="00B07CC3"/>
    <w:rsid w:val="00B13248"/>
    <w:rsid w:val="00B14C8F"/>
    <w:rsid w:val="00B16CC4"/>
    <w:rsid w:val="00B2211C"/>
    <w:rsid w:val="00B22D81"/>
    <w:rsid w:val="00B3049B"/>
    <w:rsid w:val="00B314E0"/>
    <w:rsid w:val="00B401E1"/>
    <w:rsid w:val="00B41A52"/>
    <w:rsid w:val="00B4563E"/>
    <w:rsid w:val="00B47447"/>
    <w:rsid w:val="00B54C8F"/>
    <w:rsid w:val="00B5707F"/>
    <w:rsid w:val="00B607D1"/>
    <w:rsid w:val="00B60BAD"/>
    <w:rsid w:val="00B62F01"/>
    <w:rsid w:val="00B6589B"/>
    <w:rsid w:val="00B66161"/>
    <w:rsid w:val="00B74132"/>
    <w:rsid w:val="00B764FD"/>
    <w:rsid w:val="00B830A8"/>
    <w:rsid w:val="00B85000"/>
    <w:rsid w:val="00B869E0"/>
    <w:rsid w:val="00B90606"/>
    <w:rsid w:val="00B91512"/>
    <w:rsid w:val="00B93602"/>
    <w:rsid w:val="00BA4AFD"/>
    <w:rsid w:val="00BA60E9"/>
    <w:rsid w:val="00BB275F"/>
    <w:rsid w:val="00BC3809"/>
    <w:rsid w:val="00BC3ED7"/>
    <w:rsid w:val="00BC4728"/>
    <w:rsid w:val="00BC7BB5"/>
    <w:rsid w:val="00BC7FAC"/>
    <w:rsid w:val="00BD0057"/>
    <w:rsid w:val="00BD1D6B"/>
    <w:rsid w:val="00BD4854"/>
    <w:rsid w:val="00BE1F26"/>
    <w:rsid w:val="00BE4EA2"/>
    <w:rsid w:val="00BE7FEB"/>
    <w:rsid w:val="00BF143A"/>
    <w:rsid w:val="00BF1D29"/>
    <w:rsid w:val="00BF3052"/>
    <w:rsid w:val="00BF5C9A"/>
    <w:rsid w:val="00BF7196"/>
    <w:rsid w:val="00C07623"/>
    <w:rsid w:val="00C10F70"/>
    <w:rsid w:val="00C21C5F"/>
    <w:rsid w:val="00C23928"/>
    <w:rsid w:val="00C3389D"/>
    <w:rsid w:val="00C37533"/>
    <w:rsid w:val="00C376CF"/>
    <w:rsid w:val="00C37B0D"/>
    <w:rsid w:val="00C44B1E"/>
    <w:rsid w:val="00C51E1D"/>
    <w:rsid w:val="00C52B5E"/>
    <w:rsid w:val="00C53098"/>
    <w:rsid w:val="00C533B1"/>
    <w:rsid w:val="00C66E60"/>
    <w:rsid w:val="00C720B1"/>
    <w:rsid w:val="00C7353B"/>
    <w:rsid w:val="00C73EAC"/>
    <w:rsid w:val="00C74AC5"/>
    <w:rsid w:val="00C76A49"/>
    <w:rsid w:val="00C779C2"/>
    <w:rsid w:val="00C77EDF"/>
    <w:rsid w:val="00C80EF6"/>
    <w:rsid w:val="00C81129"/>
    <w:rsid w:val="00C835E9"/>
    <w:rsid w:val="00C877F9"/>
    <w:rsid w:val="00C903C7"/>
    <w:rsid w:val="00C91E6C"/>
    <w:rsid w:val="00C93681"/>
    <w:rsid w:val="00C971CF"/>
    <w:rsid w:val="00CA13FB"/>
    <w:rsid w:val="00CA1954"/>
    <w:rsid w:val="00CA4849"/>
    <w:rsid w:val="00CA7308"/>
    <w:rsid w:val="00CB0194"/>
    <w:rsid w:val="00CB0E11"/>
    <w:rsid w:val="00CB286B"/>
    <w:rsid w:val="00CC3D2A"/>
    <w:rsid w:val="00CC46DB"/>
    <w:rsid w:val="00CC5CEB"/>
    <w:rsid w:val="00CD0550"/>
    <w:rsid w:val="00CD103D"/>
    <w:rsid w:val="00CD3CB1"/>
    <w:rsid w:val="00CD686D"/>
    <w:rsid w:val="00CD737C"/>
    <w:rsid w:val="00CE1A29"/>
    <w:rsid w:val="00CE74D0"/>
    <w:rsid w:val="00CF23E5"/>
    <w:rsid w:val="00CF37EE"/>
    <w:rsid w:val="00CF5631"/>
    <w:rsid w:val="00CF6D24"/>
    <w:rsid w:val="00CF7E12"/>
    <w:rsid w:val="00D006CB"/>
    <w:rsid w:val="00D01ED5"/>
    <w:rsid w:val="00D03BA3"/>
    <w:rsid w:val="00D042C4"/>
    <w:rsid w:val="00D05B54"/>
    <w:rsid w:val="00D07A86"/>
    <w:rsid w:val="00D13205"/>
    <w:rsid w:val="00D14CA3"/>
    <w:rsid w:val="00D21FC2"/>
    <w:rsid w:val="00D25248"/>
    <w:rsid w:val="00D3573F"/>
    <w:rsid w:val="00D35D13"/>
    <w:rsid w:val="00D4138D"/>
    <w:rsid w:val="00D429DA"/>
    <w:rsid w:val="00D52FFB"/>
    <w:rsid w:val="00D61CB4"/>
    <w:rsid w:val="00D64D20"/>
    <w:rsid w:val="00D67A82"/>
    <w:rsid w:val="00D701CE"/>
    <w:rsid w:val="00D72A7D"/>
    <w:rsid w:val="00D83A59"/>
    <w:rsid w:val="00D84163"/>
    <w:rsid w:val="00D93F6F"/>
    <w:rsid w:val="00D950D0"/>
    <w:rsid w:val="00D95A33"/>
    <w:rsid w:val="00D967D0"/>
    <w:rsid w:val="00DA1010"/>
    <w:rsid w:val="00DA11F2"/>
    <w:rsid w:val="00DA64D6"/>
    <w:rsid w:val="00DA6665"/>
    <w:rsid w:val="00DA70D7"/>
    <w:rsid w:val="00DB0BD1"/>
    <w:rsid w:val="00DB28BF"/>
    <w:rsid w:val="00DC719E"/>
    <w:rsid w:val="00DD5AF0"/>
    <w:rsid w:val="00DE0091"/>
    <w:rsid w:val="00DE3CBE"/>
    <w:rsid w:val="00DE4BD9"/>
    <w:rsid w:val="00DE4E78"/>
    <w:rsid w:val="00DE63EC"/>
    <w:rsid w:val="00DE756C"/>
    <w:rsid w:val="00DF10F0"/>
    <w:rsid w:val="00DF1FE3"/>
    <w:rsid w:val="00DF4948"/>
    <w:rsid w:val="00E01358"/>
    <w:rsid w:val="00E04C33"/>
    <w:rsid w:val="00E052A8"/>
    <w:rsid w:val="00E0552E"/>
    <w:rsid w:val="00E0586D"/>
    <w:rsid w:val="00E22036"/>
    <w:rsid w:val="00E27962"/>
    <w:rsid w:val="00E30CB3"/>
    <w:rsid w:val="00E349D1"/>
    <w:rsid w:val="00E3777A"/>
    <w:rsid w:val="00E4301F"/>
    <w:rsid w:val="00E4359A"/>
    <w:rsid w:val="00E45FC4"/>
    <w:rsid w:val="00E6129C"/>
    <w:rsid w:val="00E62421"/>
    <w:rsid w:val="00E6453F"/>
    <w:rsid w:val="00E64FD0"/>
    <w:rsid w:val="00E65B14"/>
    <w:rsid w:val="00E67EA2"/>
    <w:rsid w:val="00E759BB"/>
    <w:rsid w:val="00E814D8"/>
    <w:rsid w:val="00E91EBE"/>
    <w:rsid w:val="00E91EFD"/>
    <w:rsid w:val="00E92B82"/>
    <w:rsid w:val="00EA010E"/>
    <w:rsid w:val="00EA2E7A"/>
    <w:rsid w:val="00EA4028"/>
    <w:rsid w:val="00EB00A2"/>
    <w:rsid w:val="00EB2B4E"/>
    <w:rsid w:val="00EB4A94"/>
    <w:rsid w:val="00EB532E"/>
    <w:rsid w:val="00EB60E0"/>
    <w:rsid w:val="00EB7562"/>
    <w:rsid w:val="00EC352E"/>
    <w:rsid w:val="00EC55BA"/>
    <w:rsid w:val="00EC709A"/>
    <w:rsid w:val="00ED12FD"/>
    <w:rsid w:val="00ED184F"/>
    <w:rsid w:val="00EE3A9D"/>
    <w:rsid w:val="00EE3C40"/>
    <w:rsid w:val="00EE5382"/>
    <w:rsid w:val="00EE5E75"/>
    <w:rsid w:val="00EE7D95"/>
    <w:rsid w:val="00EF6FBA"/>
    <w:rsid w:val="00F002C7"/>
    <w:rsid w:val="00F041FF"/>
    <w:rsid w:val="00F11B65"/>
    <w:rsid w:val="00F1451C"/>
    <w:rsid w:val="00F16AF5"/>
    <w:rsid w:val="00F31A61"/>
    <w:rsid w:val="00F32E98"/>
    <w:rsid w:val="00F46ACC"/>
    <w:rsid w:val="00F4702E"/>
    <w:rsid w:val="00F541FE"/>
    <w:rsid w:val="00F55839"/>
    <w:rsid w:val="00F5774B"/>
    <w:rsid w:val="00F61185"/>
    <w:rsid w:val="00F700A9"/>
    <w:rsid w:val="00F80322"/>
    <w:rsid w:val="00F83A7E"/>
    <w:rsid w:val="00F87C3F"/>
    <w:rsid w:val="00F936CC"/>
    <w:rsid w:val="00F943F9"/>
    <w:rsid w:val="00F95C10"/>
    <w:rsid w:val="00FA120F"/>
    <w:rsid w:val="00FA3948"/>
    <w:rsid w:val="00FA397A"/>
    <w:rsid w:val="00FA3D01"/>
    <w:rsid w:val="00FA47A2"/>
    <w:rsid w:val="00FA5D36"/>
    <w:rsid w:val="00FA7663"/>
    <w:rsid w:val="00FB2563"/>
    <w:rsid w:val="00FC039F"/>
    <w:rsid w:val="00FC132F"/>
    <w:rsid w:val="00FC13FE"/>
    <w:rsid w:val="00FC7A2F"/>
    <w:rsid w:val="00FD1642"/>
    <w:rsid w:val="00FD2A0E"/>
    <w:rsid w:val="00FE1209"/>
    <w:rsid w:val="00FE2106"/>
    <w:rsid w:val="00FE2846"/>
    <w:rsid w:val="04AE57FF"/>
    <w:rsid w:val="052B1309"/>
    <w:rsid w:val="11440BE5"/>
    <w:rsid w:val="12205FC9"/>
    <w:rsid w:val="126D60C9"/>
    <w:rsid w:val="136D14EF"/>
    <w:rsid w:val="169D646A"/>
    <w:rsid w:val="1B5A546C"/>
    <w:rsid w:val="1C32514F"/>
    <w:rsid w:val="1C35495A"/>
    <w:rsid w:val="31041376"/>
    <w:rsid w:val="31077D7C"/>
    <w:rsid w:val="36250A64"/>
    <w:rsid w:val="38B13611"/>
    <w:rsid w:val="3BBA100A"/>
    <w:rsid w:val="3E286B85"/>
    <w:rsid w:val="408E2B77"/>
    <w:rsid w:val="4D717F14"/>
    <w:rsid w:val="4DBD0916"/>
    <w:rsid w:val="53F20A7E"/>
    <w:rsid w:val="55B80731"/>
    <w:rsid w:val="58633B93"/>
    <w:rsid w:val="593C3876"/>
    <w:rsid w:val="5E4E70C6"/>
    <w:rsid w:val="61161E58"/>
    <w:rsid w:val="663F52CD"/>
    <w:rsid w:val="6F134DCC"/>
    <w:rsid w:val="7EB3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F8442CD"/>
  <w15:chartTrackingRefBased/>
  <w15:docId w15:val="{918D606C-A0FE-4875-A27D-9A286BB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38A9"/>
    <w:pPr>
      <w:widowControl w:val="0"/>
      <w:jc w:val="both"/>
    </w:pPr>
    <w:rPr>
      <w:kern w:val="2"/>
      <w:sz w:val="21"/>
    </w:rPr>
  </w:style>
  <w:style w:type="paragraph" w:styleId="1">
    <w:name w:val="heading 1"/>
    <w:basedOn w:val="a"/>
    <w:next w:val="a"/>
    <w:link w:val="10"/>
    <w:qFormat/>
    <w:rsid w:val="00DD5AF0"/>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nhideWhenUsed/>
    <w:qFormat/>
    <w:pPr>
      <w:tabs>
        <w:tab w:val="center" w:pos="4153"/>
        <w:tab w:val="right" w:pos="8306"/>
      </w:tabs>
      <w:snapToGrid w:val="0"/>
      <w:jc w:val="left"/>
    </w:pPr>
    <w:rPr>
      <w:sz w:val="18"/>
    </w:rPr>
  </w:style>
  <w:style w:type="character" w:styleId="a6">
    <w:name w:val="page number"/>
    <w:basedOn w:val="a0"/>
    <w:rsid w:val="00C52B5E"/>
  </w:style>
  <w:style w:type="paragraph" w:styleId="a7">
    <w:name w:val="Normal (Web)"/>
    <w:basedOn w:val="a"/>
    <w:qFormat/>
    <w:rsid w:val="00C52B5E"/>
    <w:pPr>
      <w:widowControl/>
      <w:spacing w:before="100" w:beforeAutospacing="1" w:after="100" w:afterAutospacing="1" w:line="253" w:lineRule="atLeast"/>
      <w:jc w:val="left"/>
    </w:pPr>
    <w:rPr>
      <w:rFonts w:ascii="宋体" w:hAnsi="宋体" w:cs="宋体"/>
      <w:kern w:val="0"/>
      <w:sz w:val="24"/>
      <w:szCs w:val="24"/>
    </w:rPr>
  </w:style>
  <w:style w:type="character" w:styleId="a8">
    <w:name w:val="Hyperlink"/>
    <w:rsid w:val="002A57CD"/>
    <w:rPr>
      <w:color w:val="0000FF"/>
      <w:u w:val="single"/>
    </w:rPr>
  </w:style>
  <w:style w:type="character" w:customStyle="1" w:styleId="a5">
    <w:name w:val="页脚 字符"/>
    <w:link w:val="a4"/>
    <w:uiPriority w:val="99"/>
    <w:rsid w:val="00874071"/>
    <w:rPr>
      <w:kern w:val="2"/>
      <w:sz w:val="18"/>
    </w:rPr>
  </w:style>
  <w:style w:type="paragraph" w:styleId="a9">
    <w:name w:val="Balloon Text"/>
    <w:basedOn w:val="a"/>
    <w:link w:val="aa"/>
    <w:unhideWhenUsed/>
    <w:rsid w:val="00180B50"/>
    <w:rPr>
      <w:sz w:val="18"/>
      <w:szCs w:val="18"/>
    </w:rPr>
  </w:style>
  <w:style w:type="character" w:customStyle="1" w:styleId="aa">
    <w:name w:val="批注框文本 字符"/>
    <w:link w:val="a9"/>
    <w:rsid w:val="00180B50"/>
    <w:rPr>
      <w:kern w:val="2"/>
      <w:sz w:val="18"/>
      <w:szCs w:val="18"/>
    </w:rPr>
  </w:style>
  <w:style w:type="character" w:customStyle="1" w:styleId="10">
    <w:name w:val="标题 1 字符"/>
    <w:link w:val="1"/>
    <w:rsid w:val="00DD5AF0"/>
    <w:rPr>
      <w:rFonts w:ascii="宋体" w:hAnsi="宋体"/>
      <w:b/>
      <w:kern w:val="44"/>
      <w:sz w:val="48"/>
      <w:szCs w:val="48"/>
    </w:rPr>
  </w:style>
  <w:style w:type="paragraph" w:customStyle="1" w:styleId="ab">
    <w:name w:val="小标"/>
    <w:basedOn w:val="a"/>
    <w:qFormat/>
    <w:rsid w:val="005116BC"/>
    <w:pPr>
      <w:widowControl/>
      <w:textAlignment w:val="baseline"/>
    </w:pPr>
    <w:rPr>
      <w:rFonts w:ascii="Calibri" w:eastAsia="仿宋" w:hAnsi="Calibri"/>
      <w:b/>
      <w:spacing w:val="-10"/>
      <w:sz w:val="28"/>
      <w:szCs w:val="24"/>
    </w:rPr>
  </w:style>
  <w:style w:type="character" w:customStyle="1" w:styleId="NormalCharacter">
    <w:name w:val="NormalCharacter"/>
    <w:qFormat/>
    <w:rsid w:val="005116BC"/>
    <w:rPr>
      <w:rFonts w:ascii="Calibri" w:eastAsia="宋体" w:hAnsi="Calibri" w:cs="Times New Roman"/>
      <w:spacing w:val="-10"/>
      <w:kern w:val="2"/>
      <w:sz w:val="21"/>
      <w:szCs w:val="24"/>
      <w:lang w:val="en-US" w:eastAsia="zh-CN" w:bidi="ar-SA"/>
    </w:rPr>
  </w:style>
  <w:style w:type="paragraph" w:customStyle="1" w:styleId="List3">
    <w:name w:val="List3"/>
    <w:basedOn w:val="a"/>
    <w:qFormat/>
    <w:rsid w:val="005116BC"/>
    <w:pPr>
      <w:widowControl/>
      <w:ind w:leftChars="400" w:left="100" w:hangingChars="200" w:hanging="200"/>
      <w:textAlignment w:val="baseline"/>
    </w:pPr>
    <w:rPr>
      <w:spacing w:val="-10"/>
      <w:szCs w:val="24"/>
    </w:rPr>
  </w:style>
  <w:style w:type="character" w:customStyle="1" w:styleId="PageNumber">
    <w:name w:val="PageNumber"/>
    <w:qFormat/>
    <w:rsid w:val="005116BC"/>
    <w:rPr>
      <w:rFonts w:ascii="Times New Roman" w:eastAsia="宋体" w:hAnsi="Times New Roman" w:cs="Times New Roman"/>
      <w:spacing w:val="-10"/>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86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Desktop/&#28246;&#21335;&#31185;&#25216;&#23398;&#38498;&#23398;&#26415;&#22996;&#21592;&#20250;&#20250;&#35758;&#32426;&#35201;%20-%20&#27169;&#29256;.dot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5B5F-7FF0-4EE5-91BA-1467E0FB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湖南科技学院学术委员会会议纪要 - 模版.dotx</Template>
  <TotalTime>2</TotalTime>
  <Pages>31</Pages>
  <Words>1611</Words>
  <Characters>9185</Characters>
  <Application>Microsoft Office Word</Application>
  <DocSecurity>0</DocSecurity>
  <PresentationFormat/>
  <Lines>76</Lines>
  <Paragraphs>21</Paragraphs>
  <Slides>0</Slides>
  <Notes>0</Notes>
  <HiddenSlides>0</HiddenSlides>
  <MMClips>0</MMClips>
  <ScaleCrop>false</ScaleCrop>
  <Manager/>
  <Company/>
  <LinksUpToDate>false</LinksUpToDate>
  <CharactersWithSpaces>10775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2020-04-03T08:19:00Z</dcterms:created>
  <dc:creator>Administrator</dc:creator>
  <lastModifiedBy>office365</lastModifiedBy>
  <lastPrinted>2020-04-03T08:19:00Z</lastPrinted>
  <dcterms:modified xsi:type="dcterms:W3CDTF">2020-04-03T08:47:00Z</dcterms:modified>
  <revision>5</revision>
  <dc:title>9月29日下午，学校在办公楼会议室召开校长办公会，曾宝成同志主持会议。会议研究了有关学生考试违纪、后勤绩效改革、驻村帮扶、绩效工资、人事等方面的问题。现将会议内容纪要如下：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