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rPr>
          <w:rFonts w:ascii="华文中宋" w:hAnsi="华文中宋" w:eastAsia="华文中宋"/>
          <w:sz w:val="52"/>
          <w:szCs w:val="52"/>
        </w:rPr>
      </w:pPr>
      <w:r>
        <w:pict>
          <v:shape id="_x0000_s1026" o:spid="_x0000_s1026" o:spt="136" type="#_x0000_t136" style="position:absolute;left:0pt;margin-left:0pt;margin-top:18.15pt;height:62.35pt;width:451.1pt;mso-position-horizontal-relative:margin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共青团湖南科技学院委员会文件" style="font-family:方正小标宋简体;font-size:44pt;font-weight:bold;v-text-align:center;"/>
          </v:shape>
        </w:pict>
      </w:r>
    </w:p>
    <w:p>
      <w:pPr>
        <w:spacing w:line="64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7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湘科院团发〔20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8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182880</wp:posOffset>
                </wp:positionV>
                <wp:extent cx="5975985" cy="0"/>
                <wp:effectExtent l="0" t="13970" r="5715" b="2413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9.55pt;margin-top:14.4pt;height:0pt;width:470.55pt;z-index:251659264;mso-width-relative:page;mso-height-relative:page;" filled="f" stroked="t" coordsize="21600,21600" o:gfxdata="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Th3xLWAAAACQEAAA8AAAAAAAAAAQAgAAAAIgAAAGRycy9kb3ducmV2LnhtbFBL&#10;AQIUABQAAAAIAIdO4kDMtILY+AEAAOQ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关于公布第十</w:t>
      </w: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Calibri" w:eastAsia="方正小标宋简体"/>
          <w:sz w:val="36"/>
          <w:szCs w:val="36"/>
        </w:rPr>
        <w:t>届“芙蓉学子·榜样力量”优秀</w:t>
      </w:r>
    </w:p>
    <w:p>
      <w:pPr>
        <w:spacing w:line="52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大学生评选活动结果的通知</w:t>
      </w:r>
    </w:p>
    <w:p>
      <w:pPr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各教学学院团总支：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届“芙蓉学子·榜样力量”优秀大学生评选活动经报名、资格审查、初评、公示、投票（评委投票占6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%，网络投票占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%，班级代表投票占2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%）等环节，已圆满完成评选工作，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/>
          <w:sz w:val="32"/>
          <w:szCs w:val="32"/>
        </w:rPr>
        <w:t>将结果通报。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充分宣传他们积极进取、拼搏奋进的感人事迹和先进典型，激励广大青年学生向身边的榜样学习，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充分发挥先进典型的示范引领作用，培养德智体美劳全面发展的社会主义建设者和接班人。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27940</wp:posOffset>
            </wp:positionV>
            <wp:extent cx="1465580" cy="1478915"/>
            <wp:effectExtent l="0" t="0" r="1270" b="6985"/>
            <wp:wrapNone/>
            <wp:docPr id="2" name="图片 4" descr="团委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团委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共青团湖南科技学院委员会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eastAsia="方正小标宋简体"/>
          <w:sz w:val="36"/>
          <w:szCs w:val="36"/>
        </w:rPr>
        <w:t>届“芙蓉学子·榜样力量”优秀大学生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评选活动结果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芙蓉学子·社会实践奖：</w:t>
      </w:r>
    </w:p>
    <w:p>
      <w:pPr>
        <w:ind w:firstLine="960" w:firstLineChars="3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“党团先锋”实践团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(文法学院)</w:t>
      </w:r>
    </w:p>
    <w:p>
      <w:pPr>
        <w:ind w:firstLine="1280" w:firstLineChars="4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龙江峰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(传媒学院）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芙蓉学子·自强不息奖：</w:t>
      </w:r>
    </w:p>
    <w:p>
      <w:pPr>
        <w:ind w:firstLine="1280" w:firstLineChars="4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邓子龙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（智能制造学院）</w:t>
      </w:r>
    </w:p>
    <w:p>
      <w:pPr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易卓贤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（体育学院）</w:t>
      </w:r>
      <w:r>
        <w:rPr>
          <w:rFonts w:ascii="仿宋" w:hAnsi="仿宋" w:eastAsia="仿宋"/>
          <w:sz w:val="32"/>
          <w:szCs w:val="32"/>
        </w:rPr>
        <w:t xml:space="preserve">                   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芙蓉学子·公益行动奖：</w:t>
      </w:r>
    </w:p>
    <w:p>
      <w:pPr>
        <w:ind w:firstLine="960" w:firstLineChars="3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“菁菁学子”调研服务团</w:t>
      </w:r>
      <w:r>
        <w:rPr>
          <w:rFonts w:hint="eastAsia" w:ascii="仿宋" w:hAnsi="仿宋" w:eastAsia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/>
          <w:sz w:val="32"/>
          <w:szCs w:val="32"/>
        </w:rPr>
        <w:t>简心课堂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(外国语学院)</w:t>
      </w:r>
    </w:p>
    <w:p>
      <w:pPr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(马克思主义学院)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芙蓉学子·道德风尚奖：</w:t>
      </w:r>
    </w:p>
    <w:p>
      <w:pPr>
        <w:ind w:firstLine="1280" w:firstLineChars="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侯美玲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(</w:t>
      </w:r>
      <w:r>
        <w:rPr>
          <w:rFonts w:hint="eastAsia" w:ascii="仿宋" w:hAnsi="仿宋" w:eastAsia="仿宋"/>
          <w:sz w:val="32"/>
          <w:szCs w:val="32"/>
        </w:rPr>
        <w:t>经济与管理学院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</w:p>
    <w:p>
      <w:pPr>
        <w:ind w:firstLine="1280" w:firstLineChars="4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陈佳艺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(化学与生物工程学院)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芙蓉学子·学术科研奖：</w:t>
      </w:r>
    </w:p>
    <w:p>
      <w:pPr>
        <w:ind w:firstLine="1280" w:firstLineChars="4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蒋蜜涵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（化学与生物工程学院）</w:t>
      </w:r>
    </w:p>
    <w:p>
      <w:pPr>
        <w:ind w:firstLine="1280" w:firstLineChars="4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106B电赛复兴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eastAsia="zh-CN"/>
        </w:rPr>
        <w:t>（智能制造学院）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</w:p>
    <w:p>
      <w:pPr>
        <w:spacing w:line="550" w:lineRule="exact"/>
        <w:rPr>
          <w:rFonts w:ascii="方正小标宋简体" w:hAnsi="宋体" w:eastAsia="方正小标宋简体"/>
          <w:sz w:val="28"/>
          <w:szCs w:val="28"/>
          <w:u w:val="single"/>
        </w:rPr>
      </w:pPr>
      <w:r>
        <w:rPr>
          <w:rFonts w:hint="eastAsia" w:ascii="方正小标宋简体" w:hAnsi="宋体" w:eastAsia="方正小标宋简体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方正小标宋简体" w:hAnsi="宋体" w:eastAsia="方正小标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小标宋简体" w:hAnsi="宋体" w:eastAsia="方正小标宋简体"/>
          <w:sz w:val="28"/>
          <w:szCs w:val="28"/>
          <w:u w:val="single"/>
        </w:rPr>
        <w:t xml:space="preserve">  </w:t>
      </w:r>
    </w:p>
    <w:p>
      <w:pPr>
        <w:spacing w:line="550" w:lineRule="exact"/>
        <w:rPr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共青团湖南科技学院委员会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>20</w:t>
      </w:r>
      <w:r>
        <w:rPr>
          <w:rFonts w:ascii="仿宋_GB2312" w:eastAsia="仿宋_GB2312"/>
          <w:sz w:val="28"/>
          <w:szCs w:val="28"/>
          <w:u w:val="single"/>
        </w:rPr>
        <w:t>2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ascii="仿宋_GB2312" w:eastAsia="仿宋_GB2312"/>
          <w:sz w:val="28"/>
          <w:szCs w:val="28"/>
          <w:u w:val="single"/>
        </w:rPr>
        <w:t>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sectPr>
      <w:footerReference r:id="rId3" w:type="default"/>
      <w:footerReference r:id="rId4" w:type="even"/>
      <w:pgSz w:w="11906" w:h="16838"/>
      <w:pgMar w:top="1797" w:right="1440" w:bottom="1797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mNjNGI3NTNiYTJkMjgyYWVmN2U2YTRjYjE1MjQifQ=="/>
  </w:docVars>
  <w:rsids>
    <w:rsidRoot w:val="00692E9D"/>
    <w:rsid w:val="00001B89"/>
    <w:rsid w:val="00002753"/>
    <w:rsid w:val="0001357A"/>
    <w:rsid w:val="0001392A"/>
    <w:rsid w:val="00014C82"/>
    <w:rsid w:val="00022730"/>
    <w:rsid w:val="00022D0B"/>
    <w:rsid w:val="0002764D"/>
    <w:rsid w:val="00027CBA"/>
    <w:rsid w:val="0003657F"/>
    <w:rsid w:val="00036993"/>
    <w:rsid w:val="000407F7"/>
    <w:rsid w:val="00044B3C"/>
    <w:rsid w:val="0004580D"/>
    <w:rsid w:val="0004740E"/>
    <w:rsid w:val="00052F6C"/>
    <w:rsid w:val="000531EC"/>
    <w:rsid w:val="00053FBE"/>
    <w:rsid w:val="00054F48"/>
    <w:rsid w:val="000559A5"/>
    <w:rsid w:val="000652BC"/>
    <w:rsid w:val="00067A3C"/>
    <w:rsid w:val="00067A9F"/>
    <w:rsid w:val="00073EBE"/>
    <w:rsid w:val="00080C31"/>
    <w:rsid w:val="00080D01"/>
    <w:rsid w:val="000863A3"/>
    <w:rsid w:val="0008783A"/>
    <w:rsid w:val="00090433"/>
    <w:rsid w:val="000937CD"/>
    <w:rsid w:val="00095965"/>
    <w:rsid w:val="00097973"/>
    <w:rsid w:val="000A082B"/>
    <w:rsid w:val="000A3E93"/>
    <w:rsid w:val="000A6001"/>
    <w:rsid w:val="000A7C45"/>
    <w:rsid w:val="000B344F"/>
    <w:rsid w:val="000B509D"/>
    <w:rsid w:val="000B5702"/>
    <w:rsid w:val="000C056C"/>
    <w:rsid w:val="000C27F9"/>
    <w:rsid w:val="000C5D9A"/>
    <w:rsid w:val="000C6F2D"/>
    <w:rsid w:val="000C75CA"/>
    <w:rsid w:val="000D15CB"/>
    <w:rsid w:val="000D2932"/>
    <w:rsid w:val="000D3DF7"/>
    <w:rsid w:val="000D5129"/>
    <w:rsid w:val="000D6248"/>
    <w:rsid w:val="000E5DF2"/>
    <w:rsid w:val="000E63F4"/>
    <w:rsid w:val="000F3B80"/>
    <w:rsid w:val="000F74F7"/>
    <w:rsid w:val="00101A36"/>
    <w:rsid w:val="001024D1"/>
    <w:rsid w:val="001103C2"/>
    <w:rsid w:val="00111D4B"/>
    <w:rsid w:val="00113170"/>
    <w:rsid w:val="00113900"/>
    <w:rsid w:val="00114E74"/>
    <w:rsid w:val="001310D4"/>
    <w:rsid w:val="00132F81"/>
    <w:rsid w:val="00140EDF"/>
    <w:rsid w:val="00141F5F"/>
    <w:rsid w:val="00143C80"/>
    <w:rsid w:val="00146C8E"/>
    <w:rsid w:val="0014713F"/>
    <w:rsid w:val="001509C3"/>
    <w:rsid w:val="00153658"/>
    <w:rsid w:val="00154A8C"/>
    <w:rsid w:val="00166FCC"/>
    <w:rsid w:val="001713A4"/>
    <w:rsid w:val="0017270B"/>
    <w:rsid w:val="001771D6"/>
    <w:rsid w:val="00177C19"/>
    <w:rsid w:val="00180B50"/>
    <w:rsid w:val="00181BF3"/>
    <w:rsid w:val="0018385B"/>
    <w:rsid w:val="00184267"/>
    <w:rsid w:val="00184C98"/>
    <w:rsid w:val="00186396"/>
    <w:rsid w:val="00186A0C"/>
    <w:rsid w:val="00186F49"/>
    <w:rsid w:val="00187EFC"/>
    <w:rsid w:val="0019352D"/>
    <w:rsid w:val="0019358F"/>
    <w:rsid w:val="001969C6"/>
    <w:rsid w:val="001A51E8"/>
    <w:rsid w:val="001A5C56"/>
    <w:rsid w:val="001B2477"/>
    <w:rsid w:val="001B3544"/>
    <w:rsid w:val="001B7BF3"/>
    <w:rsid w:val="001C05C6"/>
    <w:rsid w:val="001C44CF"/>
    <w:rsid w:val="001C4CCD"/>
    <w:rsid w:val="001D08C4"/>
    <w:rsid w:val="001D1ACE"/>
    <w:rsid w:val="001D2DCF"/>
    <w:rsid w:val="001D3222"/>
    <w:rsid w:val="001D61F7"/>
    <w:rsid w:val="001D6597"/>
    <w:rsid w:val="001E19D0"/>
    <w:rsid w:val="001E6355"/>
    <w:rsid w:val="001F083A"/>
    <w:rsid w:val="001F4AF3"/>
    <w:rsid w:val="00201464"/>
    <w:rsid w:val="00213068"/>
    <w:rsid w:val="0021366C"/>
    <w:rsid w:val="00215034"/>
    <w:rsid w:val="00223740"/>
    <w:rsid w:val="00224C15"/>
    <w:rsid w:val="00232F25"/>
    <w:rsid w:val="00234620"/>
    <w:rsid w:val="0023569D"/>
    <w:rsid w:val="002426E0"/>
    <w:rsid w:val="0025197A"/>
    <w:rsid w:val="0025743C"/>
    <w:rsid w:val="00260117"/>
    <w:rsid w:val="002618B0"/>
    <w:rsid w:val="00262468"/>
    <w:rsid w:val="00263591"/>
    <w:rsid w:val="00263D2B"/>
    <w:rsid w:val="0027481E"/>
    <w:rsid w:val="00275452"/>
    <w:rsid w:val="0027720E"/>
    <w:rsid w:val="00282F66"/>
    <w:rsid w:val="00283282"/>
    <w:rsid w:val="00286A7D"/>
    <w:rsid w:val="00291858"/>
    <w:rsid w:val="00292149"/>
    <w:rsid w:val="00295225"/>
    <w:rsid w:val="002A05D8"/>
    <w:rsid w:val="002A57CD"/>
    <w:rsid w:val="002B5875"/>
    <w:rsid w:val="002C107F"/>
    <w:rsid w:val="002C4E01"/>
    <w:rsid w:val="002C50EE"/>
    <w:rsid w:val="002C5B87"/>
    <w:rsid w:val="002E0435"/>
    <w:rsid w:val="002E3E7B"/>
    <w:rsid w:val="002F1A0C"/>
    <w:rsid w:val="002F397A"/>
    <w:rsid w:val="002F7702"/>
    <w:rsid w:val="002F7BFD"/>
    <w:rsid w:val="00302AB8"/>
    <w:rsid w:val="0030437C"/>
    <w:rsid w:val="00307FB6"/>
    <w:rsid w:val="003142C9"/>
    <w:rsid w:val="00317652"/>
    <w:rsid w:val="003203A7"/>
    <w:rsid w:val="00322295"/>
    <w:rsid w:val="003233FF"/>
    <w:rsid w:val="00327AD4"/>
    <w:rsid w:val="00327FBA"/>
    <w:rsid w:val="003324C5"/>
    <w:rsid w:val="00333571"/>
    <w:rsid w:val="003339A0"/>
    <w:rsid w:val="003405AC"/>
    <w:rsid w:val="0034328D"/>
    <w:rsid w:val="003473AB"/>
    <w:rsid w:val="00347DAF"/>
    <w:rsid w:val="0035062E"/>
    <w:rsid w:val="00362B14"/>
    <w:rsid w:val="00363282"/>
    <w:rsid w:val="00364E39"/>
    <w:rsid w:val="003748EE"/>
    <w:rsid w:val="00380672"/>
    <w:rsid w:val="003907AC"/>
    <w:rsid w:val="00391219"/>
    <w:rsid w:val="0039424E"/>
    <w:rsid w:val="003A2510"/>
    <w:rsid w:val="003A67AD"/>
    <w:rsid w:val="003B0C30"/>
    <w:rsid w:val="003B1926"/>
    <w:rsid w:val="003B19EB"/>
    <w:rsid w:val="003B75F7"/>
    <w:rsid w:val="003D31E0"/>
    <w:rsid w:val="003D5BEE"/>
    <w:rsid w:val="003E1E7B"/>
    <w:rsid w:val="003E6475"/>
    <w:rsid w:val="003E7059"/>
    <w:rsid w:val="003F4F19"/>
    <w:rsid w:val="003F63F2"/>
    <w:rsid w:val="004035F4"/>
    <w:rsid w:val="0040683D"/>
    <w:rsid w:val="00407B87"/>
    <w:rsid w:val="00411BAE"/>
    <w:rsid w:val="00412438"/>
    <w:rsid w:val="00417334"/>
    <w:rsid w:val="004202BE"/>
    <w:rsid w:val="00420EBF"/>
    <w:rsid w:val="00427C06"/>
    <w:rsid w:val="00432301"/>
    <w:rsid w:val="0043348B"/>
    <w:rsid w:val="00437BD9"/>
    <w:rsid w:val="00443263"/>
    <w:rsid w:val="004447DA"/>
    <w:rsid w:val="0044534A"/>
    <w:rsid w:val="00453B93"/>
    <w:rsid w:val="00455707"/>
    <w:rsid w:val="00463ADD"/>
    <w:rsid w:val="004677FC"/>
    <w:rsid w:val="00470F18"/>
    <w:rsid w:val="00472B98"/>
    <w:rsid w:val="00485BDC"/>
    <w:rsid w:val="004947C3"/>
    <w:rsid w:val="004A2762"/>
    <w:rsid w:val="004A6AE4"/>
    <w:rsid w:val="004B0274"/>
    <w:rsid w:val="004B48B3"/>
    <w:rsid w:val="004B7390"/>
    <w:rsid w:val="004C7E13"/>
    <w:rsid w:val="004D15CA"/>
    <w:rsid w:val="004D32CC"/>
    <w:rsid w:val="004D377A"/>
    <w:rsid w:val="004D3AD2"/>
    <w:rsid w:val="004E0907"/>
    <w:rsid w:val="004E1153"/>
    <w:rsid w:val="004E126A"/>
    <w:rsid w:val="004E60C2"/>
    <w:rsid w:val="004F4755"/>
    <w:rsid w:val="005010E2"/>
    <w:rsid w:val="00502BA3"/>
    <w:rsid w:val="00504375"/>
    <w:rsid w:val="00505F1C"/>
    <w:rsid w:val="0050789C"/>
    <w:rsid w:val="0051386A"/>
    <w:rsid w:val="00525543"/>
    <w:rsid w:val="00527890"/>
    <w:rsid w:val="00530C51"/>
    <w:rsid w:val="00531BDD"/>
    <w:rsid w:val="005342A0"/>
    <w:rsid w:val="005359A5"/>
    <w:rsid w:val="00541653"/>
    <w:rsid w:val="00542F4D"/>
    <w:rsid w:val="005439DB"/>
    <w:rsid w:val="00561DB7"/>
    <w:rsid w:val="0056379F"/>
    <w:rsid w:val="00564708"/>
    <w:rsid w:val="0056515D"/>
    <w:rsid w:val="005753B1"/>
    <w:rsid w:val="00575410"/>
    <w:rsid w:val="00583408"/>
    <w:rsid w:val="00584A38"/>
    <w:rsid w:val="005933EE"/>
    <w:rsid w:val="00593843"/>
    <w:rsid w:val="005955C3"/>
    <w:rsid w:val="005A6074"/>
    <w:rsid w:val="005A7858"/>
    <w:rsid w:val="005B26C8"/>
    <w:rsid w:val="005B5895"/>
    <w:rsid w:val="005B65B5"/>
    <w:rsid w:val="005B682B"/>
    <w:rsid w:val="005C3524"/>
    <w:rsid w:val="005C6EE3"/>
    <w:rsid w:val="005E75E4"/>
    <w:rsid w:val="005E786C"/>
    <w:rsid w:val="005F3A04"/>
    <w:rsid w:val="00601A7A"/>
    <w:rsid w:val="00601FBE"/>
    <w:rsid w:val="00603776"/>
    <w:rsid w:val="00604CB6"/>
    <w:rsid w:val="006069C4"/>
    <w:rsid w:val="006069FB"/>
    <w:rsid w:val="00607BBA"/>
    <w:rsid w:val="00607BEF"/>
    <w:rsid w:val="00612FEA"/>
    <w:rsid w:val="00613E4C"/>
    <w:rsid w:val="006159AE"/>
    <w:rsid w:val="0061698B"/>
    <w:rsid w:val="00630430"/>
    <w:rsid w:val="00634D12"/>
    <w:rsid w:val="00642CA5"/>
    <w:rsid w:val="00643A65"/>
    <w:rsid w:val="006456D6"/>
    <w:rsid w:val="0064764E"/>
    <w:rsid w:val="00647E24"/>
    <w:rsid w:val="00650BF4"/>
    <w:rsid w:val="006511C3"/>
    <w:rsid w:val="00653EC0"/>
    <w:rsid w:val="00656B70"/>
    <w:rsid w:val="0066099B"/>
    <w:rsid w:val="006630EA"/>
    <w:rsid w:val="006633AC"/>
    <w:rsid w:val="00663D2B"/>
    <w:rsid w:val="006653D5"/>
    <w:rsid w:val="00671563"/>
    <w:rsid w:val="0067171A"/>
    <w:rsid w:val="00672552"/>
    <w:rsid w:val="00674716"/>
    <w:rsid w:val="006748D6"/>
    <w:rsid w:val="00674A29"/>
    <w:rsid w:val="006767F8"/>
    <w:rsid w:val="006778BE"/>
    <w:rsid w:val="00677F41"/>
    <w:rsid w:val="006802DA"/>
    <w:rsid w:val="006878AB"/>
    <w:rsid w:val="00692E9D"/>
    <w:rsid w:val="00696AE5"/>
    <w:rsid w:val="00696E07"/>
    <w:rsid w:val="006A7AB4"/>
    <w:rsid w:val="006B27FC"/>
    <w:rsid w:val="006B32B8"/>
    <w:rsid w:val="006B3958"/>
    <w:rsid w:val="006C2029"/>
    <w:rsid w:val="006C2B84"/>
    <w:rsid w:val="006C2F06"/>
    <w:rsid w:val="006C4553"/>
    <w:rsid w:val="006D76BC"/>
    <w:rsid w:val="006D7B51"/>
    <w:rsid w:val="006E393E"/>
    <w:rsid w:val="006E5B0C"/>
    <w:rsid w:val="006F0BCC"/>
    <w:rsid w:val="006F1770"/>
    <w:rsid w:val="006F2286"/>
    <w:rsid w:val="006F3EA9"/>
    <w:rsid w:val="00700ED2"/>
    <w:rsid w:val="00701F90"/>
    <w:rsid w:val="0070447D"/>
    <w:rsid w:val="0071025D"/>
    <w:rsid w:val="00720DD5"/>
    <w:rsid w:val="00722A1B"/>
    <w:rsid w:val="00722FD9"/>
    <w:rsid w:val="00723393"/>
    <w:rsid w:val="0072497E"/>
    <w:rsid w:val="00726C92"/>
    <w:rsid w:val="00727901"/>
    <w:rsid w:val="007321C3"/>
    <w:rsid w:val="0073566B"/>
    <w:rsid w:val="00736F5A"/>
    <w:rsid w:val="0074231B"/>
    <w:rsid w:val="00743C11"/>
    <w:rsid w:val="00744409"/>
    <w:rsid w:val="00753892"/>
    <w:rsid w:val="0075529C"/>
    <w:rsid w:val="00756B82"/>
    <w:rsid w:val="0077283A"/>
    <w:rsid w:val="00774CDF"/>
    <w:rsid w:val="00775281"/>
    <w:rsid w:val="00781328"/>
    <w:rsid w:val="00783460"/>
    <w:rsid w:val="0078609B"/>
    <w:rsid w:val="007A05C8"/>
    <w:rsid w:val="007A3AAC"/>
    <w:rsid w:val="007A497F"/>
    <w:rsid w:val="007A551D"/>
    <w:rsid w:val="007A712A"/>
    <w:rsid w:val="007B14AE"/>
    <w:rsid w:val="007B4AE8"/>
    <w:rsid w:val="007C55C8"/>
    <w:rsid w:val="007C79E3"/>
    <w:rsid w:val="007D280C"/>
    <w:rsid w:val="007E6FFC"/>
    <w:rsid w:val="007F0276"/>
    <w:rsid w:val="007F322D"/>
    <w:rsid w:val="007F71ED"/>
    <w:rsid w:val="007F76D1"/>
    <w:rsid w:val="00800768"/>
    <w:rsid w:val="00804438"/>
    <w:rsid w:val="00816AE7"/>
    <w:rsid w:val="00823DF8"/>
    <w:rsid w:val="00825FD8"/>
    <w:rsid w:val="00835780"/>
    <w:rsid w:val="00836416"/>
    <w:rsid w:val="00836FF2"/>
    <w:rsid w:val="008402B2"/>
    <w:rsid w:val="00840CC1"/>
    <w:rsid w:val="0084714F"/>
    <w:rsid w:val="0085035D"/>
    <w:rsid w:val="00853131"/>
    <w:rsid w:val="00855647"/>
    <w:rsid w:val="008638CF"/>
    <w:rsid w:val="0087078D"/>
    <w:rsid w:val="00874071"/>
    <w:rsid w:val="00875235"/>
    <w:rsid w:val="0087754D"/>
    <w:rsid w:val="008912A0"/>
    <w:rsid w:val="008915DF"/>
    <w:rsid w:val="00897434"/>
    <w:rsid w:val="008A0652"/>
    <w:rsid w:val="008A3712"/>
    <w:rsid w:val="008A67F4"/>
    <w:rsid w:val="008B2587"/>
    <w:rsid w:val="008B35C9"/>
    <w:rsid w:val="008B4F7B"/>
    <w:rsid w:val="008B7CA2"/>
    <w:rsid w:val="008D5A20"/>
    <w:rsid w:val="008D6691"/>
    <w:rsid w:val="008D7D44"/>
    <w:rsid w:val="008E08CD"/>
    <w:rsid w:val="008E66DD"/>
    <w:rsid w:val="008E67EE"/>
    <w:rsid w:val="00900AAF"/>
    <w:rsid w:val="00902914"/>
    <w:rsid w:val="009121B7"/>
    <w:rsid w:val="00920ACD"/>
    <w:rsid w:val="009220B4"/>
    <w:rsid w:val="00923A88"/>
    <w:rsid w:val="009241EC"/>
    <w:rsid w:val="00926517"/>
    <w:rsid w:val="00927CE8"/>
    <w:rsid w:val="00927D21"/>
    <w:rsid w:val="00947274"/>
    <w:rsid w:val="0094734B"/>
    <w:rsid w:val="00963439"/>
    <w:rsid w:val="00964A32"/>
    <w:rsid w:val="009673F8"/>
    <w:rsid w:val="009803A6"/>
    <w:rsid w:val="00980D8D"/>
    <w:rsid w:val="00995177"/>
    <w:rsid w:val="0099631D"/>
    <w:rsid w:val="00996420"/>
    <w:rsid w:val="009A40AB"/>
    <w:rsid w:val="009B11C5"/>
    <w:rsid w:val="009B6EAE"/>
    <w:rsid w:val="009C0C58"/>
    <w:rsid w:val="009C28E8"/>
    <w:rsid w:val="009C2F8D"/>
    <w:rsid w:val="009C5469"/>
    <w:rsid w:val="009C6E53"/>
    <w:rsid w:val="009C6FD6"/>
    <w:rsid w:val="009C781D"/>
    <w:rsid w:val="009D0E24"/>
    <w:rsid w:val="009D1B08"/>
    <w:rsid w:val="009E1DED"/>
    <w:rsid w:val="009E29AE"/>
    <w:rsid w:val="009E6D0E"/>
    <w:rsid w:val="009F1823"/>
    <w:rsid w:val="009F36C2"/>
    <w:rsid w:val="009F475D"/>
    <w:rsid w:val="009F5834"/>
    <w:rsid w:val="00A03A06"/>
    <w:rsid w:val="00A07F91"/>
    <w:rsid w:val="00A13100"/>
    <w:rsid w:val="00A13EDD"/>
    <w:rsid w:val="00A21E51"/>
    <w:rsid w:val="00A2271E"/>
    <w:rsid w:val="00A22798"/>
    <w:rsid w:val="00A22E66"/>
    <w:rsid w:val="00A26533"/>
    <w:rsid w:val="00A2685A"/>
    <w:rsid w:val="00A31A54"/>
    <w:rsid w:val="00A36ABC"/>
    <w:rsid w:val="00A36E34"/>
    <w:rsid w:val="00A46637"/>
    <w:rsid w:val="00A52570"/>
    <w:rsid w:val="00A614F6"/>
    <w:rsid w:val="00A7586E"/>
    <w:rsid w:val="00A75A96"/>
    <w:rsid w:val="00A775A9"/>
    <w:rsid w:val="00A84263"/>
    <w:rsid w:val="00A90F5B"/>
    <w:rsid w:val="00A95B16"/>
    <w:rsid w:val="00AA3418"/>
    <w:rsid w:val="00AA356E"/>
    <w:rsid w:val="00AA3702"/>
    <w:rsid w:val="00AA3EFB"/>
    <w:rsid w:val="00AA72E8"/>
    <w:rsid w:val="00AB31D6"/>
    <w:rsid w:val="00AB359C"/>
    <w:rsid w:val="00AC102B"/>
    <w:rsid w:val="00AC382F"/>
    <w:rsid w:val="00AC59BE"/>
    <w:rsid w:val="00AD222F"/>
    <w:rsid w:val="00AD58C6"/>
    <w:rsid w:val="00AE0105"/>
    <w:rsid w:val="00AE5E23"/>
    <w:rsid w:val="00AF0678"/>
    <w:rsid w:val="00AF129D"/>
    <w:rsid w:val="00AF157C"/>
    <w:rsid w:val="00AF39D9"/>
    <w:rsid w:val="00B06324"/>
    <w:rsid w:val="00B07AE3"/>
    <w:rsid w:val="00B07CC3"/>
    <w:rsid w:val="00B13248"/>
    <w:rsid w:val="00B14C8F"/>
    <w:rsid w:val="00B16CC4"/>
    <w:rsid w:val="00B2211C"/>
    <w:rsid w:val="00B22D81"/>
    <w:rsid w:val="00B3049B"/>
    <w:rsid w:val="00B314E0"/>
    <w:rsid w:val="00B347F5"/>
    <w:rsid w:val="00B401E1"/>
    <w:rsid w:val="00B41A52"/>
    <w:rsid w:val="00B45638"/>
    <w:rsid w:val="00B4563E"/>
    <w:rsid w:val="00B47447"/>
    <w:rsid w:val="00B54C8F"/>
    <w:rsid w:val="00B56B28"/>
    <w:rsid w:val="00B5707F"/>
    <w:rsid w:val="00B60BAD"/>
    <w:rsid w:val="00B62F01"/>
    <w:rsid w:val="00B6589B"/>
    <w:rsid w:val="00B66161"/>
    <w:rsid w:val="00B74132"/>
    <w:rsid w:val="00B74799"/>
    <w:rsid w:val="00B764FD"/>
    <w:rsid w:val="00B830A8"/>
    <w:rsid w:val="00B85000"/>
    <w:rsid w:val="00B869E0"/>
    <w:rsid w:val="00B90E7F"/>
    <w:rsid w:val="00B91512"/>
    <w:rsid w:val="00B93602"/>
    <w:rsid w:val="00BA4AFD"/>
    <w:rsid w:val="00BA60E9"/>
    <w:rsid w:val="00BB275F"/>
    <w:rsid w:val="00BC3809"/>
    <w:rsid w:val="00BC3ED7"/>
    <w:rsid w:val="00BC4728"/>
    <w:rsid w:val="00BC7BB5"/>
    <w:rsid w:val="00BC7FAC"/>
    <w:rsid w:val="00BD0057"/>
    <w:rsid w:val="00BD4854"/>
    <w:rsid w:val="00BE4EA2"/>
    <w:rsid w:val="00BE7FEB"/>
    <w:rsid w:val="00BF1B4F"/>
    <w:rsid w:val="00BF1D29"/>
    <w:rsid w:val="00BF3052"/>
    <w:rsid w:val="00C03176"/>
    <w:rsid w:val="00C07623"/>
    <w:rsid w:val="00C10693"/>
    <w:rsid w:val="00C10F70"/>
    <w:rsid w:val="00C16C5B"/>
    <w:rsid w:val="00C21C5F"/>
    <w:rsid w:val="00C23928"/>
    <w:rsid w:val="00C3251D"/>
    <w:rsid w:val="00C3389D"/>
    <w:rsid w:val="00C37533"/>
    <w:rsid w:val="00C376CF"/>
    <w:rsid w:val="00C37B0D"/>
    <w:rsid w:val="00C44B1E"/>
    <w:rsid w:val="00C51E1D"/>
    <w:rsid w:val="00C51FFE"/>
    <w:rsid w:val="00C52B5E"/>
    <w:rsid w:val="00C53098"/>
    <w:rsid w:val="00C533B1"/>
    <w:rsid w:val="00C5593B"/>
    <w:rsid w:val="00C57848"/>
    <w:rsid w:val="00C66E60"/>
    <w:rsid w:val="00C67C00"/>
    <w:rsid w:val="00C720B1"/>
    <w:rsid w:val="00C73EAC"/>
    <w:rsid w:val="00C74AC5"/>
    <w:rsid w:val="00C750E1"/>
    <w:rsid w:val="00C76A49"/>
    <w:rsid w:val="00C779C2"/>
    <w:rsid w:val="00C77EDF"/>
    <w:rsid w:val="00C80EF6"/>
    <w:rsid w:val="00C81129"/>
    <w:rsid w:val="00C835E9"/>
    <w:rsid w:val="00C877F9"/>
    <w:rsid w:val="00C91E6C"/>
    <w:rsid w:val="00C93681"/>
    <w:rsid w:val="00C95D88"/>
    <w:rsid w:val="00CA13EE"/>
    <w:rsid w:val="00CA1954"/>
    <w:rsid w:val="00CA4849"/>
    <w:rsid w:val="00CB0194"/>
    <w:rsid w:val="00CB286B"/>
    <w:rsid w:val="00CC46DB"/>
    <w:rsid w:val="00CC5CEB"/>
    <w:rsid w:val="00CD0550"/>
    <w:rsid w:val="00CD103D"/>
    <w:rsid w:val="00CD3CB1"/>
    <w:rsid w:val="00CD6207"/>
    <w:rsid w:val="00CD695A"/>
    <w:rsid w:val="00CD737C"/>
    <w:rsid w:val="00CE2C0F"/>
    <w:rsid w:val="00CE74D0"/>
    <w:rsid w:val="00CF23E5"/>
    <w:rsid w:val="00CF37EE"/>
    <w:rsid w:val="00CF5631"/>
    <w:rsid w:val="00CF6D24"/>
    <w:rsid w:val="00CF7E12"/>
    <w:rsid w:val="00D006CB"/>
    <w:rsid w:val="00D01ED5"/>
    <w:rsid w:val="00D03BA3"/>
    <w:rsid w:val="00D042C4"/>
    <w:rsid w:val="00D05B54"/>
    <w:rsid w:val="00D07A86"/>
    <w:rsid w:val="00D13205"/>
    <w:rsid w:val="00D14CA3"/>
    <w:rsid w:val="00D25248"/>
    <w:rsid w:val="00D3573F"/>
    <w:rsid w:val="00D35D13"/>
    <w:rsid w:val="00D4138D"/>
    <w:rsid w:val="00D429DA"/>
    <w:rsid w:val="00D4581B"/>
    <w:rsid w:val="00D47AB0"/>
    <w:rsid w:val="00D52FFB"/>
    <w:rsid w:val="00D61CB4"/>
    <w:rsid w:val="00D64D20"/>
    <w:rsid w:val="00D67A82"/>
    <w:rsid w:val="00D701CE"/>
    <w:rsid w:val="00D72EB3"/>
    <w:rsid w:val="00D83A59"/>
    <w:rsid w:val="00D84163"/>
    <w:rsid w:val="00D93F6F"/>
    <w:rsid w:val="00D950D0"/>
    <w:rsid w:val="00D95A33"/>
    <w:rsid w:val="00D967D0"/>
    <w:rsid w:val="00DA11F2"/>
    <w:rsid w:val="00DA64D6"/>
    <w:rsid w:val="00DA6665"/>
    <w:rsid w:val="00DA70D7"/>
    <w:rsid w:val="00DB0BD1"/>
    <w:rsid w:val="00DB28BF"/>
    <w:rsid w:val="00DC072C"/>
    <w:rsid w:val="00DC719E"/>
    <w:rsid w:val="00DD5AF0"/>
    <w:rsid w:val="00DE0091"/>
    <w:rsid w:val="00DE4BD9"/>
    <w:rsid w:val="00DE4E78"/>
    <w:rsid w:val="00DE63EC"/>
    <w:rsid w:val="00DE756C"/>
    <w:rsid w:val="00DF10F0"/>
    <w:rsid w:val="00DF1FE3"/>
    <w:rsid w:val="00E01358"/>
    <w:rsid w:val="00E04C33"/>
    <w:rsid w:val="00E0552E"/>
    <w:rsid w:val="00E0586D"/>
    <w:rsid w:val="00E13182"/>
    <w:rsid w:val="00E22036"/>
    <w:rsid w:val="00E27962"/>
    <w:rsid w:val="00E30CB3"/>
    <w:rsid w:val="00E32DA3"/>
    <w:rsid w:val="00E3359D"/>
    <w:rsid w:val="00E3558D"/>
    <w:rsid w:val="00E3777A"/>
    <w:rsid w:val="00E47B20"/>
    <w:rsid w:val="00E515F7"/>
    <w:rsid w:val="00E6129C"/>
    <w:rsid w:val="00E62421"/>
    <w:rsid w:val="00E6453F"/>
    <w:rsid w:val="00E64FD0"/>
    <w:rsid w:val="00E65B14"/>
    <w:rsid w:val="00E67EA2"/>
    <w:rsid w:val="00E759BB"/>
    <w:rsid w:val="00E91EBE"/>
    <w:rsid w:val="00E91EFD"/>
    <w:rsid w:val="00E92B82"/>
    <w:rsid w:val="00EA010E"/>
    <w:rsid w:val="00EA24DA"/>
    <w:rsid w:val="00EA2E7A"/>
    <w:rsid w:val="00EA4028"/>
    <w:rsid w:val="00EA5CF5"/>
    <w:rsid w:val="00EB00A2"/>
    <w:rsid w:val="00EB2B4E"/>
    <w:rsid w:val="00EB303B"/>
    <w:rsid w:val="00EB4A94"/>
    <w:rsid w:val="00EB532E"/>
    <w:rsid w:val="00EB60E0"/>
    <w:rsid w:val="00EB7FFA"/>
    <w:rsid w:val="00EC2416"/>
    <w:rsid w:val="00EC352E"/>
    <w:rsid w:val="00EC55BA"/>
    <w:rsid w:val="00EC709A"/>
    <w:rsid w:val="00ED08BE"/>
    <w:rsid w:val="00ED12FD"/>
    <w:rsid w:val="00EE3A9D"/>
    <w:rsid w:val="00EE3C40"/>
    <w:rsid w:val="00EE5382"/>
    <w:rsid w:val="00EE5E75"/>
    <w:rsid w:val="00EE7D95"/>
    <w:rsid w:val="00EF58A5"/>
    <w:rsid w:val="00F002C7"/>
    <w:rsid w:val="00F041FF"/>
    <w:rsid w:val="00F1451C"/>
    <w:rsid w:val="00F16AF5"/>
    <w:rsid w:val="00F24342"/>
    <w:rsid w:val="00F31A61"/>
    <w:rsid w:val="00F32E98"/>
    <w:rsid w:val="00F41E74"/>
    <w:rsid w:val="00F46ACC"/>
    <w:rsid w:val="00F46F03"/>
    <w:rsid w:val="00F47562"/>
    <w:rsid w:val="00F51960"/>
    <w:rsid w:val="00F54639"/>
    <w:rsid w:val="00F55839"/>
    <w:rsid w:val="00F80322"/>
    <w:rsid w:val="00F83A7E"/>
    <w:rsid w:val="00F846DA"/>
    <w:rsid w:val="00F87C3F"/>
    <w:rsid w:val="00F943F9"/>
    <w:rsid w:val="00F95C10"/>
    <w:rsid w:val="00FA3948"/>
    <w:rsid w:val="00FA397A"/>
    <w:rsid w:val="00FA5D36"/>
    <w:rsid w:val="00FA7663"/>
    <w:rsid w:val="00FB2563"/>
    <w:rsid w:val="00FB5FBF"/>
    <w:rsid w:val="00FC039F"/>
    <w:rsid w:val="00FC132F"/>
    <w:rsid w:val="00FC13FE"/>
    <w:rsid w:val="00FC7A2F"/>
    <w:rsid w:val="00FD1642"/>
    <w:rsid w:val="00FD2A0E"/>
    <w:rsid w:val="00FE1209"/>
    <w:rsid w:val="00FE2106"/>
    <w:rsid w:val="019A7DBD"/>
    <w:rsid w:val="02742A5A"/>
    <w:rsid w:val="04690A22"/>
    <w:rsid w:val="04AE57FF"/>
    <w:rsid w:val="052B1309"/>
    <w:rsid w:val="07770E18"/>
    <w:rsid w:val="07B05960"/>
    <w:rsid w:val="07D93108"/>
    <w:rsid w:val="0B350656"/>
    <w:rsid w:val="0CA11A10"/>
    <w:rsid w:val="0D620096"/>
    <w:rsid w:val="0E010E09"/>
    <w:rsid w:val="11440BE5"/>
    <w:rsid w:val="116F23E8"/>
    <w:rsid w:val="12205FC9"/>
    <w:rsid w:val="126D60C9"/>
    <w:rsid w:val="136D14EF"/>
    <w:rsid w:val="14EC29BB"/>
    <w:rsid w:val="15A9411A"/>
    <w:rsid w:val="169D646A"/>
    <w:rsid w:val="18DA739D"/>
    <w:rsid w:val="19EF4D4A"/>
    <w:rsid w:val="1B5A546C"/>
    <w:rsid w:val="1BDB6FF7"/>
    <w:rsid w:val="1C32514F"/>
    <w:rsid w:val="1C35495A"/>
    <w:rsid w:val="1C9440B2"/>
    <w:rsid w:val="1D3F0B6E"/>
    <w:rsid w:val="1D816BAA"/>
    <w:rsid w:val="1E1433A6"/>
    <w:rsid w:val="208D0A85"/>
    <w:rsid w:val="20EF0E4F"/>
    <w:rsid w:val="210C6D7C"/>
    <w:rsid w:val="23F85F0E"/>
    <w:rsid w:val="252C6E04"/>
    <w:rsid w:val="26E21A7E"/>
    <w:rsid w:val="276A3CD4"/>
    <w:rsid w:val="27BF6F51"/>
    <w:rsid w:val="27D9335B"/>
    <w:rsid w:val="2D6A5648"/>
    <w:rsid w:val="2D915768"/>
    <w:rsid w:val="300D7534"/>
    <w:rsid w:val="31041376"/>
    <w:rsid w:val="31077D7C"/>
    <w:rsid w:val="318D41A0"/>
    <w:rsid w:val="36250A64"/>
    <w:rsid w:val="38B13611"/>
    <w:rsid w:val="39750922"/>
    <w:rsid w:val="399A7637"/>
    <w:rsid w:val="3A1273C6"/>
    <w:rsid w:val="3A9B25D5"/>
    <w:rsid w:val="3AFB4C62"/>
    <w:rsid w:val="3BBA100A"/>
    <w:rsid w:val="3C2B2A6D"/>
    <w:rsid w:val="3C8B3BC6"/>
    <w:rsid w:val="3CFF2660"/>
    <w:rsid w:val="3D536596"/>
    <w:rsid w:val="3E286B85"/>
    <w:rsid w:val="3F087402"/>
    <w:rsid w:val="3F1B5AC8"/>
    <w:rsid w:val="3F5B011C"/>
    <w:rsid w:val="408E2B77"/>
    <w:rsid w:val="434538DC"/>
    <w:rsid w:val="453A4A2B"/>
    <w:rsid w:val="4A2919B8"/>
    <w:rsid w:val="4AE77C7C"/>
    <w:rsid w:val="4D717F14"/>
    <w:rsid w:val="4DBD0916"/>
    <w:rsid w:val="4EBF419F"/>
    <w:rsid w:val="4F87646F"/>
    <w:rsid w:val="52BF6DD8"/>
    <w:rsid w:val="530C19E8"/>
    <w:rsid w:val="53F20A7E"/>
    <w:rsid w:val="55B80731"/>
    <w:rsid w:val="55EC152C"/>
    <w:rsid w:val="57A81928"/>
    <w:rsid w:val="585561CF"/>
    <w:rsid w:val="58633B93"/>
    <w:rsid w:val="59244EFB"/>
    <w:rsid w:val="593C3876"/>
    <w:rsid w:val="5BFA3FCF"/>
    <w:rsid w:val="5C272C70"/>
    <w:rsid w:val="5E4E70C6"/>
    <w:rsid w:val="5EC8294B"/>
    <w:rsid w:val="5F777818"/>
    <w:rsid w:val="61161E58"/>
    <w:rsid w:val="62175CE5"/>
    <w:rsid w:val="646A42E6"/>
    <w:rsid w:val="64F26F76"/>
    <w:rsid w:val="663F52CD"/>
    <w:rsid w:val="690863FF"/>
    <w:rsid w:val="6B0B7C00"/>
    <w:rsid w:val="6C540362"/>
    <w:rsid w:val="6D6C45DA"/>
    <w:rsid w:val="6DC61314"/>
    <w:rsid w:val="6F134DCC"/>
    <w:rsid w:val="6F61122E"/>
    <w:rsid w:val="7019736C"/>
    <w:rsid w:val="72576773"/>
    <w:rsid w:val="74B84FD3"/>
    <w:rsid w:val="795A3186"/>
    <w:rsid w:val="7AB14F7E"/>
    <w:rsid w:val="7C8635B3"/>
    <w:rsid w:val="7C90456F"/>
    <w:rsid w:val="7D8F2CFB"/>
    <w:rsid w:val="7DB1090C"/>
    <w:rsid w:val="7EB3166A"/>
    <w:rsid w:val="7FC9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53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脚 字符"/>
    <w:link w:val="4"/>
    <w:qFormat/>
    <w:uiPriority w:val="99"/>
    <w:rPr>
      <w:kern w:val="2"/>
      <w:sz w:val="18"/>
    </w:rPr>
  </w:style>
  <w:style w:type="character" w:customStyle="1" w:styleId="12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标题 1 字符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4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image" Target="media/image1.png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Desktop/&#28246;&#21335;&#31185;&#25216;&#23398;&#38498;&#23398;&#26415;&#22996;&#21592;&#20250;&#20250;&#35758;&#32426;&#35201;%20-%20&#27169;&#29256;.dotx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湖南科技学院学术委员会会议纪要 - 模版.dotx</Template>
  <Pages>9</Pages>
  <Words>533</Words>
  <Characters>3041</Characters>
  <Lines>25</Lines>
  <Paragraphs>7</Paragraphs>
  <TotalTime>8</TotalTime>
  <ScaleCrop>false</ScaleCrop>
  <LinksUpToDate>false</LinksUpToDate>
  <CharactersWithSpaces>3567</CharactersWithSpaces>
  <Application>WPS Office_12.1.0.15946_F1E327BC-269C-435d-A152-05C5408002CA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2019-10-08T07:37:00Z</dcterms:created>
  <dc:creator>Administrator</dc:creator>
  <lastModifiedBy>百茶居士</lastModifiedBy>
  <lastPrinted>2019-10-08T07:37:00Z</lastPrinted>
  <dcterms:modified xsi:type="dcterms:W3CDTF">2023-12-06T12:15:38Z</dcterms:modified>
  <revision>195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3A94CFE9B45F45EF983F5F69D22876CA_13</vt:lpwstr>
  </property>
</Properties>
</file>